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25161" w14:textId="77777777" w:rsidR="002E2B7F" w:rsidRDefault="002E2B7F" w:rsidP="00E17EA3">
      <w:pPr>
        <w:pStyle w:val="RSAddress"/>
      </w:pPr>
    </w:p>
    <w:p w14:paraId="0788B81B" w14:textId="77777777" w:rsidR="002E2B7F" w:rsidRDefault="002E2B7F" w:rsidP="00E17EA3">
      <w:pPr>
        <w:pStyle w:val="RSAddress"/>
      </w:pPr>
    </w:p>
    <w:p w14:paraId="230B8A53" w14:textId="77777777" w:rsidR="002E2B7F" w:rsidRDefault="002E2B7F" w:rsidP="00E17EA3">
      <w:pPr>
        <w:pStyle w:val="RSAddress"/>
      </w:pPr>
    </w:p>
    <w:p w14:paraId="0CC65391" w14:textId="77777777" w:rsidR="002E2B7F" w:rsidRDefault="002E2B7F" w:rsidP="00E17EA3">
      <w:pPr>
        <w:pStyle w:val="RSAddress"/>
      </w:pPr>
    </w:p>
    <w:p w14:paraId="2F80AB1B" w14:textId="77777777" w:rsidR="00A6599D" w:rsidRDefault="00A6599D" w:rsidP="00A6599D">
      <w:pPr>
        <w:spacing w:after="120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Application Form</w:t>
      </w:r>
    </w:p>
    <w:p w14:paraId="763104F2" w14:textId="77777777" w:rsidR="00A6599D" w:rsidRDefault="00A6599D" w:rsidP="00A6599D">
      <w:pPr>
        <w:spacing w:after="120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for Charles Fleming Fund – Senior Scientist Award</w:t>
      </w:r>
    </w:p>
    <w:p w14:paraId="5197A575" w14:textId="77777777" w:rsidR="00A6599D" w:rsidRDefault="00A6599D" w:rsidP="00A6599D">
      <w:pPr>
        <w:spacing w:after="12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(to support the research of a senior scientist at a university or Crown Research Institute </w:t>
      </w:r>
      <w:r>
        <w:rPr>
          <w:rFonts w:ascii="Calibri" w:hAnsi="Calibri" w:cs="Calibri"/>
          <w:b/>
          <w:szCs w:val="24"/>
        </w:rPr>
        <w:br/>
        <w:t>in New Zealand, and that of their research group)</w:t>
      </w:r>
    </w:p>
    <w:p w14:paraId="4608157B" w14:textId="77777777" w:rsidR="00A6599D" w:rsidRDefault="00A6599D" w:rsidP="00A6599D">
      <w:pPr>
        <w:jc w:val="both"/>
        <w:rPr>
          <w:rFonts w:ascii="Calibri" w:hAnsi="Calibri" w:cs="Calibri"/>
          <w:sz w:val="22"/>
        </w:rPr>
      </w:pPr>
    </w:p>
    <w:p w14:paraId="3F2CD6B7" w14:textId="77777777" w:rsidR="00A6599D" w:rsidRDefault="00A6599D" w:rsidP="00A6599D">
      <w:pPr>
        <w:jc w:val="both"/>
        <w:rPr>
          <w:rFonts w:ascii="Calibri" w:hAnsi="Calibri" w:cs="Calibri"/>
          <w:sz w:val="22"/>
        </w:rPr>
      </w:pPr>
    </w:p>
    <w:p w14:paraId="36360BD0" w14:textId="77777777" w:rsidR="00A6599D" w:rsidRDefault="00A6599D" w:rsidP="00A6599D">
      <w:pPr>
        <w:jc w:val="both"/>
        <w:rPr>
          <w:rFonts w:ascii="Calibri" w:hAnsi="Calibri" w:cs="Calibri"/>
          <w:sz w:val="22"/>
        </w:rPr>
      </w:pPr>
    </w:p>
    <w:p w14:paraId="52700287" w14:textId="77777777" w:rsidR="00A6599D" w:rsidRDefault="00A6599D" w:rsidP="00A6599D">
      <w:pPr>
        <w:jc w:val="both"/>
        <w:rPr>
          <w:rFonts w:ascii="Calibri" w:hAnsi="Calibri" w:cs="Calibri"/>
          <w:sz w:val="22"/>
        </w:rPr>
      </w:pPr>
    </w:p>
    <w:p w14:paraId="2E1DD853" w14:textId="77777777" w:rsidR="00A6599D" w:rsidRDefault="00A6599D" w:rsidP="00A6599D">
      <w:pPr>
        <w:rPr>
          <w:rFonts w:ascii="Calibri" w:hAnsi="Calibri" w:cs="Calibri"/>
          <w:b/>
          <w:szCs w:val="24"/>
          <w:lang w:val="en-NZ"/>
        </w:rPr>
      </w:pPr>
      <w:r>
        <w:rPr>
          <w:rFonts w:ascii="Calibri" w:hAnsi="Calibri" w:cs="Calibri"/>
          <w:b/>
          <w:szCs w:val="24"/>
          <w:lang w:val="en-NZ"/>
        </w:rPr>
        <w:t>Administrative Information:</w:t>
      </w:r>
    </w:p>
    <w:p w14:paraId="4A00B57A" w14:textId="77777777" w:rsidR="00A6599D" w:rsidRDefault="00A6599D" w:rsidP="00A6599D">
      <w:pPr>
        <w:rPr>
          <w:rFonts w:ascii="Calibri" w:hAnsi="Calibri" w:cs="Calibri"/>
          <w:sz w:val="22"/>
          <w:szCs w:val="22"/>
          <w:lang w:val="en-NZ"/>
        </w:rPr>
      </w:pPr>
    </w:p>
    <w:p w14:paraId="183EF48C" w14:textId="77777777" w:rsidR="00A6599D" w:rsidRDefault="00A6599D" w:rsidP="00A6599D">
      <w:pPr>
        <w:pStyle w:val="ListParagraph"/>
        <w:tabs>
          <w:tab w:val="left" w:pos="851"/>
          <w:tab w:val="left" w:leader="dot" w:pos="9498"/>
        </w:tabs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Applicant’s name: </w:t>
      </w:r>
      <w:r>
        <w:rPr>
          <w:rFonts w:ascii="Calibri" w:hAnsi="Calibri" w:cs="Calibri"/>
          <w:sz w:val="22"/>
          <w:szCs w:val="22"/>
        </w:rPr>
        <w:tab/>
      </w:r>
    </w:p>
    <w:p w14:paraId="42384F90" w14:textId="77777777" w:rsidR="00A6599D" w:rsidRDefault="00A6599D" w:rsidP="00A6599D">
      <w:pPr>
        <w:tabs>
          <w:tab w:val="left" w:pos="851"/>
          <w:tab w:val="left" w:leader="dot" w:pos="9498"/>
        </w:tabs>
        <w:rPr>
          <w:rFonts w:ascii="Calibri" w:hAnsi="Calibri" w:cs="Calibri"/>
          <w:sz w:val="22"/>
          <w:szCs w:val="22"/>
        </w:rPr>
      </w:pPr>
    </w:p>
    <w:p w14:paraId="055123B4" w14:textId="77777777" w:rsidR="00A6599D" w:rsidRDefault="00A6599D" w:rsidP="00A6599D">
      <w:pPr>
        <w:tabs>
          <w:tab w:val="left" w:pos="851"/>
          <w:tab w:val="left" w:leader="dot" w:pos="949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Contact details:</w:t>
      </w:r>
      <w:r>
        <w:rPr>
          <w:rFonts w:ascii="Calibri" w:hAnsi="Calibri" w:cs="Calibri"/>
          <w:sz w:val="22"/>
          <w:szCs w:val="22"/>
        </w:rPr>
        <w:tab/>
      </w:r>
    </w:p>
    <w:p w14:paraId="14D36272" w14:textId="77777777" w:rsidR="00A6599D" w:rsidRDefault="00A6599D" w:rsidP="00A6599D">
      <w:pPr>
        <w:tabs>
          <w:tab w:val="left" w:pos="851"/>
          <w:tab w:val="left" w:leader="dot" w:pos="9498"/>
        </w:tabs>
        <w:rPr>
          <w:rFonts w:ascii="Calibri" w:hAnsi="Calibri" w:cs="Calibri"/>
          <w:sz w:val="22"/>
          <w:szCs w:val="22"/>
        </w:rPr>
      </w:pPr>
    </w:p>
    <w:p w14:paraId="0C746FC8" w14:textId="77777777" w:rsidR="00A6599D" w:rsidRDefault="00A6599D" w:rsidP="00A6599D">
      <w:pPr>
        <w:tabs>
          <w:tab w:val="left" w:pos="851"/>
          <w:tab w:val="left" w:leader="dot" w:pos="949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Email: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69F10041" w14:textId="77777777" w:rsidR="00A6599D" w:rsidRDefault="00A6599D" w:rsidP="00A6599D">
      <w:pPr>
        <w:tabs>
          <w:tab w:val="left" w:pos="851"/>
          <w:tab w:val="left" w:leader="dot" w:pos="9498"/>
        </w:tabs>
        <w:rPr>
          <w:rFonts w:ascii="Calibri" w:hAnsi="Calibri" w:cs="Calibri"/>
          <w:sz w:val="22"/>
          <w:szCs w:val="22"/>
        </w:rPr>
      </w:pPr>
    </w:p>
    <w:p w14:paraId="5DA3AB15" w14:textId="77777777" w:rsidR="00A6599D" w:rsidRDefault="00A6599D" w:rsidP="00A6599D">
      <w:pPr>
        <w:tabs>
          <w:tab w:val="left" w:pos="851"/>
          <w:tab w:val="left" w:leader="dot" w:pos="949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Phone number:</w:t>
      </w:r>
      <w:r>
        <w:rPr>
          <w:rFonts w:ascii="Calibri" w:hAnsi="Calibri" w:cs="Calibri"/>
          <w:sz w:val="22"/>
          <w:szCs w:val="22"/>
        </w:rPr>
        <w:tab/>
      </w:r>
    </w:p>
    <w:p w14:paraId="6AE72CED" w14:textId="77777777" w:rsidR="00A6599D" w:rsidRDefault="00A6599D" w:rsidP="00A6599D">
      <w:pPr>
        <w:tabs>
          <w:tab w:val="left" w:pos="851"/>
          <w:tab w:val="left" w:leader="dot" w:pos="7655"/>
        </w:tabs>
        <w:rPr>
          <w:rFonts w:ascii="Calibri" w:hAnsi="Calibri" w:cs="Calibri"/>
          <w:sz w:val="22"/>
          <w:szCs w:val="22"/>
        </w:rPr>
      </w:pPr>
    </w:p>
    <w:p w14:paraId="41B37A4E" w14:textId="77777777" w:rsidR="00A6599D" w:rsidRDefault="00A6599D" w:rsidP="00A6599D">
      <w:pPr>
        <w:tabs>
          <w:tab w:val="left" w:pos="851"/>
          <w:tab w:val="left" w:leader="dot" w:pos="7655"/>
        </w:tabs>
        <w:rPr>
          <w:rFonts w:ascii="Calibri" w:hAnsi="Calibri" w:cs="Calibri"/>
          <w:sz w:val="22"/>
          <w:szCs w:val="22"/>
        </w:rPr>
      </w:pPr>
    </w:p>
    <w:p w14:paraId="1D67E611" w14:textId="77777777" w:rsidR="00A6599D" w:rsidRDefault="00A6599D" w:rsidP="00A6599D">
      <w:pPr>
        <w:tabs>
          <w:tab w:val="left" w:pos="851"/>
          <w:tab w:val="left" w:leader="dot" w:pos="765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Amount requested (inclusive of GST)</w:t>
      </w:r>
    </w:p>
    <w:p w14:paraId="35F1EAF3" w14:textId="77777777" w:rsidR="00A6599D" w:rsidRDefault="00A6599D" w:rsidP="00A6599D">
      <w:pPr>
        <w:tabs>
          <w:tab w:val="left" w:pos="851"/>
          <w:tab w:val="left" w:leader="dot" w:pos="7655"/>
        </w:tabs>
        <w:rPr>
          <w:rFonts w:ascii="Calibri" w:hAnsi="Calibri" w:cs="Calibri"/>
          <w:sz w:val="22"/>
          <w:szCs w:val="22"/>
        </w:rPr>
      </w:pPr>
    </w:p>
    <w:p w14:paraId="1CCF3EC7" w14:textId="77777777" w:rsidR="00A6599D" w:rsidRDefault="00A6599D" w:rsidP="00A6599D">
      <w:pPr>
        <w:tabs>
          <w:tab w:val="left" w:pos="851"/>
          <w:tab w:val="left" w:leader="dot" w:pos="7655"/>
        </w:tabs>
        <w:rPr>
          <w:rFonts w:ascii="Calibri" w:hAnsi="Calibri" w:cs="Calibri"/>
          <w:sz w:val="22"/>
          <w:szCs w:val="22"/>
        </w:rPr>
      </w:pPr>
    </w:p>
    <w:p w14:paraId="55A80B3E" w14:textId="77777777" w:rsidR="00A6599D" w:rsidRDefault="00A6599D" w:rsidP="00A6599D">
      <w:pPr>
        <w:tabs>
          <w:tab w:val="left" w:pos="851"/>
          <w:tab w:val="left" w:leader="dot" w:pos="7655"/>
        </w:tabs>
        <w:rPr>
          <w:rFonts w:ascii="Calibri" w:hAnsi="Calibri" w:cs="Calibri"/>
          <w:sz w:val="22"/>
          <w:szCs w:val="22"/>
        </w:rPr>
      </w:pPr>
    </w:p>
    <w:p w14:paraId="2AC43725" w14:textId="77777777" w:rsidR="00A6599D" w:rsidRDefault="00A6599D" w:rsidP="00A6599D">
      <w:pPr>
        <w:tabs>
          <w:tab w:val="left" w:pos="851"/>
          <w:tab w:val="left" w:leader="dot" w:pos="7655"/>
        </w:tabs>
        <w:rPr>
          <w:rFonts w:ascii="Calibri" w:hAnsi="Calibri" w:cs="Calibri"/>
          <w:sz w:val="22"/>
          <w:szCs w:val="22"/>
        </w:rPr>
      </w:pPr>
    </w:p>
    <w:p w14:paraId="44845651" w14:textId="77777777" w:rsidR="00A6599D" w:rsidRDefault="00A6599D" w:rsidP="00A6599D">
      <w:pPr>
        <w:tabs>
          <w:tab w:val="left" w:pos="851"/>
          <w:tab w:val="left" w:leader="dot" w:pos="7655"/>
        </w:tabs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Please note: </w:t>
      </w:r>
    </w:p>
    <w:p w14:paraId="23F02D08" w14:textId="77777777" w:rsidR="00A6599D" w:rsidRDefault="00A6599D" w:rsidP="00A6599D">
      <w:pPr>
        <w:tabs>
          <w:tab w:val="left" w:pos="851"/>
          <w:tab w:val="left" w:leader="dot" w:pos="7655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The fund will give preference to requests for research expenses over and above those that a university or Crown Research Institute in New Zealand would normally be expected to cover. Examples include expenses to:</w:t>
      </w:r>
    </w:p>
    <w:p w14:paraId="4FFC49F2" w14:textId="77777777" w:rsidR="00A6599D" w:rsidRDefault="00A6599D" w:rsidP="00A6599D">
      <w:pPr>
        <w:tabs>
          <w:tab w:val="left" w:pos="851"/>
          <w:tab w:val="left" w:leader="dot" w:pos="7655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- cover a visit to an institution in New Zealand or overseas;</w:t>
      </w:r>
    </w:p>
    <w:p w14:paraId="1CADB20A" w14:textId="77777777" w:rsidR="00A6599D" w:rsidRDefault="00A6599D" w:rsidP="00A6599D">
      <w:pPr>
        <w:tabs>
          <w:tab w:val="left" w:pos="851"/>
          <w:tab w:val="left" w:leader="dot" w:pos="7655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- expenses related to specialist assays or methodologies;</w:t>
      </w:r>
    </w:p>
    <w:p w14:paraId="4E93FD67" w14:textId="77777777" w:rsidR="00A6599D" w:rsidRDefault="00A6599D" w:rsidP="00A6599D">
      <w:pPr>
        <w:tabs>
          <w:tab w:val="left" w:pos="851"/>
          <w:tab w:val="left" w:leader="dot" w:pos="7655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- research assistance to carry out a specific task; or</w:t>
      </w:r>
    </w:p>
    <w:p w14:paraId="1E6D351B" w14:textId="77777777" w:rsidR="00A6599D" w:rsidRDefault="00A6599D" w:rsidP="00A6599D">
      <w:pPr>
        <w:tabs>
          <w:tab w:val="left" w:pos="851"/>
          <w:tab w:val="left" w:leader="dot" w:pos="7655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- expenses relating to a visit to the research group of a visitor.</w:t>
      </w:r>
    </w:p>
    <w:p w14:paraId="5E9B1ABC" w14:textId="77777777" w:rsidR="00A6599D" w:rsidRDefault="00A6599D" w:rsidP="00A6599D">
      <w:pPr>
        <w:tabs>
          <w:tab w:val="left" w:pos="851"/>
          <w:tab w:val="left" w:leader="dot" w:pos="7655"/>
        </w:tabs>
        <w:rPr>
          <w:rFonts w:ascii="Calibri" w:hAnsi="Calibri" w:cs="Calibri"/>
          <w:sz w:val="22"/>
          <w:szCs w:val="22"/>
        </w:rPr>
      </w:pPr>
    </w:p>
    <w:p w14:paraId="7F5D7489" w14:textId="77777777" w:rsidR="00A6599D" w:rsidRDefault="00A6599D" w:rsidP="00A6599D">
      <w:pPr>
        <w:tabs>
          <w:tab w:val="left" w:pos="851"/>
          <w:tab w:val="left" w:leader="dot" w:pos="7655"/>
        </w:tabs>
        <w:rPr>
          <w:rFonts w:ascii="Calibri" w:hAnsi="Calibri" w:cs="Calibri"/>
          <w:sz w:val="22"/>
          <w:szCs w:val="22"/>
        </w:rPr>
      </w:pPr>
    </w:p>
    <w:p w14:paraId="3F4CAE98" w14:textId="77777777" w:rsidR="00A6599D" w:rsidRDefault="00A6599D" w:rsidP="00A6599D">
      <w:pPr>
        <w:tabs>
          <w:tab w:val="left" w:pos="851"/>
          <w:tab w:val="left" w:leader="dot" w:pos="7655"/>
        </w:tabs>
        <w:rPr>
          <w:rFonts w:ascii="Calibri" w:hAnsi="Calibri" w:cs="Calibri"/>
          <w:sz w:val="22"/>
          <w:szCs w:val="22"/>
        </w:rPr>
      </w:pPr>
    </w:p>
    <w:p w14:paraId="7BD2DCC0" w14:textId="77777777" w:rsidR="00A6599D" w:rsidRDefault="00A6599D" w:rsidP="00A6599D">
      <w:pPr>
        <w:tabs>
          <w:tab w:val="left" w:pos="851"/>
          <w:tab w:val="left" w:leader="dot" w:pos="765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provide the nomination electronically to: </w:t>
      </w:r>
      <w:hyperlink r:id="rId8" w:history="1">
        <w:r w:rsidR="00B02F95" w:rsidRPr="00E434A6">
          <w:rPr>
            <w:rStyle w:val="Hyperlink"/>
          </w:rPr>
          <w:t>awards@royalsociety.org.nz</w:t>
        </w:r>
      </w:hyperlink>
      <w:r w:rsidR="00B02F95">
        <w:t xml:space="preserve"> </w:t>
      </w:r>
    </w:p>
    <w:p w14:paraId="636BA24A" w14:textId="77777777" w:rsidR="00A6599D" w:rsidRDefault="00A6599D" w:rsidP="00A6599D">
      <w:pPr>
        <w:tabs>
          <w:tab w:val="left" w:pos="851"/>
          <w:tab w:val="left" w:leader="dot" w:pos="7655"/>
        </w:tabs>
        <w:rPr>
          <w:rFonts w:ascii="Calibri" w:hAnsi="Calibri" w:cs="Calibri"/>
          <w:sz w:val="22"/>
          <w:szCs w:val="22"/>
        </w:rPr>
      </w:pPr>
    </w:p>
    <w:p w14:paraId="333DEA7E" w14:textId="10FE4F43" w:rsidR="00A6599D" w:rsidRDefault="00A6599D" w:rsidP="00A6599D">
      <w:pPr>
        <w:tabs>
          <w:tab w:val="left" w:pos="851"/>
          <w:tab w:val="left" w:leader="dot" w:pos="765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All applications must be signed. If an electronic signature is not available, please sign and fax or post the signature page to the Director– Academy Operations, Royal Society</w:t>
      </w:r>
      <w:r w:rsidR="00B02F95">
        <w:rPr>
          <w:rFonts w:ascii="Calibri" w:hAnsi="Calibri" w:cs="Calibri"/>
          <w:sz w:val="22"/>
          <w:szCs w:val="22"/>
        </w:rPr>
        <w:t xml:space="preserve"> of New Zealand, no later than </w:t>
      </w:r>
      <w:r w:rsidR="00414F76">
        <w:rPr>
          <w:rFonts w:ascii="Calibri" w:hAnsi="Calibri" w:cs="Calibri"/>
          <w:b/>
          <w:sz w:val="22"/>
          <w:szCs w:val="22"/>
        </w:rPr>
        <w:t>31 March</w:t>
      </w:r>
      <w:r>
        <w:rPr>
          <w:rFonts w:ascii="Calibri" w:hAnsi="Calibri" w:cs="Calibri"/>
          <w:sz w:val="22"/>
          <w:szCs w:val="22"/>
        </w:rPr>
        <w:t>.</w:t>
      </w:r>
    </w:p>
    <w:p w14:paraId="6959B60B" w14:textId="77777777" w:rsidR="00A6599D" w:rsidRDefault="00A6599D" w:rsidP="00A6599D">
      <w:pPr>
        <w:tabs>
          <w:tab w:val="left" w:pos="851"/>
          <w:tab w:val="left" w:leader="dot" w:pos="7655"/>
        </w:tabs>
        <w:rPr>
          <w:rFonts w:ascii="Calibri" w:hAnsi="Calibri" w:cs="Calibri"/>
          <w:sz w:val="22"/>
          <w:szCs w:val="22"/>
        </w:rPr>
      </w:pPr>
    </w:p>
    <w:p w14:paraId="31A9AEC5" w14:textId="09DD7D77" w:rsidR="00A6599D" w:rsidRDefault="00A6599D" w:rsidP="00A6599D">
      <w:pPr>
        <w:tabs>
          <w:tab w:val="left" w:pos="851"/>
          <w:tab w:val="left" w:leader="dot" w:pos="765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 applications will be acknowledged within a fortnight of receipt.</w:t>
      </w:r>
    </w:p>
    <w:p w14:paraId="30C9234A" w14:textId="77777777" w:rsidR="00CA7A82" w:rsidRDefault="00CA7A82" w:rsidP="00CA7A82">
      <w:pPr>
        <w:tabs>
          <w:tab w:val="left" w:pos="851"/>
          <w:tab w:val="left" w:leader="dot" w:pos="7655"/>
        </w:tabs>
        <w:rPr>
          <w:rFonts w:ascii="Calibri" w:hAnsi="Calibri" w:cs="Calibri"/>
          <w:bCs/>
        </w:rPr>
      </w:pPr>
    </w:p>
    <w:p w14:paraId="2F5B92BE" w14:textId="77777777" w:rsidR="00CA7A82" w:rsidRPr="00F30040" w:rsidRDefault="00CA7A82" w:rsidP="00CA7A82">
      <w:pPr>
        <w:tabs>
          <w:tab w:val="left" w:pos="851"/>
          <w:tab w:val="left" w:leader="dot" w:pos="7655"/>
        </w:tabs>
        <w:rPr>
          <w:rFonts w:ascii="Calibri" w:hAnsi="Calibri" w:cs="Calibri"/>
          <w:b/>
        </w:rPr>
      </w:pPr>
      <w:r w:rsidRPr="00F30040">
        <w:rPr>
          <w:rFonts w:ascii="Calibri" w:hAnsi="Calibri" w:cs="Calibri"/>
          <w:b/>
        </w:rPr>
        <w:t>Privacy Statement:</w:t>
      </w:r>
    </w:p>
    <w:p w14:paraId="67195A17" w14:textId="77777777" w:rsidR="00CA7A82" w:rsidRDefault="00CA7A82" w:rsidP="00CA7A82">
      <w:pPr>
        <w:tabs>
          <w:tab w:val="left" w:pos="851"/>
          <w:tab w:val="left" w:leader="dot" w:pos="7655"/>
        </w:tabs>
        <w:rPr>
          <w:rFonts w:ascii="Calibri" w:hAnsi="Calibri" w:cs="Calibri"/>
          <w:bCs/>
        </w:rPr>
      </w:pPr>
    </w:p>
    <w:p w14:paraId="52A200BE" w14:textId="77777777" w:rsidR="00CA7A82" w:rsidRPr="00F30040" w:rsidRDefault="00CA7A82" w:rsidP="00CA7A82">
      <w:pPr>
        <w:rPr>
          <w:rFonts w:asciiTheme="minorHAnsi" w:hAnsiTheme="minorHAnsi" w:cs="Calibri"/>
          <w:lang w:val="en-NZ"/>
        </w:rPr>
      </w:pPr>
      <w:r w:rsidRPr="00F30040">
        <w:rPr>
          <w:rFonts w:asciiTheme="minorHAnsi" w:hAnsiTheme="minorHAnsi" w:cs="Calibri"/>
          <w:lang w:val="en-NZ"/>
        </w:rPr>
        <w:t>We collect personal information from you, including information about your:</w:t>
      </w:r>
    </w:p>
    <w:p w14:paraId="2C035171" w14:textId="77777777" w:rsidR="00CA7A82" w:rsidRPr="00F30040" w:rsidRDefault="00CA7A82" w:rsidP="00CA7A82">
      <w:pPr>
        <w:pStyle w:val="ListParagraph"/>
        <w:numPr>
          <w:ilvl w:val="0"/>
          <w:numId w:val="6"/>
        </w:numPr>
        <w:rPr>
          <w:rFonts w:asciiTheme="minorHAnsi" w:hAnsiTheme="minorHAnsi" w:cs="Calibri"/>
          <w:sz w:val="20"/>
          <w:szCs w:val="20"/>
          <w:lang w:val="en-NZ"/>
        </w:rPr>
      </w:pPr>
      <w:r w:rsidRPr="00F30040">
        <w:rPr>
          <w:rFonts w:asciiTheme="minorHAnsi" w:hAnsiTheme="minorHAnsi" w:cs="Calibri"/>
          <w:sz w:val="20"/>
          <w:szCs w:val="20"/>
          <w:lang w:val="en-NZ"/>
        </w:rPr>
        <w:t>name</w:t>
      </w:r>
    </w:p>
    <w:p w14:paraId="16581C6B" w14:textId="77777777" w:rsidR="00CA7A82" w:rsidRPr="00F30040" w:rsidRDefault="00CA7A82" w:rsidP="00CA7A82">
      <w:pPr>
        <w:pStyle w:val="ListParagraph"/>
        <w:numPr>
          <w:ilvl w:val="0"/>
          <w:numId w:val="6"/>
        </w:numPr>
        <w:rPr>
          <w:rFonts w:asciiTheme="minorHAnsi" w:hAnsiTheme="minorHAnsi" w:cs="Calibri"/>
          <w:sz w:val="20"/>
          <w:szCs w:val="20"/>
          <w:lang w:val="en-NZ"/>
        </w:rPr>
      </w:pPr>
      <w:r w:rsidRPr="00F30040">
        <w:rPr>
          <w:rFonts w:asciiTheme="minorHAnsi" w:hAnsiTheme="minorHAnsi" w:cs="Calibri"/>
          <w:sz w:val="20"/>
          <w:szCs w:val="20"/>
          <w:lang w:val="en-NZ"/>
        </w:rPr>
        <w:t>contact information</w:t>
      </w:r>
    </w:p>
    <w:p w14:paraId="4D46E978" w14:textId="77777777" w:rsidR="00CA7A82" w:rsidRPr="00F30040" w:rsidRDefault="00CA7A82" w:rsidP="00CA7A82">
      <w:pPr>
        <w:pStyle w:val="ListParagraph"/>
        <w:numPr>
          <w:ilvl w:val="0"/>
          <w:numId w:val="6"/>
        </w:numPr>
        <w:rPr>
          <w:rFonts w:asciiTheme="minorHAnsi" w:hAnsiTheme="minorHAnsi" w:cs="Calibri"/>
          <w:sz w:val="20"/>
          <w:szCs w:val="20"/>
          <w:lang w:val="en-NZ"/>
        </w:rPr>
      </w:pPr>
      <w:r w:rsidRPr="00F30040">
        <w:rPr>
          <w:rFonts w:asciiTheme="minorHAnsi" w:hAnsiTheme="minorHAnsi" w:cs="Calibri"/>
          <w:sz w:val="20"/>
          <w:szCs w:val="20"/>
          <w:lang w:val="en-NZ"/>
        </w:rPr>
        <w:t>nomination/application information</w:t>
      </w:r>
    </w:p>
    <w:p w14:paraId="34778E11" w14:textId="77777777" w:rsidR="00CA7A82" w:rsidRPr="00F30040" w:rsidRDefault="00CA7A82" w:rsidP="00CA7A82">
      <w:pPr>
        <w:rPr>
          <w:rFonts w:asciiTheme="minorHAnsi" w:hAnsiTheme="minorHAnsi" w:cs="Calibri"/>
          <w:lang w:val="en-NZ"/>
        </w:rPr>
      </w:pPr>
    </w:p>
    <w:p w14:paraId="6991E41C" w14:textId="77777777" w:rsidR="00CA7A82" w:rsidRPr="00F30040" w:rsidRDefault="00CA7A82" w:rsidP="00CA7A82">
      <w:pPr>
        <w:rPr>
          <w:rFonts w:asciiTheme="minorHAnsi" w:hAnsiTheme="minorHAnsi" w:cs="Calibri"/>
          <w:lang w:val="en-NZ"/>
        </w:rPr>
      </w:pPr>
      <w:r w:rsidRPr="00F30040">
        <w:rPr>
          <w:rFonts w:asciiTheme="minorHAnsi" w:hAnsiTheme="minorHAnsi" w:cs="Calibri"/>
          <w:lang w:val="en-NZ"/>
        </w:rPr>
        <w:t>We collect your personal information in order to:</w:t>
      </w:r>
    </w:p>
    <w:p w14:paraId="1CE90062" w14:textId="77777777" w:rsidR="00CA7A82" w:rsidRPr="00F30040" w:rsidRDefault="00CA7A82" w:rsidP="00CA7A82">
      <w:pPr>
        <w:pStyle w:val="ListParagraph"/>
        <w:numPr>
          <w:ilvl w:val="0"/>
          <w:numId w:val="7"/>
        </w:numPr>
        <w:rPr>
          <w:rFonts w:asciiTheme="minorHAnsi" w:hAnsiTheme="minorHAnsi" w:cs="Calibri"/>
          <w:sz w:val="20"/>
          <w:szCs w:val="20"/>
          <w:lang w:val="en-NZ"/>
        </w:rPr>
      </w:pPr>
      <w:r w:rsidRPr="00F30040">
        <w:rPr>
          <w:rFonts w:asciiTheme="minorHAnsi" w:hAnsiTheme="minorHAnsi" w:cs="Calibri"/>
          <w:sz w:val="20"/>
          <w:szCs w:val="20"/>
          <w:lang w:val="en-NZ"/>
        </w:rPr>
        <w:t>communicate with you</w:t>
      </w:r>
    </w:p>
    <w:p w14:paraId="31C06CE5" w14:textId="77777777" w:rsidR="00CA7A82" w:rsidRPr="00F30040" w:rsidRDefault="00CA7A82" w:rsidP="00CA7A82">
      <w:pPr>
        <w:pStyle w:val="ListParagraph"/>
        <w:numPr>
          <w:ilvl w:val="0"/>
          <w:numId w:val="7"/>
        </w:numPr>
        <w:rPr>
          <w:rFonts w:asciiTheme="minorHAnsi" w:hAnsiTheme="minorHAnsi" w:cs="Calibri"/>
          <w:sz w:val="20"/>
          <w:szCs w:val="20"/>
          <w:lang w:val="en-NZ"/>
        </w:rPr>
      </w:pPr>
      <w:r w:rsidRPr="00F30040">
        <w:rPr>
          <w:rFonts w:asciiTheme="minorHAnsi" w:hAnsiTheme="minorHAnsi" w:cs="Calibri"/>
          <w:sz w:val="20"/>
          <w:szCs w:val="20"/>
          <w:lang w:val="en-NZ"/>
        </w:rPr>
        <w:t>assess the nomination</w:t>
      </w:r>
    </w:p>
    <w:p w14:paraId="3E1E56FF" w14:textId="77777777" w:rsidR="00CA7A82" w:rsidRPr="00F30040" w:rsidRDefault="00CA7A82" w:rsidP="00CA7A82">
      <w:pPr>
        <w:pStyle w:val="ListParagraph"/>
        <w:numPr>
          <w:ilvl w:val="0"/>
          <w:numId w:val="7"/>
        </w:numPr>
        <w:rPr>
          <w:rFonts w:asciiTheme="minorHAnsi" w:hAnsiTheme="minorHAnsi" w:cs="Calibri"/>
          <w:sz w:val="20"/>
          <w:szCs w:val="20"/>
          <w:lang w:val="en-NZ"/>
        </w:rPr>
      </w:pPr>
      <w:r w:rsidRPr="00F30040">
        <w:rPr>
          <w:rFonts w:asciiTheme="minorHAnsi" w:hAnsiTheme="minorHAnsi" w:cs="Calibri"/>
          <w:sz w:val="20"/>
          <w:szCs w:val="20"/>
          <w:lang w:val="en-NZ"/>
        </w:rPr>
        <w:t>monitor the diversity of applications</w:t>
      </w:r>
    </w:p>
    <w:p w14:paraId="2CFC4B41" w14:textId="77777777" w:rsidR="00CA7A82" w:rsidRPr="00F30040" w:rsidRDefault="00CA7A82" w:rsidP="00CA7A82">
      <w:pPr>
        <w:rPr>
          <w:rFonts w:asciiTheme="minorHAnsi" w:hAnsiTheme="minorHAnsi" w:cs="Calibri"/>
          <w:lang w:val="en-NZ"/>
        </w:rPr>
      </w:pPr>
    </w:p>
    <w:p w14:paraId="65DFD58D" w14:textId="37C2BF1E" w:rsidR="00CA7A82" w:rsidRPr="00F30040" w:rsidRDefault="00CA7A82" w:rsidP="00CA7A82">
      <w:pPr>
        <w:rPr>
          <w:rFonts w:asciiTheme="minorHAnsi" w:hAnsiTheme="minorHAnsi" w:cs="Calibri"/>
          <w:lang w:val="en-NZ"/>
        </w:rPr>
      </w:pPr>
      <w:r w:rsidRPr="00F30040">
        <w:rPr>
          <w:rFonts w:asciiTheme="minorHAnsi" w:hAnsiTheme="minorHAnsi" w:cs="Calibri"/>
          <w:lang w:val="en-NZ"/>
        </w:rPr>
        <w:t>Providing some information is optional. If you choose not to enter nomination details, we'll be unable to assess the nomination.</w:t>
      </w:r>
      <w:r>
        <w:rPr>
          <w:rFonts w:asciiTheme="minorHAnsi" w:hAnsiTheme="minorHAnsi" w:cs="Calibri"/>
          <w:lang w:val="en-NZ"/>
        </w:rPr>
        <w:t xml:space="preserve"> </w:t>
      </w:r>
    </w:p>
    <w:p w14:paraId="5710735D" w14:textId="77777777" w:rsidR="00CA7A82" w:rsidRPr="00F30040" w:rsidRDefault="00CA7A82" w:rsidP="00CA7A82">
      <w:pPr>
        <w:rPr>
          <w:rFonts w:asciiTheme="minorHAnsi" w:hAnsiTheme="minorHAnsi" w:cs="Calibri"/>
          <w:lang w:val="en-NZ"/>
        </w:rPr>
      </w:pPr>
    </w:p>
    <w:p w14:paraId="2D269B44" w14:textId="77777777" w:rsidR="00CA7A82" w:rsidRPr="00F30040" w:rsidRDefault="00CA7A82" w:rsidP="00CA7A82">
      <w:pPr>
        <w:tabs>
          <w:tab w:val="left" w:pos="851"/>
          <w:tab w:val="left" w:leader="dot" w:pos="7655"/>
        </w:tabs>
        <w:rPr>
          <w:rFonts w:asciiTheme="minorHAnsi" w:hAnsiTheme="minorHAnsi" w:cs="Calibri"/>
          <w:bCs/>
        </w:rPr>
      </w:pPr>
      <w:r w:rsidRPr="00F30040">
        <w:rPr>
          <w:rFonts w:asciiTheme="minorHAnsi" w:hAnsiTheme="minorHAnsi" w:cs="Calibri"/>
          <w:lang w:val="en-NZ"/>
        </w:rPr>
        <w:t xml:space="preserve">You have the right to ask for a copy of any personal information we hold about you, and to ask for it to be corrected if you think it is wrong. If you’d like to ask for a copy of your information, or to have it corrected, please contact us at </w:t>
      </w:r>
      <w:hyperlink r:id="rId9" w:history="1">
        <w:r w:rsidRPr="00F30040">
          <w:rPr>
            <w:rStyle w:val="Hyperlink"/>
            <w:rFonts w:asciiTheme="minorHAnsi" w:eastAsiaTheme="minorEastAsia" w:hAnsiTheme="minorHAnsi" w:cs="Calibri"/>
            <w:lang w:val="en-NZ"/>
          </w:rPr>
          <w:t>academy@royalsociety.org.nz</w:t>
        </w:r>
      </w:hyperlink>
      <w:r w:rsidRPr="00F30040">
        <w:rPr>
          <w:rFonts w:asciiTheme="minorHAnsi" w:hAnsiTheme="minorHAnsi" w:cs="Calibri"/>
          <w:lang w:val="en-NZ"/>
        </w:rPr>
        <w:t>, or 044727421, or PO Box 598, Wellington, 6140</w:t>
      </w:r>
      <w:r>
        <w:rPr>
          <w:rFonts w:asciiTheme="minorHAnsi" w:hAnsiTheme="minorHAnsi" w:cs="Calibri"/>
          <w:lang w:val="en-NZ"/>
        </w:rPr>
        <w:t>.</w:t>
      </w:r>
    </w:p>
    <w:p w14:paraId="6059B3DB" w14:textId="77777777" w:rsidR="00CA7A82" w:rsidRDefault="00CA7A82" w:rsidP="00A6599D">
      <w:pPr>
        <w:tabs>
          <w:tab w:val="left" w:pos="851"/>
          <w:tab w:val="left" w:leader="dot" w:pos="7655"/>
        </w:tabs>
        <w:rPr>
          <w:rFonts w:ascii="Calibri" w:hAnsi="Calibri" w:cs="Calibri"/>
          <w:sz w:val="22"/>
          <w:szCs w:val="22"/>
        </w:rPr>
      </w:pPr>
    </w:p>
    <w:p w14:paraId="55A28F2F" w14:textId="77777777" w:rsidR="00A6599D" w:rsidRDefault="00A6599D" w:rsidP="00A6599D">
      <w:pPr>
        <w:tabs>
          <w:tab w:val="left" w:pos="851"/>
          <w:tab w:val="left" w:leader="dot" w:pos="7655"/>
        </w:tabs>
        <w:rPr>
          <w:rFonts w:ascii="Calibri" w:hAnsi="Calibri" w:cs="Calibri"/>
          <w:sz w:val="22"/>
          <w:szCs w:val="22"/>
        </w:rPr>
      </w:pPr>
    </w:p>
    <w:p w14:paraId="585BF330" w14:textId="77777777" w:rsidR="00A6599D" w:rsidRDefault="00A6599D" w:rsidP="00A6599D">
      <w:pPr>
        <w:tabs>
          <w:tab w:val="left" w:pos="851"/>
          <w:tab w:val="left" w:leader="dot" w:pos="7655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  <w:r>
        <w:rPr>
          <w:rFonts w:ascii="Calibri" w:hAnsi="Calibri" w:cs="Calibri"/>
          <w:b/>
          <w:szCs w:val="24"/>
        </w:rPr>
        <w:lastRenderedPageBreak/>
        <w:t>Project Description</w:t>
      </w:r>
      <w:r>
        <w:rPr>
          <w:rFonts w:ascii="Calibri" w:hAnsi="Calibri" w:cs="Calibri"/>
          <w:sz w:val="22"/>
          <w:szCs w:val="22"/>
        </w:rPr>
        <w:t xml:space="preserve"> (suitable for a non-specialist scientist; one page maximum)</w:t>
      </w:r>
    </w:p>
    <w:p w14:paraId="5A8D4E9B" w14:textId="77777777" w:rsidR="00A6599D" w:rsidRDefault="00A6599D" w:rsidP="00A6599D">
      <w:pPr>
        <w:rPr>
          <w:rFonts w:ascii="Calibri" w:hAnsi="Calibri" w:cs="Calibri"/>
          <w:sz w:val="22"/>
          <w:szCs w:val="22"/>
        </w:rPr>
      </w:pPr>
    </w:p>
    <w:p w14:paraId="7A0D65CC" w14:textId="77777777" w:rsidR="00A6599D" w:rsidRDefault="00A6599D" w:rsidP="00A6599D">
      <w:pPr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Please address the following: </w:t>
      </w:r>
    </w:p>
    <w:p w14:paraId="6F074CFA" w14:textId="77777777" w:rsidR="00A6599D" w:rsidRDefault="00A6599D" w:rsidP="00A6599D">
      <w:pPr>
        <w:numPr>
          <w:ilvl w:val="0"/>
          <w:numId w:val="1"/>
        </w:numPr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a brief outline of the project; </w:t>
      </w:r>
    </w:p>
    <w:p w14:paraId="0620F50E" w14:textId="77777777" w:rsidR="00A6599D" w:rsidRDefault="00A6599D" w:rsidP="00A6599D">
      <w:pPr>
        <w:numPr>
          <w:ilvl w:val="0"/>
          <w:numId w:val="1"/>
        </w:numPr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the Research Question, including importance/relevance; </w:t>
      </w:r>
    </w:p>
    <w:p w14:paraId="3965D2A8" w14:textId="77777777" w:rsidR="00A6599D" w:rsidRDefault="00A6599D" w:rsidP="00A6599D">
      <w:pPr>
        <w:numPr>
          <w:ilvl w:val="0"/>
          <w:numId w:val="1"/>
        </w:numPr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objectives of the research (including relevance/worth); </w:t>
      </w:r>
    </w:p>
    <w:p w14:paraId="124F5631" w14:textId="77777777" w:rsidR="00A6599D" w:rsidRDefault="00A6599D" w:rsidP="00A6599D">
      <w:pPr>
        <w:numPr>
          <w:ilvl w:val="0"/>
          <w:numId w:val="1"/>
        </w:numPr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relationship between the research question and national and international research literature in this field; </w:t>
      </w:r>
    </w:p>
    <w:p w14:paraId="08AA6381" w14:textId="77777777" w:rsidR="00A6599D" w:rsidRDefault="00A6599D" w:rsidP="00A6599D">
      <w:pPr>
        <w:numPr>
          <w:ilvl w:val="0"/>
          <w:numId w:val="1"/>
        </w:numPr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novelty and innovative nature of the research; </w:t>
      </w:r>
    </w:p>
    <w:p w14:paraId="0BB80D34" w14:textId="77777777" w:rsidR="00A6599D" w:rsidRDefault="00A6599D" w:rsidP="00A6599D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i/>
          <w:sz w:val="20"/>
        </w:rPr>
        <w:t>how this research addresses recognised research questions.</w:t>
      </w:r>
    </w:p>
    <w:p w14:paraId="2EDF465A" w14:textId="77777777" w:rsidR="00A6599D" w:rsidRDefault="00A6599D" w:rsidP="00A6599D">
      <w:pPr>
        <w:rPr>
          <w:rFonts w:ascii="Calibri" w:hAnsi="Calibri" w:cs="Calibri"/>
          <w:sz w:val="22"/>
          <w:szCs w:val="22"/>
        </w:rPr>
      </w:pPr>
    </w:p>
    <w:p w14:paraId="469AC8F4" w14:textId="77777777" w:rsidR="00A6599D" w:rsidRDefault="00A6599D" w:rsidP="00A6599D">
      <w:pPr>
        <w:pBdr>
          <w:bottom w:val="single" w:sz="4" w:space="1" w:color="auto"/>
        </w:pBdr>
        <w:rPr>
          <w:rFonts w:ascii="Calibri" w:hAnsi="Calibri" w:cs="Calibri"/>
          <w:i/>
          <w:sz w:val="18"/>
        </w:rPr>
      </w:pPr>
      <w:r>
        <w:rPr>
          <w:rFonts w:ascii="Calibri" w:hAnsi="Calibri" w:cs="Calibri"/>
          <w:i/>
          <w:sz w:val="18"/>
        </w:rPr>
        <w:t>Type the Project Description</w:t>
      </w:r>
      <w:r>
        <w:rPr>
          <w:rFonts w:ascii="Calibri" w:hAnsi="Calibri" w:cs="Calibri"/>
          <w:i/>
          <w:strike/>
          <w:sz w:val="18"/>
        </w:rPr>
        <w:t xml:space="preserve"> </w:t>
      </w:r>
      <w:r>
        <w:rPr>
          <w:rFonts w:ascii="Calibri" w:hAnsi="Calibri" w:cs="Calibri"/>
          <w:i/>
          <w:sz w:val="18"/>
        </w:rPr>
        <w:t>below this line.</w:t>
      </w:r>
    </w:p>
    <w:p w14:paraId="3B1C25D0" w14:textId="77777777" w:rsidR="00A6599D" w:rsidRDefault="00A6599D" w:rsidP="00A6599D">
      <w:pPr>
        <w:rPr>
          <w:rFonts w:ascii="Calibri" w:hAnsi="Calibri" w:cs="Calibri"/>
          <w:sz w:val="22"/>
        </w:rPr>
      </w:pPr>
    </w:p>
    <w:p w14:paraId="41E368FD" w14:textId="77777777" w:rsidR="00A6599D" w:rsidRDefault="00A6599D" w:rsidP="00A6599D">
      <w:pPr>
        <w:rPr>
          <w:rFonts w:ascii="Calibri" w:hAnsi="Calibri" w:cs="Calibri"/>
          <w:sz w:val="22"/>
          <w:szCs w:val="22"/>
        </w:rPr>
      </w:pPr>
    </w:p>
    <w:p w14:paraId="4C3F963D" w14:textId="77777777" w:rsidR="00A6599D" w:rsidRDefault="00A6599D" w:rsidP="00A6599D">
      <w:pPr>
        <w:rPr>
          <w:rFonts w:ascii="Calibri" w:hAnsi="Calibri" w:cs="Calibri"/>
          <w:sz w:val="22"/>
          <w:szCs w:val="22"/>
        </w:rPr>
      </w:pPr>
    </w:p>
    <w:p w14:paraId="3E738451" w14:textId="77777777" w:rsidR="00A6599D" w:rsidRDefault="00A6599D" w:rsidP="00A6599D">
      <w:pPr>
        <w:rPr>
          <w:rFonts w:ascii="Calibri" w:hAnsi="Calibri" w:cs="Calibri"/>
          <w:sz w:val="20"/>
        </w:rPr>
      </w:pPr>
    </w:p>
    <w:p w14:paraId="70A7EF50" w14:textId="77777777" w:rsidR="00A6599D" w:rsidRDefault="00A6599D" w:rsidP="00A6599D">
      <w:pPr>
        <w:pStyle w:val="BodyText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4"/>
        </w:rPr>
        <w:br w:type="page"/>
      </w:r>
      <w:r>
        <w:rPr>
          <w:rFonts w:ascii="Calibri" w:hAnsi="Calibri" w:cs="Calibri"/>
          <w:b/>
          <w:sz w:val="24"/>
          <w:szCs w:val="24"/>
        </w:rPr>
        <w:lastRenderedPageBreak/>
        <w:t>Method, Resources, Collaboration</w:t>
      </w:r>
      <w:r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szCs w:val="22"/>
        </w:rPr>
        <w:t>(one page maximum, excluding references)</w:t>
      </w:r>
    </w:p>
    <w:p w14:paraId="7594D2BC" w14:textId="77777777" w:rsidR="00A6599D" w:rsidRDefault="00A6599D" w:rsidP="00A6599D">
      <w:pPr>
        <w:rPr>
          <w:rFonts w:ascii="Calibri" w:hAnsi="Calibri" w:cs="Calibri"/>
          <w:sz w:val="22"/>
          <w:szCs w:val="22"/>
        </w:rPr>
      </w:pPr>
    </w:p>
    <w:p w14:paraId="69656E1B" w14:textId="77777777" w:rsidR="00A6599D" w:rsidRDefault="00A6599D" w:rsidP="00A6599D">
      <w:pPr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Please address each of the following: </w:t>
      </w:r>
    </w:p>
    <w:p w14:paraId="733DECBA" w14:textId="77777777" w:rsidR="00A6599D" w:rsidRDefault="00A6599D" w:rsidP="00A6599D">
      <w:pPr>
        <w:numPr>
          <w:ilvl w:val="0"/>
          <w:numId w:val="2"/>
        </w:numPr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how this is to be achieved (methodology); </w:t>
      </w:r>
    </w:p>
    <w:p w14:paraId="29AFA37E" w14:textId="77777777" w:rsidR="00A6599D" w:rsidRDefault="00A6599D" w:rsidP="00A6599D">
      <w:pPr>
        <w:numPr>
          <w:ilvl w:val="0"/>
          <w:numId w:val="2"/>
        </w:numPr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resources, including special skills available and those being sought; </w:t>
      </w:r>
    </w:p>
    <w:p w14:paraId="521FDF6E" w14:textId="77777777" w:rsidR="00A6599D" w:rsidRDefault="00A6599D" w:rsidP="00A6599D">
      <w:pPr>
        <w:numPr>
          <w:ilvl w:val="0"/>
          <w:numId w:val="2"/>
        </w:numPr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collaboration/expert advice (unless previously addressed); </w:t>
      </w:r>
    </w:p>
    <w:p w14:paraId="2BCB63D1" w14:textId="77777777" w:rsidR="00A6599D" w:rsidRDefault="00A6599D" w:rsidP="00A6599D">
      <w:pPr>
        <w:numPr>
          <w:ilvl w:val="0"/>
          <w:numId w:val="2"/>
        </w:numPr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provide a timeline for the research.</w:t>
      </w:r>
    </w:p>
    <w:p w14:paraId="34C10F22" w14:textId="77777777" w:rsidR="00A6599D" w:rsidRDefault="00A6599D" w:rsidP="00A6599D">
      <w:pPr>
        <w:rPr>
          <w:rFonts w:ascii="Calibri" w:hAnsi="Calibri" w:cs="Calibri"/>
          <w:sz w:val="22"/>
          <w:szCs w:val="22"/>
        </w:rPr>
      </w:pPr>
    </w:p>
    <w:p w14:paraId="6D6E6CC2" w14:textId="77777777" w:rsidR="00A6599D" w:rsidRDefault="00A6599D" w:rsidP="00A6599D">
      <w:pPr>
        <w:pBdr>
          <w:bottom w:val="single" w:sz="4" w:space="1" w:color="auto"/>
        </w:pBdr>
        <w:rPr>
          <w:rFonts w:ascii="Calibri" w:hAnsi="Calibri" w:cs="Calibri"/>
          <w:i/>
          <w:sz w:val="18"/>
        </w:rPr>
      </w:pPr>
      <w:r>
        <w:rPr>
          <w:rFonts w:ascii="Calibri" w:hAnsi="Calibri" w:cs="Calibri"/>
          <w:i/>
          <w:sz w:val="18"/>
        </w:rPr>
        <w:t>Type the Method, Resources, Collaboration below this line.</w:t>
      </w:r>
    </w:p>
    <w:p w14:paraId="404F2D69" w14:textId="77777777" w:rsidR="00A6599D" w:rsidRDefault="00A6599D" w:rsidP="00A6599D">
      <w:pPr>
        <w:rPr>
          <w:rFonts w:ascii="Calibri" w:hAnsi="Calibri" w:cs="Calibri"/>
          <w:sz w:val="22"/>
        </w:rPr>
      </w:pPr>
    </w:p>
    <w:p w14:paraId="388DF461" w14:textId="77777777" w:rsidR="00A6599D" w:rsidRDefault="00A6599D" w:rsidP="00A6599D">
      <w:pPr>
        <w:rPr>
          <w:rFonts w:ascii="Calibri" w:hAnsi="Calibri" w:cs="Calibri"/>
          <w:sz w:val="20"/>
        </w:rPr>
      </w:pPr>
    </w:p>
    <w:p w14:paraId="38E501E8" w14:textId="77777777" w:rsidR="00A6599D" w:rsidRDefault="00A6599D" w:rsidP="00A6599D">
      <w:pPr>
        <w:rPr>
          <w:rFonts w:ascii="Calibri" w:hAnsi="Calibri" w:cs="Calibri"/>
          <w:sz w:val="20"/>
        </w:rPr>
      </w:pPr>
    </w:p>
    <w:p w14:paraId="448704DC" w14:textId="77777777" w:rsidR="00A6599D" w:rsidRDefault="00A6599D" w:rsidP="00A6599D">
      <w:pPr>
        <w:rPr>
          <w:rFonts w:ascii="Calibri" w:hAnsi="Calibri" w:cs="Calibri"/>
          <w:sz w:val="20"/>
        </w:rPr>
      </w:pPr>
    </w:p>
    <w:p w14:paraId="0AD25520" w14:textId="77777777" w:rsidR="00A6599D" w:rsidRDefault="00A6599D" w:rsidP="00A6599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Cs w:val="24"/>
        </w:rPr>
        <w:br w:type="page"/>
      </w:r>
      <w:r>
        <w:rPr>
          <w:rFonts w:ascii="Calibri" w:hAnsi="Calibri" w:cs="Calibri"/>
          <w:b/>
          <w:szCs w:val="24"/>
        </w:rPr>
        <w:lastRenderedPageBreak/>
        <w:t>Expected Outcomes From This Project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(This section should NOT be used to discuss scientific outcomes which should be covered in the previous two sections; one page maximum.)</w:t>
      </w:r>
    </w:p>
    <w:p w14:paraId="42186100" w14:textId="77777777" w:rsidR="00A6599D" w:rsidRDefault="00A6599D" w:rsidP="00A6599D">
      <w:pPr>
        <w:pStyle w:val="00cmindent"/>
        <w:ind w:right="17"/>
        <w:jc w:val="left"/>
        <w:rPr>
          <w:rFonts w:ascii="Calibri" w:hAnsi="Calibri" w:cs="Calibri"/>
          <w:sz w:val="22"/>
          <w:szCs w:val="22"/>
        </w:rPr>
      </w:pPr>
    </w:p>
    <w:p w14:paraId="3C4E1591" w14:textId="77777777" w:rsidR="00A6599D" w:rsidRDefault="00A6599D" w:rsidP="00A6599D">
      <w:pPr>
        <w:pStyle w:val="00cmindent"/>
        <w:ind w:right="17"/>
        <w:jc w:val="left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Please address the following, where </w:t>
      </w:r>
      <w:r>
        <w:rPr>
          <w:rFonts w:ascii="Calibri" w:hAnsi="Calibri" w:cs="Calibri"/>
          <w:bCs/>
          <w:i/>
          <w:sz w:val="20"/>
        </w:rPr>
        <w:t>applicable</w:t>
      </w:r>
      <w:r>
        <w:rPr>
          <w:rFonts w:ascii="Calibri" w:hAnsi="Calibri" w:cs="Calibri"/>
          <w:i/>
          <w:sz w:val="20"/>
        </w:rPr>
        <w:t>:</w:t>
      </w:r>
    </w:p>
    <w:p w14:paraId="1A9E29FA" w14:textId="77777777" w:rsidR="00A6599D" w:rsidRDefault="00A6599D" w:rsidP="00A6599D">
      <w:pPr>
        <w:pStyle w:val="00cmindent"/>
        <w:numPr>
          <w:ilvl w:val="0"/>
          <w:numId w:val="3"/>
        </w:numPr>
        <w:ind w:right="17"/>
        <w:jc w:val="left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e</w:t>
      </w:r>
      <w:r>
        <w:rPr>
          <w:rFonts w:ascii="Calibri" w:hAnsi="Calibri" w:cs="Calibri"/>
          <w:bCs/>
          <w:i/>
          <w:sz w:val="20"/>
        </w:rPr>
        <w:t xml:space="preserve">xpected outputs (e.g. publications, talks, student theses); </w:t>
      </w:r>
      <w:r>
        <w:rPr>
          <w:rFonts w:ascii="Calibri" w:hAnsi="Calibri" w:cs="Calibri"/>
          <w:i/>
          <w:sz w:val="20"/>
        </w:rPr>
        <w:t xml:space="preserve"> </w:t>
      </w:r>
    </w:p>
    <w:p w14:paraId="40BD2E8B" w14:textId="77777777" w:rsidR="00A6599D" w:rsidRDefault="00A6599D" w:rsidP="00A6599D">
      <w:pPr>
        <w:pStyle w:val="00cmindent"/>
        <w:numPr>
          <w:ilvl w:val="0"/>
          <w:numId w:val="3"/>
        </w:numPr>
        <w:ind w:right="17"/>
        <w:jc w:val="left"/>
        <w:rPr>
          <w:rFonts w:ascii="Calibri" w:hAnsi="Calibri" w:cs="Calibri"/>
          <w:bCs/>
          <w:i/>
          <w:sz w:val="20"/>
        </w:rPr>
      </w:pPr>
      <w:r>
        <w:rPr>
          <w:rFonts w:ascii="Calibri" w:hAnsi="Calibri" w:cs="Calibri"/>
          <w:i/>
          <w:sz w:val="20"/>
        </w:rPr>
        <w:t xml:space="preserve">intended future external grant applications; </w:t>
      </w:r>
    </w:p>
    <w:p w14:paraId="34AF525A" w14:textId="77777777" w:rsidR="00A6599D" w:rsidRDefault="00A6599D" w:rsidP="00A6599D">
      <w:pPr>
        <w:pStyle w:val="00cmindent"/>
        <w:numPr>
          <w:ilvl w:val="0"/>
          <w:numId w:val="3"/>
        </w:numPr>
        <w:ind w:right="17"/>
        <w:jc w:val="left"/>
        <w:rPr>
          <w:rFonts w:ascii="Calibri" w:hAnsi="Calibri" w:cs="Calibri"/>
          <w:b/>
          <w:bCs/>
          <w:i/>
          <w:sz w:val="20"/>
        </w:rPr>
      </w:pPr>
      <w:r>
        <w:rPr>
          <w:rFonts w:ascii="Calibri" w:hAnsi="Calibri" w:cs="Calibri"/>
          <w:bCs/>
          <w:i/>
          <w:sz w:val="20"/>
        </w:rPr>
        <w:t>likelihood of future external funding.</w:t>
      </w:r>
    </w:p>
    <w:p w14:paraId="44F727F4" w14:textId="77777777" w:rsidR="00A6599D" w:rsidRDefault="00A6599D" w:rsidP="00A6599D">
      <w:pPr>
        <w:rPr>
          <w:rFonts w:ascii="Calibri" w:hAnsi="Calibri" w:cs="Calibri"/>
          <w:sz w:val="22"/>
          <w:szCs w:val="22"/>
        </w:rPr>
      </w:pPr>
    </w:p>
    <w:p w14:paraId="58C48CA3" w14:textId="77777777" w:rsidR="00A6599D" w:rsidRDefault="00A6599D" w:rsidP="00A6599D">
      <w:pPr>
        <w:pBdr>
          <w:bottom w:val="single" w:sz="4" w:space="1" w:color="auto"/>
        </w:pBdr>
        <w:rPr>
          <w:rFonts w:ascii="Calibri" w:hAnsi="Calibri" w:cs="Calibri"/>
          <w:i/>
          <w:sz w:val="18"/>
        </w:rPr>
      </w:pPr>
      <w:r>
        <w:rPr>
          <w:rFonts w:ascii="Calibri" w:hAnsi="Calibri" w:cs="Calibri"/>
          <w:i/>
          <w:sz w:val="18"/>
        </w:rPr>
        <w:t>Type the Expected Outcomes From This Project below this line.</w:t>
      </w:r>
    </w:p>
    <w:p w14:paraId="0754309F" w14:textId="77777777" w:rsidR="00A6599D" w:rsidRDefault="00A6599D" w:rsidP="00A6599D">
      <w:pPr>
        <w:rPr>
          <w:rFonts w:ascii="Calibri" w:hAnsi="Calibri" w:cs="Calibri"/>
          <w:sz w:val="22"/>
        </w:rPr>
      </w:pPr>
    </w:p>
    <w:p w14:paraId="43D9EA5A" w14:textId="77777777" w:rsidR="00A6599D" w:rsidRDefault="00A6599D" w:rsidP="00A6599D">
      <w:pPr>
        <w:rPr>
          <w:rFonts w:ascii="Calibri" w:hAnsi="Calibri" w:cs="Calibri"/>
          <w:sz w:val="20"/>
        </w:rPr>
      </w:pPr>
    </w:p>
    <w:p w14:paraId="1A004714" w14:textId="77777777" w:rsidR="00A6599D" w:rsidRDefault="00A6599D" w:rsidP="00A6599D">
      <w:pPr>
        <w:rPr>
          <w:rFonts w:ascii="Calibri" w:hAnsi="Calibri" w:cs="Calibri"/>
          <w:sz w:val="20"/>
        </w:rPr>
      </w:pPr>
    </w:p>
    <w:p w14:paraId="17B38F94" w14:textId="77777777" w:rsidR="00A6599D" w:rsidRDefault="00A6599D" w:rsidP="00A6599D">
      <w:pPr>
        <w:rPr>
          <w:rFonts w:ascii="Calibri" w:hAnsi="Calibri" w:cs="Calibri"/>
          <w:sz w:val="20"/>
        </w:rPr>
      </w:pPr>
    </w:p>
    <w:p w14:paraId="5E97D4EA" w14:textId="77777777" w:rsidR="00A6599D" w:rsidRDefault="00A6599D" w:rsidP="00A6599D">
      <w:pPr>
        <w:rPr>
          <w:rFonts w:ascii="Calibri" w:hAnsi="Calibri" w:cs="Calibri"/>
          <w:sz w:val="20"/>
        </w:rPr>
      </w:pPr>
    </w:p>
    <w:p w14:paraId="01CFFF09" w14:textId="77777777" w:rsidR="00A6599D" w:rsidRDefault="00A6599D" w:rsidP="00A6599D">
      <w:pPr>
        <w:rPr>
          <w:rFonts w:ascii="Calibri" w:hAnsi="Calibri" w:cs="Calibri"/>
          <w:sz w:val="20"/>
        </w:rPr>
      </w:pPr>
    </w:p>
    <w:p w14:paraId="2377B092" w14:textId="77777777" w:rsidR="00A6599D" w:rsidRDefault="00A6599D" w:rsidP="00A6599D">
      <w:pPr>
        <w:pStyle w:val="00cmindent"/>
        <w:widowControl/>
        <w:ind w:right="16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br w:type="page"/>
      </w:r>
      <w:r>
        <w:rPr>
          <w:rFonts w:ascii="Calibri" w:hAnsi="Calibri" w:cs="Calibri"/>
          <w:b/>
          <w:szCs w:val="24"/>
        </w:rPr>
        <w:lastRenderedPageBreak/>
        <w:t>Researcher Experience</w:t>
      </w:r>
    </w:p>
    <w:p w14:paraId="41BDA2A3" w14:textId="77777777" w:rsidR="00A6599D" w:rsidRDefault="00A6599D" w:rsidP="00A6599D">
      <w:pPr>
        <w:pStyle w:val="00cmindent"/>
        <w:widowControl/>
        <w:ind w:right="16"/>
        <w:jc w:val="left"/>
        <w:rPr>
          <w:rFonts w:ascii="Calibri" w:hAnsi="Calibri" w:cs="Calibri"/>
          <w:sz w:val="22"/>
          <w:szCs w:val="22"/>
        </w:rPr>
      </w:pPr>
    </w:p>
    <w:p w14:paraId="231530A4" w14:textId="77777777" w:rsidR="00A6599D" w:rsidRDefault="00A6599D" w:rsidP="00A6599D">
      <w:pPr>
        <w:pStyle w:val="00cmindent"/>
        <w:widowControl/>
        <w:ind w:right="16"/>
        <w:jc w:val="left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Please:</w:t>
      </w:r>
    </w:p>
    <w:p w14:paraId="7EF7CCDB" w14:textId="77777777" w:rsidR="00A6599D" w:rsidRDefault="00A6599D" w:rsidP="00A6599D">
      <w:pPr>
        <w:pStyle w:val="00cmindent"/>
        <w:widowControl/>
        <w:numPr>
          <w:ilvl w:val="0"/>
          <w:numId w:val="4"/>
        </w:numPr>
        <w:ind w:right="16"/>
        <w:jc w:val="left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List any research grants (or contracts) made to you since 1 January 2009</w:t>
      </w:r>
    </w:p>
    <w:p w14:paraId="037AE021" w14:textId="77777777" w:rsidR="00A6599D" w:rsidRDefault="00A6599D" w:rsidP="00A6599D">
      <w:pPr>
        <w:pStyle w:val="00cmindent"/>
        <w:widowControl/>
        <w:numPr>
          <w:ilvl w:val="0"/>
          <w:numId w:val="4"/>
        </w:numPr>
        <w:ind w:right="16"/>
        <w:jc w:val="left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List any other applications submitted for this project whether for University or external funding </w:t>
      </w:r>
    </w:p>
    <w:p w14:paraId="1BF4FB20" w14:textId="77777777" w:rsidR="00A6599D" w:rsidRDefault="00A6599D" w:rsidP="00A6599D">
      <w:pPr>
        <w:rPr>
          <w:rFonts w:ascii="Calibri" w:hAnsi="Calibri" w:cs="Calibri"/>
          <w:sz w:val="22"/>
          <w:szCs w:val="22"/>
        </w:rPr>
      </w:pPr>
    </w:p>
    <w:p w14:paraId="2052C9C0" w14:textId="77777777" w:rsidR="00A6599D" w:rsidRDefault="00A6599D" w:rsidP="00A6599D">
      <w:pPr>
        <w:pBdr>
          <w:bottom w:val="single" w:sz="4" w:space="1" w:color="auto"/>
        </w:pBdr>
        <w:rPr>
          <w:rFonts w:ascii="Calibri" w:hAnsi="Calibri" w:cs="Calibri"/>
          <w:i/>
          <w:sz w:val="18"/>
        </w:rPr>
      </w:pPr>
      <w:r>
        <w:rPr>
          <w:rFonts w:ascii="Calibri" w:hAnsi="Calibri" w:cs="Calibri"/>
          <w:i/>
          <w:sz w:val="18"/>
        </w:rPr>
        <w:t>Type the Researcher Experience below this line.</w:t>
      </w:r>
    </w:p>
    <w:p w14:paraId="23129D66" w14:textId="77777777" w:rsidR="00A6599D" w:rsidRDefault="00A6599D" w:rsidP="00A6599D">
      <w:pPr>
        <w:rPr>
          <w:rFonts w:ascii="Calibri" w:hAnsi="Calibri" w:cs="Calibri"/>
          <w:sz w:val="22"/>
          <w:szCs w:val="22"/>
        </w:rPr>
      </w:pPr>
    </w:p>
    <w:p w14:paraId="1C2D12F2" w14:textId="77777777" w:rsidR="00A6599D" w:rsidRDefault="00A6599D" w:rsidP="00A6599D">
      <w:pPr>
        <w:pStyle w:val="BodyText"/>
        <w:rPr>
          <w:rFonts w:ascii="Calibri" w:hAnsi="Calibri" w:cs="Calibri"/>
          <w:szCs w:val="22"/>
        </w:rPr>
      </w:pPr>
    </w:p>
    <w:p w14:paraId="083C8CEF" w14:textId="77777777" w:rsidR="00A6599D" w:rsidRDefault="00A6599D" w:rsidP="00A6599D">
      <w:pPr>
        <w:pStyle w:val="BodyText"/>
        <w:rPr>
          <w:rFonts w:ascii="Calibri" w:hAnsi="Calibri" w:cs="Calibri"/>
          <w:szCs w:val="22"/>
        </w:rPr>
      </w:pPr>
    </w:p>
    <w:p w14:paraId="15F75716" w14:textId="77777777" w:rsidR="00A6599D" w:rsidRDefault="00A6599D" w:rsidP="00A6599D">
      <w:pPr>
        <w:pStyle w:val="BodyText"/>
        <w:rPr>
          <w:rFonts w:ascii="Calibri" w:hAnsi="Calibri" w:cs="Calibri"/>
          <w:szCs w:val="22"/>
        </w:rPr>
      </w:pPr>
    </w:p>
    <w:p w14:paraId="4CD4AB8D" w14:textId="77777777" w:rsidR="00A6599D" w:rsidRDefault="00A6599D" w:rsidP="00A6599D">
      <w:pPr>
        <w:pStyle w:val="BodyText"/>
        <w:rPr>
          <w:rFonts w:ascii="Calibri" w:hAnsi="Calibri" w:cs="Calibri"/>
          <w:szCs w:val="22"/>
        </w:rPr>
      </w:pPr>
    </w:p>
    <w:p w14:paraId="15C621C8" w14:textId="77777777" w:rsidR="00A6599D" w:rsidRDefault="00A6599D" w:rsidP="00A6599D">
      <w:pPr>
        <w:pStyle w:val="BodyText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4"/>
        </w:rPr>
        <w:br w:type="page"/>
      </w:r>
      <w:r>
        <w:rPr>
          <w:rFonts w:ascii="Calibri" w:hAnsi="Calibri" w:cs="Calibri"/>
          <w:b/>
          <w:sz w:val="24"/>
          <w:szCs w:val="24"/>
        </w:rPr>
        <w:lastRenderedPageBreak/>
        <w:t>Curriculum Vitae</w:t>
      </w:r>
      <w:r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szCs w:val="22"/>
        </w:rPr>
        <w:t>(one page maximum for each named research person)</w:t>
      </w:r>
    </w:p>
    <w:p w14:paraId="6D0ABC29" w14:textId="77777777" w:rsidR="00A6599D" w:rsidRDefault="00A6599D" w:rsidP="00A6599D">
      <w:pPr>
        <w:pStyle w:val="BodyText"/>
        <w:rPr>
          <w:rFonts w:ascii="Calibri" w:hAnsi="Calibri" w:cs="Calibri"/>
          <w:szCs w:val="22"/>
        </w:rPr>
      </w:pPr>
    </w:p>
    <w:p w14:paraId="4FE16E2D" w14:textId="77777777" w:rsidR="00A6599D" w:rsidRDefault="00A6599D" w:rsidP="00A6599D">
      <w:pPr>
        <w:pStyle w:val="BodyText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Name of researcher:</w:t>
      </w:r>
    </w:p>
    <w:p w14:paraId="164C82CD" w14:textId="77777777" w:rsidR="00A6599D" w:rsidRDefault="00A6599D" w:rsidP="00A6599D">
      <w:pPr>
        <w:pStyle w:val="BodyText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Tertiary Education:</w:t>
      </w:r>
    </w:p>
    <w:p w14:paraId="1042ACC5" w14:textId="77777777" w:rsidR="00A6599D" w:rsidRDefault="00A6599D" w:rsidP="00A6599D">
      <w:pPr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Distinctions/Honours:</w:t>
      </w:r>
    </w:p>
    <w:p w14:paraId="68EAC12E" w14:textId="77777777" w:rsidR="00A6599D" w:rsidRDefault="00A6599D" w:rsidP="00A6599D">
      <w:pPr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Employment Record:</w:t>
      </w:r>
    </w:p>
    <w:p w14:paraId="1101E3B8" w14:textId="77777777" w:rsidR="00A6599D" w:rsidRDefault="00A6599D" w:rsidP="00A6599D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i/>
          <w:sz w:val="20"/>
        </w:rPr>
        <w:t>Other Information:</w:t>
      </w:r>
    </w:p>
    <w:p w14:paraId="1089D3CD" w14:textId="77777777" w:rsidR="00A6599D" w:rsidRDefault="00A6599D" w:rsidP="00A6599D">
      <w:pPr>
        <w:pStyle w:val="Heading1"/>
        <w:jc w:val="left"/>
        <w:rPr>
          <w:rFonts w:ascii="Calibri" w:hAnsi="Calibri" w:cs="Calibri"/>
          <w:b w:val="0"/>
          <w:sz w:val="20"/>
        </w:rPr>
      </w:pPr>
    </w:p>
    <w:p w14:paraId="128F1DAB" w14:textId="77777777" w:rsidR="00A6599D" w:rsidRDefault="00A6599D" w:rsidP="00A6599D">
      <w:pPr>
        <w:pStyle w:val="Heading1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Publications</w:t>
      </w:r>
    </w:p>
    <w:p w14:paraId="1771D375" w14:textId="77777777" w:rsidR="00A6599D" w:rsidRDefault="00A6599D" w:rsidP="00A6599D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Name of researcher:</w:t>
      </w:r>
    </w:p>
    <w:p w14:paraId="04C9FB09" w14:textId="77777777" w:rsidR="00A6599D" w:rsidRDefault="00A6599D" w:rsidP="00A6599D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Total</w:t>
      </w:r>
      <w:r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b/>
          <w:sz w:val="20"/>
        </w:rPr>
        <w:t>number</w:t>
      </w:r>
      <w:r>
        <w:rPr>
          <w:rFonts w:ascii="Calibri" w:hAnsi="Calibri" w:cs="Calibri"/>
          <w:sz w:val="20"/>
        </w:rPr>
        <w:t xml:space="preserve"> of books, refereed journal articles or refereed conference papers published (including before 2008):</w:t>
      </w:r>
    </w:p>
    <w:p w14:paraId="53B03F57" w14:textId="77777777" w:rsidR="00A6599D" w:rsidRDefault="00A6599D" w:rsidP="00A6599D">
      <w:pPr>
        <w:rPr>
          <w:rFonts w:ascii="Calibri" w:hAnsi="Calibri" w:cs="Calibri"/>
          <w:sz w:val="20"/>
        </w:rPr>
      </w:pPr>
    </w:p>
    <w:p w14:paraId="2B7AD9DA" w14:textId="77777777" w:rsidR="00A6599D" w:rsidRDefault="00A6599D" w:rsidP="00A6599D">
      <w:pPr>
        <w:pStyle w:val="BodyText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List the following: </w:t>
      </w:r>
    </w:p>
    <w:p w14:paraId="23045398" w14:textId="77777777" w:rsidR="00A6599D" w:rsidRDefault="00A6599D" w:rsidP="00A6599D">
      <w:pPr>
        <w:pStyle w:val="BodyText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(i) </w:t>
      </w:r>
      <w:r>
        <w:rPr>
          <w:rFonts w:ascii="Calibri" w:hAnsi="Calibri" w:cs="Calibri"/>
          <w:b/>
          <w:sz w:val="20"/>
          <w:szCs w:val="20"/>
        </w:rPr>
        <w:t>refereed</w:t>
      </w:r>
      <w:r>
        <w:rPr>
          <w:rFonts w:ascii="Calibri" w:hAnsi="Calibri" w:cs="Calibri"/>
          <w:sz w:val="20"/>
          <w:szCs w:val="20"/>
        </w:rPr>
        <w:t xml:space="preserve"> publications published since 1 January 2008, and (ii) prior publications that relate directly to the proposal. For each section, give full titles and co-authors, and separate the  refereed publications into the following categories: a) journal articles; b) books; c) book chapters; d) books edited; e) refereed conference proceedings; f) other</w:t>
      </w:r>
      <w:r>
        <w:rPr>
          <w:rFonts w:ascii="Calibri" w:hAnsi="Calibri" w:cs="Calibri"/>
          <w:b/>
          <w:sz w:val="20"/>
          <w:szCs w:val="20"/>
        </w:rPr>
        <w:t xml:space="preserve">. </w:t>
      </w:r>
    </w:p>
    <w:p w14:paraId="7807A80F" w14:textId="77777777" w:rsidR="00A6599D" w:rsidRDefault="00A6599D" w:rsidP="00A6599D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sz w:val="20"/>
        </w:rPr>
        <w:t xml:space="preserve">(i) </w:t>
      </w:r>
      <w:r>
        <w:rPr>
          <w:rFonts w:ascii="Calibri" w:hAnsi="Calibri" w:cs="Calibri"/>
          <w:b/>
          <w:sz w:val="20"/>
        </w:rPr>
        <w:t>Publications (2009 - present)</w:t>
      </w:r>
    </w:p>
    <w:p w14:paraId="58C75058" w14:textId="77777777" w:rsidR="00A6599D" w:rsidRDefault="00A6599D" w:rsidP="00A6599D">
      <w:pPr>
        <w:rPr>
          <w:rFonts w:ascii="Calibri" w:hAnsi="Calibri" w:cs="Calibri"/>
          <w:sz w:val="20"/>
        </w:rPr>
      </w:pPr>
    </w:p>
    <w:p w14:paraId="71621469" w14:textId="77777777" w:rsidR="00A6599D" w:rsidRDefault="00A6599D" w:rsidP="00A6599D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(ii) </w:t>
      </w:r>
      <w:r>
        <w:rPr>
          <w:rFonts w:ascii="Calibri" w:hAnsi="Calibri" w:cs="Calibri"/>
          <w:b/>
          <w:sz w:val="20"/>
        </w:rPr>
        <w:t>Prior publications relevant to this proposal</w:t>
      </w:r>
    </w:p>
    <w:p w14:paraId="5AB5F52E" w14:textId="77777777" w:rsidR="00A6599D" w:rsidRDefault="00A6599D" w:rsidP="00A6599D">
      <w:pPr>
        <w:rPr>
          <w:rFonts w:ascii="Calibri" w:hAnsi="Calibri" w:cs="Calibri"/>
          <w:sz w:val="22"/>
          <w:szCs w:val="22"/>
        </w:rPr>
      </w:pPr>
    </w:p>
    <w:p w14:paraId="118BDB6D" w14:textId="77777777" w:rsidR="00A6599D" w:rsidRDefault="00A6599D" w:rsidP="00A6599D">
      <w:pPr>
        <w:pBdr>
          <w:bottom w:val="single" w:sz="4" w:space="1" w:color="auto"/>
        </w:pBdr>
        <w:rPr>
          <w:rFonts w:ascii="Calibri" w:hAnsi="Calibri" w:cs="Calibri"/>
          <w:i/>
          <w:sz w:val="18"/>
        </w:rPr>
      </w:pPr>
      <w:r>
        <w:rPr>
          <w:rFonts w:ascii="Calibri" w:hAnsi="Calibri" w:cs="Calibri"/>
          <w:i/>
          <w:sz w:val="18"/>
        </w:rPr>
        <w:t>Type the Curriculum Vitae on the next page.</w:t>
      </w:r>
    </w:p>
    <w:p w14:paraId="3D6DA5C9" w14:textId="77777777" w:rsidR="00A6599D" w:rsidRDefault="00A6599D" w:rsidP="00A6599D">
      <w:pPr>
        <w:rPr>
          <w:rFonts w:ascii="Calibri" w:hAnsi="Calibri" w:cs="Calibri"/>
          <w:sz w:val="22"/>
          <w:szCs w:val="22"/>
        </w:rPr>
      </w:pPr>
    </w:p>
    <w:p w14:paraId="327DEAE9" w14:textId="77777777" w:rsidR="00A6599D" w:rsidRDefault="00A6599D" w:rsidP="00A6599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0"/>
        </w:rPr>
        <w:br w:type="page"/>
      </w:r>
      <w:r>
        <w:rPr>
          <w:rFonts w:ascii="Calibri" w:hAnsi="Calibri" w:cs="Calibri"/>
          <w:b/>
          <w:szCs w:val="24"/>
        </w:rPr>
        <w:lastRenderedPageBreak/>
        <w:t>Curriculum Vitae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(one page maximum for each named research person)</w:t>
      </w:r>
    </w:p>
    <w:p w14:paraId="23A9ACC9" w14:textId="77777777" w:rsidR="00A6599D" w:rsidRDefault="00A6599D" w:rsidP="00A6599D">
      <w:pPr>
        <w:rPr>
          <w:rFonts w:ascii="Calibri" w:hAnsi="Calibri" w:cs="Calibri"/>
          <w:sz w:val="22"/>
          <w:szCs w:val="22"/>
        </w:rPr>
      </w:pPr>
    </w:p>
    <w:p w14:paraId="3F566114" w14:textId="77777777" w:rsidR="00A6599D" w:rsidRDefault="00A6599D" w:rsidP="00A6599D">
      <w:pPr>
        <w:pBdr>
          <w:bottom w:val="single" w:sz="4" w:space="1" w:color="auto"/>
        </w:pBdr>
        <w:rPr>
          <w:rFonts w:ascii="Calibri" w:hAnsi="Calibri" w:cs="Calibri"/>
          <w:i/>
          <w:sz w:val="18"/>
        </w:rPr>
      </w:pPr>
      <w:r>
        <w:rPr>
          <w:rFonts w:ascii="Calibri" w:hAnsi="Calibri" w:cs="Calibri"/>
          <w:i/>
          <w:sz w:val="18"/>
        </w:rPr>
        <w:t>Type the Curriculum Vitae below this line.</w:t>
      </w:r>
    </w:p>
    <w:p w14:paraId="6FD70FBC" w14:textId="77777777" w:rsidR="00A6599D" w:rsidRDefault="00A6599D" w:rsidP="00A6599D">
      <w:pPr>
        <w:rPr>
          <w:rFonts w:ascii="Calibri" w:hAnsi="Calibri" w:cs="Calibri"/>
          <w:sz w:val="22"/>
          <w:szCs w:val="22"/>
        </w:rPr>
      </w:pPr>
    </w:p>
    <w:p w14:paraId="2883867A" w14:textId="77777777" w:rsidR="00A6599D" w:rsidRDefault="00A6599D" w:rsidP="00A6599D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br w:type="page"/>
      </w:r>
      <w:r>
        <w:rPr>
          <w:rFonts w:ascii="Calibri" w:hAnsi="Calibri" w:cs="Calibri"/>
          <w:b/>
          <w:szCs w:val="24"/>
        </w:rPr>
        <w:lastRenderedPageBreak/>
        <w:t>Budget Details and Justification</w:t>
      </w:r>
    </w:p>
    <w:p w14:paraId="58CAAE71" w14:textId="77777777" w:rsidR="00A6599D" w:rsidRDefault="00A6599D" w:rsidP="00A6599D">
      <w:pPr>
        <w:rPr>
          <w:rFonts w:ascii="Calibri" w:hAnsi="Calibri" w:cs="Calibri"/>
          <w:szCs w:val="24"/>
        </w:rPr>
      </w:pPr>
    </w:p>
    <w:p w14:paraId="729300C3" w14:textId="77777777" w:rsidR="00A6599D" w:rsidRDefault="00A6599D" w:rsidP="00A6599D">
      <w:pPr>
        <w:numPr>
          <w:ilvl w:val="0"/>
          <w:numId w:val="5"/>
        </w:numPr>
        <w:ind w:right="11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sz w:val="20"/>
        </w:rPr>
        <w:t>This section should be a financial summary of the total amount requested (inclusive of GST)</w:t>
      </w:r>
    </w:p>
    <w:p w14:paraId="0C911F45" w14:textId="77777777" w:rsidR="00A6599D" w:rsidRDefault="00A6599D" w:rsidP="00A6599D">
      <w:pPr>
        <w:pStyle w:val="08cmindent"/>
        <w:widowControl/>
        <w:numPr>
          <w:ilvl w:val="0"/>
          <w:numId w:val="5"/>
        </w:numPr>
        <w:ind w:right="567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The individual cost of each item should be included </w:t>
      </w:r>
      <w:r>
        <w:rPr>
          <w:rFonts w:ascii="Calibri" w:hAnsi="Calibri" w:cs="Calibri"/>
          <w:b/>
          <w:sz w:val="20"/>
        </w:rPr>
        <w:t>and</w:t>
      </w:r>
      <w:r>
        <w:rPr>
          <w:rFonts w:ascii="Calibri" w:hAnsi="Calibri" w:cs="Calibri"/>
          <w:sz w:val="20"/>
        </w:rPr>
        <w:t xml:space="preserve"> justified.</w:t>
      </w:r>
    </w:p>
    <w:p w14:paraId="3669593B" w14:textId="77777777" w:rsidR="00A6599D" w:rsidRDefault="00A6599D" w:rsidP="00A6599D">
      <w:pPr>
        <w:pStyle w:val="08cmindent"/>
        <w:widowControl/>
        <w:ind w:left="0" w:right="567" w:firstLine="0"/>
        <w:jc w:val="left"/>
        <w:rPr>
          <w:rFonts w:ascii="Calibri" w:hAnsi="Calibri" w:cs="Calibri"/>
          <w:sz w:val="22"/>
          <w:szCs w:val="22"/>
        </w:rPr>
      </w:pPr>
    </w:p>
    <w:p w14:paraId="02910AFF" w14:textId="77777777" w:rsidR="00A6599D" w:rsidRDefault="00A6599D" w:rsidP="00A6599D">
      <w:pPr>
        <w:pStyle w:val="Heading1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List the other fund sources that have been investigated, and give details of additional funding already secured for this project.</w:t>
      </w:r>
    </w:p>
    <w:p w14:paraId="115F94F5" w14:textId="77777777" w:rsidR="00A6599D" w:rsidRDefault="00A6599D" w:rsidP="00A6599D">
      <w:pPr>
        <w:rPr>
          <w:rFonts w:ascii="Calibri" w:hAnsi="Calibri" w:cs="Calibri"/>
          <w:sz w:val="22"/>
          <w:szCs w:val="22"/>
          <w:lang w:val="en-AU"/>
        </w:rPr>
      </w:pPr>
    </w:p>
    <w:p w14:paraId="1AE236F4" w14:textId="77777777" w:rsidR="00A6599D" w:rsidRDefault="00A6599D" w:rsidP="00A6599D">
      <w:pPr>
        <w:rPr>
          <w:rFonts w:ascii="Calibri" w:hAnsi="Calibri" w:cs="Calibri"/>
          <w:sz w:val="22"/>
          <w:szCs w:val="22"/>
        </w:rPr>
      </w:pPr>
    </w:p>
    <w:p w14:paraId="7362DEBE" w14:textId="77777777" w:rsidR="00A6599D" w:rsidRDefault="00A6599D" w:rsidP="00A6599D">
      <w:pPr>
        <w:pBdr>
          <w:bottom w:val="single" w:sz="4" w:space="1" w:color="auto"/>
        </w:pBdr>
        <w:rPr>
          <w:rFonts w:ascii="Calibri" w:hAnsi="Calibri" w:cs="Calibri"/>
          <w:i/>
          <w:sz w:val="18"/>
        </w:rPr>
      </w:pPr>
      <w:r>
        <w:rPr>
          <w:rFonts w:ascii="Calibri" w:hAnsi="Calibri" w:cs="Calibri"/>
          <w:i/>
          <w:sz w:val="18"/>
        </w:rPr>
        <w:t>Type the Budget Details and Justification below this line.</w:t>
      </w:r>
    </w:p>
    <w:p w14:paraId="33081064" w14:textId="77777777" w:rsidR="00A6599D" w:rsidRDefault="00A6599D" w:rsidP="00A6599D">
      <w:pPr>
        <w:rPr>
          <w:rFonts w:ascii="Calibri" w:hAnsi="Calibri" w:cs="Calibri"/>
          <w:sz w:val="22"/>
          <w:szCs w:val="22"/>
        </w:rPr>
      </w:pPr>
    </w:p>
    <w:p w14:paraId="57699F6C" w14:textId="77777777" w:rsidR="00A6599D" w:rsidRDefault="00A6599D" w:rsidP="00A6599D">
      <w:pPr>
        <w:rPr>
          <w:rFonts w:ascii="Calibri" w:hAnsi="Calibri" w:cs="Calibri"/>
          <w:sz w:val="22"/>
          <w:szCs w:val="22"/>
          <w:lang w:val="en-AU"/>
        </w:rPr>
      </w:pPr>
    </w:p>
    <w:p w14:paraId="0A15DCF0" w14:textId="77777777" w:rsidR="00A6599D" w:rsidRDefault="00A6599D" w:rsidP="00A6599D">
      <w:pPr>
        <w:spacing w:before="120" w:after="40"/>
        <w:ind w:right="11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 w:val="20"/>
        </w:rPr>
        <w:br w:type="page"/>
      </w:r>
      <w:r>
        <w:rPr>
          <w:rFonts w:ascii="Calibri" w:hAnsi="Calibri" w:cs="Calibri"/>
          <w:b/>
          <w:szCs w:val="24"/>
        </w:rPr>
        <w:lastRenderedPageBreak/>
        <w:t>Approvals</w:t>
      </w:r>
    </w:p>
    <w:p w14:paraId="03C9897B" w14:textId="77777777" w:rsidR="00A6599D" w:rsidRDefault="00A6599D" w:rsidP="00A6599D">
      <w:pPr>
        <w:pBdr>
          <w:bottom w:val="single" w:sz="4" w:space="1" w:color="auto"/>
        </w:pBdr>
        <w:rPr>
          <w:rFonts w:ascii="Calibri" w:hAnsi="Calibri" w:cs="Calibri"/>
          <w:i/>
          <w:sz w:val="18"/>
        </w:rPr>
      </w:pPr>
    </w:p>
    <w:p w14:paraId="65ABE030" w14:textId="77777777" w:rsidR="00A6599D" w:rsidRDefault="00A6599D" w:rsidP="00A6599D">
      <w:pPr>
        <w:rPr>
          <w:rFonts w:ascii="Calibri" w:hAnsi="Calibri" w:cs="Calibri"/>
          <w:sz w:val="22"/>
          <w:szCs w:val="22"/>
        </w:rPr>
      </w:pPr>
    </w:p>
    <w:p w14:paraId="0DC48D99" w14:textId="77777777" w:rsidR="00A6599D" w:rsidRDefault="00A6599D" w:rsidP="00A6599D">
      <w:pPr>
        <w:pStyle w:val="00cmindent"/>
        <w:widowControl/>
        <w:ind w:right="16"/>
        <w:jc w:val="left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Applicant:</w:t>
      </w:r>
    </w:p>
    <w:p w14:paraId="4878D93C" w14:textId="77777777" w:rsidR="00A6599D" w:rsidRDefault="00A6599D" w:rsidP="00A6599D">
      <w:pPr>
        <w:pStyle w:val="00cmindent"/>
        <w:widowControl/>
        <w:tabs>
          <w:tab w:val="left" w:pos="1418"/>
          <w:tab w:val="right" w:leader="dot" w:pos="9923"/>
        </w:tabs>
        <w:ind w:right="16"/>
        <w:jc w:val="left"/>
        <w:rPr>
          <w:rFonts w:ascii="Calibri" w:hAnsi="Calibri" w:cs="Calibri"/>
          <w:sz w:val="22"/>
          <w:szCs w:val="22"/>
        </w:rPr>
      </w:pPr>
    </w:p>
    <w:p w14:paraId="5F32A48B" w14:textId="77777777" w:rsidR="00A6599D" w:rsidRDefault="00A6599D" w:rsidP="00A6599D">
      <w:pPr>
        <w:pStyle w:val="00cmindent"/>
        <w:widowControl/>
        <w:tabs>
          <w:tab w:val="left" w:pos="1418"/>
          <w:tab w:val="right" w:leader="dot" w:pos="9923"/>
        </w:tabs>
        <w:ind w:right="16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confirm that all information included in this application is true and correct. </w:t>
      </w:r>
    </w:p>
    <w:p w14:paraId="34DF48DB" w14:textId="77777777" w:rsidR="00A6599D" w:rsidRDefault="00A6599D" w:rsidP="00A6599D">
      <w:pPr>
        <w:pStyle w:val="00cmindent"/>
        <w:widowControl/>
        <w:tabs>
          <w:tab w:val="left" w:pos="1418"/>
          <w:tab w:val="right" w:leader="dot" w:pos="9923"/>
        </w:tabs>
        <w:ind w:right="16"/>
        <w:jc w:val="left"/>
        <w:rPr>
          <w:rFonts w:ascii="Calibri" w:hAnsi="Calibri" w:cs="Calibri"/>
          <w:sz w:val="22"/>
          <w:szCs w:val="22"/>
        </w:rPr>
      </w:pPr>
    </w:p>
    <w:p w14:paraId="74FAC3A9" w14:textId="77777777" w:rsidR="00A6599D" w:rsidRDefault="00A6599D" w:rsidP="00A6599D">
      <w:pPr>
        <w:pStyle w:val="00cmindent"/>
        <w:widowControl/>
        <w:tabs>
          <w:tab w:val="left" w:pos="1418"/>
          <w:tab w:val="right" w:leader="dot" w:pos="9923"/>
        </w:tabs>
        <w:ind w:right="16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Name: </w:t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……………………………………………………</w:t>
      </w:r>
    </w:p>
    <w:p w14:paraId="53311CE2" w14:textId="77777777" w:rsidR="00A6599D" w:rsidRDefault="00A6599D" w:rsidP="00A6599D">
      <w:pPr>
        <w:pStyle w:val="00cmindent"/>
        <w:widowControl/>
        <w:tabs>
          <w:tab w:val="left" w:pos="1418"/>
          <w:tab w:val="right" w:leader="dot" w:pos="9923"/>
        </w:tabs>
        <w:ind w:right="16"/>
        <w:jc w:val="left"/>
        <w:rPr>
          <w:rFonts w:ascii="Calibri" w:hAnsi="Calibri" w:cs="Calibri"/>
          <w:sz w:val="22"/>
          <w:szCs w:val="22"/>
        </w:rPr>
      </w:pPr>
    </w:p>
    <w:p w14:paraId="1E2DF8EC" w14:textId="77777777" w:rsidR="00A6599D" w:rsidRDefault="00A6599D" w:rsidP="00A6599D">
      <w:pPr>
        <w:pStyle w:val="00cmindent"/>
        <w:widowControl/>
        <w:tabs>
          <w:tab w:val="left" w:pos="1418"/>
          <w:tab w:val="right" w:leader="dot" w:pos="9923"/>
        </w:tabs>
        <w:ind w:right="16"/>
        <w:jc w:val="left"/>
        <w:rPr>
          <w:rFonts w:ascii="Calibri" w:hAnsi="Calibri" w:cs="Calibri"/>
          <w:sz w:val="22"/>
          <w:szCs w:val="22"/>
        </w:rPr>
      </w:pPr>
    </w:p>
    <w:p w14:paraId="64B34202" w14:textId="77777777" w:rsidR="00A6599D" w:rsidRDefault="00A6599D" w:rsidP="00A6599D">
      <w:pPr>
        <w:pStyle w:val="00cmindent"/>
        <w:widowControl/>
        <w:tabs>
          <w:tab w:val="left" w:pos="1418"/>
          <w:tab w:val="right" w:leader="dot" w:pos="9923"/>
        </w:tabs>
        <w:ind w:right="16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Signature: </w:t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</w:t>
      </w:r>
    </w:p>
    <w:p w14:paraId="4BF8437B" w14:textId="77777777" w:rsidR="00A6599D" w:rsidRDefault="00A6599D" w:rsidP="00A6599D">
      <w:pPr>
        <w:pStyle w:val="00cmindent"/>
        <w:widowControl/>
        <w:tabs>
          <w:tab w:val="left" w:pos="1418"/>
          <w:tab w:val="right" w:leader="dot" w:pos="9923"/>
        </w:tabs>
        <w:ind w:right="16"/>
        <w:jc w:val="left"/>
        <w:rPr>
          <w:rFonts w:ascii="Calibri" w:hAnsi="Calibri" w:cs="Calibri"/>
          <w:sz w:val="22"/>
          <w:szCs w:val="22"/>
        </w:rPr>
      </w:pPr>
    </w:p>
    <w:p w14:paraId="0E41B016" w14:textId="77777777" w:rsidR="00A6599D" w:rsidRDefault="00A6599D" w:rsidP="00A6599D">
      <w:pPr>
        <w:pStyle w:val="00cmindent"/>
        <w:widowControl/>
        <w:tabs>
          <w:tab w:val="left" w:pos="1418"/>
          <w:tab w:val="right" w:leader="dot" w:pos="9923"/>
        </w:tabs>
        <w:ind w:right="16"/>
        <w:jc w:val="left"/>
        <w:rPr>
          <w:rFonts w:ascii="Calibri" w:hAnsi="Calibri" w:cs="Calibri"/>
          <w:sz w:val="22"/>
          <w:szCs w:val="22"/>
        </w:rPr>
      </w:pPr>
    </w:p>
    <w:p w14:paraId="090CECC6" w14:textId="77777777" w:rsidR="00A6599D" w:rsidRDefault="00A6599D" w:rsidP="00A6599D">
      <w:pPr>
        <w:pStyle w:val="00cmindent"/>
        <w:widowControl/>
        <w:tabs>
          <w:tab w:val="left" w:pos="1418"/>
          <w:tab w:val="right" w:leader="dot" w:pos="9923"/>
        </w:tabs>
        <w:ind w:right="16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Date: </w:t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……………………………………………………</w:t>
      </w:r>
    </w:p>
    <w:p w14:paraId="4FE424EC" w14:textId="77777777" w:rsidR="00A6599D" w:rsidRDefault="00A6599D" w:rsidP="00A6599D">
      <w:pPr>
        <w:pStyle w:val="00cmindent"/>
        <w:widowControl/>
        <w:tabs>
          <w:tab w:val="left" w:pos="1418"/>
          <w:tab w:val="right" w:leader="dot" w:pos="9923"/>
        </w:tabs>
        <w:ind w:right="16"/>
        <w:jc w:val="left"/>
        <w:rPr>
          <w:rFonts w:ascii="Calibri" w:hAnsi="Calibri" w:cs="Calibri"/>
          <w:sz w:val="22"/>
          <w:szCs w:val="22"/>
        </w:rPr>
      </w:pPr>
    </w:p>
    <w:p w14:paraId="7E694606" w14:textId="77777777" w:rsidR="00A6599D" w:rsidRDefault="00A6599D" w:rsidP="00A6599D">
      <w:pPr>
        <w:pStyle w:val="00cmindent"/>
        <w:widowControl/>
        <w:ind w:right="16"/>
        <w:jc w:val="left"/>
        <w:rPr>
          <w:rFonts w:ascii="Calibri" w:hAnsi="Calibri" w:cs="Calibri"/>
          <w:sz w:val="22"/>
          <w:szCs w:val="22"/>
        </w:rPr>
      </w:pPr>
    </w:p>
    <w:p w14:paraId="27B061A5" w14:textId="77777777" w:rsidR="00A6599D" w:rsidRDefault="00A6599D" w:rsidP="00A6599D">
      <w:pPr>
        <w:pStyle w:val="00cmindent"/>
        <w:widowControl/>
        <w:ind w:right="16"/>
        <w:jc w:val="left"/>
        <w:rPr>
          <w:rFonts w:ascii="Calibri" w:hAnsi="Calibri" w:cs="Calibri"/>
          <w:sz w:val="22"/>
          <w:szCs w:val="22"/>
        </w:rPr>
      </w:pPr>
    </w:p>
    <w:p w14:paraId="349ECE62" w14:textId="77777777" w:rsidR="00A6599D" w:rsidRDefault="00A6599D" w:rsidP="00A6599D">
      <w:pPr>
        <w:pStyle w:val="00cmindent"/>
        <w:widowControl/>
        <w:ind w:right="16"/>
        <w:jc w:val="left"/>
        <w:rPr>
          <w:rFonts w:ascii="Calibri" w:hAnsi="Calibri" w:cs="Calibri"/>
          <w:sz w:val="22"/>
          <w:szCs w:val="22"/>
        </w:rPr>
      </w:pPr>
    </w:p>
    <w:p w14:paraId="4B605E77" w14:textId="77777777" w:rsidR="00A6599D" w:rsidRDefault="00A6599D" w:rsidP="00A6599D">
      <w:pPr>
        <w:pStyle w:val="00cmindent"/>
        <w:ind w:right="16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Head of Department / School / Section / Group, or comparable resource management unit:</w:t>
      </w:r>
    </w:p>
    <w:p w14:paraId="4B14E567" w14:textId="77777777" w:rsidR="00A6599D" w:rsidRDefault="00A6599D" w:rsidP="00A6599D">
      <w:pPr>
        <w:pStyle w:val="00cmindent"/>
        <w:widowControl/>
        <w:ind w:right="16"/>
        <w:jc w:val="left"/>
        <w:rPr>
          <w:rFonts w:ascii="Calibri" w:hAnsi="Calibri" w:cs="Calibri"/>
          <w:sz w:val="22"/>
          <w:szCs w:val="22"/>
        </w:rPr>
      </w:pPr>
    </w:p>
    <w:p w14:paraId="7BB18904" w14:textId="77777777" w:rsidR="00A6599D" w:rsidRDefault="00A6599D" w:rsidP="00A6599D">
      <w:pPr>
        <w:pStyle w:val="00cmindent"/>
        <w:widowControl/>
        <w:ind w:right="16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confirm that, should this application be approved, the basic resources required for the project will be made available at the level of the relevant resource management unit.  I approve the applicant's level of research commitment and I support this application.</w:t>
      </w:r>
    </w:p>
    <w:p w14:paraId="64E24E2B" w14:textId="77777777" w:rsidR="00A6599D" w:rsidRDefault="00A6599D" w:rsidP="00A6599D">
      <w:pPr>
        <w:pStyle w:val="00cmindent"/>
        <w:widowControl/>
        <w:ind w:right="16"/>
        <w:jc w:val="left"/>
        <w:rPr>
          <w:rFonts w:ascii="Calibri" w:hAnsi="Calibri" w:cs="Calibri"/>
          <w:sz w:val="22"/>
          <w:szCs w:val="22"/>
        </w:rPr>
      </w:pPr>
    </w:p>
    <w:p w14:paraId="58DDC13B" w14:textId="77777777" w:rsidR="00A6599D" w:rsidRDefault="00A6599D" w:rsidP="00A6599D">
      <w:pPr>
        <w:pStyle w:val="00cmindent"/>
        <w:widowControl/>
        <w:tabs>
          <w:tab w:val="left" w:pos="1418"/>
          <w:tab w:val="right" w:leader="dot" w:pos="9923"/>
        </w:tabs>
        <w:ind w:right="16"/>
        <w:jc w:val="left"/>
        <w:rPr>
          <w:rFonts w:ascii="Calibri" w:hAnsi="Calibri" w:cs="Calibri"/>
          <w:sz w:val="22"/>
          <w:szCs w:val="22"/>
        </w:rPr>
      </w:pPr>
    </w:p>
    <w:p w14:paraId="4E4AC6B4" w14:textId="77777777" w:rsidR="00A6599D" w:rsidRDefault="00A6599D" w:rsidP="00A6599D">
      <w:pPr>
        <w:pStyle w:val="00cmindent"/>
        <w:widowControl/>
        <w:tabs>
          <w:tab w:val="left" w:pos="1418"/>
          <w:tab w:val="right" w:leader="dot" w:pos="9923"/>
        </w:tabs>
        <w:ind w:right="16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Name: </w:t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……………………………………………………</w:t>
      </w:r>
    </w:p>
    <w:p w14:paraId="25B5D22A" w14:textId="77777777" w:rsidR="00A6599D" w:rsidRDefault="00A6599D" w:rsidP="00A6599D">
      <w:pPr>
        <w:pStyle w:val="00cmindent"/>
        <w:widowControl/>
        <w:tabs>
          <w:tab w:val="left" w:pos="1418"/>
          <w:tab w:val="right" w:leader="dot" w:pos="9923"/>
        </w:tabs>
        <w:ind w:right="16"/>
        <w:jc w:val="left"/>
        <w:rPr>
          <w:rFonts w:ascii="Calibri" w:hAnsi="Calibri" w:cs="Calibri"/>
          <w:sz w:val="22"/>
          <w:szCs w:val="22"/>
        </w:rPr>
      </w:pPr>
    </w:p>
    <w:p w14:paraId="4B4C68E1" w14:textId="77777777" w:rsidR="00A6599D" w:rsidRDefault="00A6599D" w:rsidP="00A6599D">
      <w:pPr>
        <w:pStyle w:val="00cmindent"/>
        <w:widowControl/>
        <w:tabs>
          <w:tab w:val="left" w:pos="1418"/>
          <w:tab w:val="right" w:leader="dot" w:pos="9923"/>
        </w:tabs>
        <w:ind w:right="16"/>
        <w:jc w:val="left"/>
        <w:rPr>
          <w:rFonts w:ascii="Calibri" w:hAnsi="Calibri" w:cs="Calibri"/>
          <w:sz w:val="22"/>
          <w:szCs w:val="22"/>
        </w:rPr>
      </w:pPr>
    </w:p>
    <w:p w14:paraId="4D604E7D" w14:textId="77777777" w:rsidR="00A6599D" w:rsidRDefault="00A6599D" w:rsidP="00A6599D">
      <w:pPr>
        <w:pStyle w:val="00cmindent"/>
        <w:widowControl/>
        <w:tabs>
          <w:tab w:val="left" w:pos="1418"/>
          <w:tab w:val="right" w:leader="dot" w:pos="9923"/>
        </w:tabs>
        <w:ind w:right="16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Signature: </w:t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……………………………………………………</w:t>
      </w:r>
    </w:p>
    <w:p w14:paraId="02AFE795" w14:textId="77777777" w:rsidR="00A6599D" w:rsidRDefault="00A6599D" w:rsidP="00A6599D">
      <w:pPr>
        <w:pStyle w:val="00cmindent"/>
        <w:widowControl/>
        <w:tabs>
          <w:tab w:val="left" w:pos="1418"/>
          <w:tab w:val="right" w:leader="dot" w:pos="9923"/>
        </w:tabs>
        <w:ind w:right="16"/>
        <w:jc w:val="left"/>
        <w:rPr>
          <w:rFonts w:ascii="Calibri" w:hAnsi="Calibri" w:cs="Calibri"/>
          <w:sz w:val="22"/>
          <w:szCs w:val="22"/>
        </w:rPr>
      </w:pPr>
    </w:p>
    <w:p w14:paraId="3153EE43" w14:textId="77777777" w:rsidR="00A6599D" w:rsidRDefault="00A6599D" w:rsidP="00A6599D">
      <w:pPr>
        <w:pStyle w:val="00cmindent"/>
        <w:widowControl/>
        <w:tabs>
          <w:tab w:val="left" w:pos="1418"/>
          <w:tab w:val="right" w:leader="dot" w:pos="9923"/>
        </w:tabs>
        <w:ind w:right="16"/>
        <w:jc w:val="left"/>
        <w:rPr>
          <w:rFonts w:ascii="Calibri" w:hAnsi="Calibri" w:cs="Calibri"/>
          <w:sz w:val="22"/>
          <w:szCs w:val="22"/>
        </w:rPr>
      </w:pPr>
    </w:p>
    <w:p w14:paraId="7BE83D7B" w14:textId="77777777" w:rsidR="00A6599D" w:rsidRDefault="00A6599D" w:rsidP="00A6599D">
      <w:pPr>
        <w:tabs>
          <w:tab w:val="left" w:pos="141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Date: </w:t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……………………………………………………</w:t>
      </w:r>
    </w:p>
    <w:p w14:paraId="178B90EC" w14:textId="77777777" w:rsidR="00065E09" w:rsidRPr="00E17EA3" w:rsidRDefault="00065E09" w:rsidP="00E17EA3">
      <w:pPr>
        <w:pStyle w:val="NoSpacing"/>
        <w:spacing w:before="200"/>
        <w:rPr>
          <w:rFonts w:asciiTheme="majorHAnsi" w:hAnsiTheme="majorHAnsi"/>
        </w:rPr>
      </w:pPr>
    </w:p>
    <w:p w14:paraId="60435D50" w14:textId="77777777" w:rsidR="00065E09" w:rsidRPr="00E17EA3" w:rsidRDefault="00065E09" w:rsidP="00E17EA3">
      <w:pPr>
        <w:pStyle w:val="NoSpacing"/>
        <w:spacing w:before="200"/>
        <w:rPr>
          <w:rFonts w:asciiTheme="majorHAnsi" w:hAnsiTheme="majorHAnsi"/>
        </w:rPr>
      </w:pPr>
    </w:p>
    <w:p w14:paraId="135FAD04" w14:textId="77777777" w:rsidR="00065E09" w:rsidRPr="00E17EA3" w:rsidRDefault="00065E09" w:rsidP="00E17EA3">
      <w:pPr>
        <w:pStyle w:val="NoSpacing"/>
        <w:spacing w:before="200"/>
        <w:rPr>
          <w:rFonts w:asciiTheme="majorHAnsi" w:hAnsiTheme="majorHAnsi"/>
          <w:b/>
        </w:rPr>
      </w:pPr>
      <w:r w:rsidRPr="00E17EA3">
        <w:rPr>
          <w:rFonts w:asciiTheme="majorHAnsi" w:hAnsiTheme="majorHAnsi"/>
          <w:b/>
        </w:rPr>
        <w:t>Name</w:t>
      </w:r>
    </w:p>
    <w:p w14:paraId="587D3BF5" w14:textId="77777777" w:rsidR="00065E09" w:rsidRPr="00E17EA3" w:rsidRDefault="00065E09" w:rsidP="00E17EA3">
      <w:pPr>
        <w:pStyle w:val="NoSpacing"/>
        <w:spacing w:before="200"/>
        <w:rPr>
          <w:rFonts w:asciiTheme="majorHAnsi" w:hAnsiTheme="majorHAnsi"/>
        </w:rPr>
      </w:pPr>
      <w:r w:rsidRPr="00E17EA3">
        <w:rPr>
          <w:rFonts w:asciiTheme="majorHAnsi" w:hAnsiTheme="majorHAnsi"/>
        </w:rPr>
        <w:t>Title</w:t>
      </w:r>
    </w:p>
    <w:p w14:paraId="5772071C" w14:textId="77777777" w:rsidR="00065E09" w:rsidRPr="00E17EA3" w:rsidRDefault="00065E09" w:rsidP="00E17EA3">
      <w:pPr>
        <w:pStyle w:val="NoSpacing"/>
        <w:spacing w:before="200"/>
        <w:rPr>
          <w:rFonts w:asciiTheme="majorHAnsi" w:hAnsiTheme="majorHAnsi"/>
        </w:rPr>
      </w:pPr>
    </w:p>
    <w:p w14:paraId="4C87A698" w14:textId="77777777" w:rsidR="00065E09" w:rsidRDefault="00065E09" w:rsidP="00E17EA3">
      <w:pPr>
        <w:pStyle w:val="NoSpacing"/>
        <w:spacing w:before="200"/>
        <w:rPr>
          <w:rFonts w:asciiTheme="majorHAnsi" w:hAnsiTheme="majorHAnsi"/>
        </w:rPr>
      </w:pPr>
    </w:p>
    <w:p w14:paraId="0B0F04DE" w14:textId="77777777" w:rsidR="00E17EA3" w:rsidRDefault="00E17EA3" w:rsidP="00E17EA3">
      <w:pPr>
        <w:pStyle w:val="NoSpacing"/>
        <w:spacing w:before="200"/>
        <w:rPr>
          <w:rFonts w:asciiTheme="majorHAnsi" w:hAnsiTheme="majorHAnsi"/>
        </w:rPr>
      </w:pPr>
    </w:p>
    <w:p w14:paraId="5A3A5E7C" w14:textId="77777777" w:rsidR="00E17EA3" w:rsidRDefault="00E17EA3" w:rsidP="00E17EA3">
      <w:pPr>
        <w:pStyle w:val="NoSpacing"/>
        <w:spacing w:before="200"/>
        <w:rPr>
          <w:rFonts w:asciiTheme="majorHAnsi" w:hAnsiTheme="majorHAnsi"/>
        </w:rPr>
      </w:pPr>
    </w:p>
    <w:p w14:paraId="0C47B0D6" w14:textId="77777777" w:rsidR="00E17EA3" w:rsidRDefault="00E17EA3" w:rsidP="00E17EA3">
      <w:pPr>
        <w:pStyle w:val="NoSpacing"/>
        <w:spacing w:before="200"/>
        <w:rPr>
          <w:rFonts w:asciiTheme="majorHAnsi" w:hAnsiTheme="majorHAnsi"/>
        </w:rPr>
      </w:pPr>
    </w:p>
    <w:p w14:paraId="1F40FB43" w14:textId="77777777" w:rsidR="00E17EA3" w:rsidRDefault="00E17EA3" w:rsidP="00E17EA3">
      <w:pPr>
        <w:pStyle w:val="NoSpacing"/>
        <w:spacing w:before="200"/>
        <w:rPr>
          <w:rFonts w:asciiTheme="majorHAnsi" w:hAnsiTheme="majorHAnsi"/>
        </w:rPr>
      </w:pPr>
    </w:p>
    <w:sectPr w:rsidR="00E17EA3" w:rsidSect="00065E0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C5B9B" w14:textId="77777777" w:rsidR="007927D3" w:rsidRDefault="007927D3" w:rsidP="0000015E">
      <w:r>
        <w:separator/>
      </w:r>
    </w:p>
  </w:endnote>
  <w:endnote w:type="continuationSeparator" w:id="0">
    <w:p w14:paraId="272D182B" w14:textId="77777777" w:rsidR="007927D3" w:rsidRDefault="007927D3" w:rsidP="0000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Serif">
    <w:charset w:val="00"/>
    <w:family w:val="auto"/>
    <w:pitch w:val="variable"/>
    <w:sig w:usb0="E00002FF" w:usb1="400078FF" w:usb2="00000029" w:usb3="00000000" w:csb0="0000019F" w:csb1="00000000"/>
  </w:font>
  <w:font w:name="MuseoSans-500">
    <w:charset w:val="00"/>
    <w:family w:val="auto"/>
    <w:pitch w:val="variable"/>
    <w:sig w:usb0="A00000AF" w:usb1="4000004A" w:usb2="00000000" w:usb3="00000000" w:csb0="0000009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useoSans-300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MuseoSans-700">
    <w:charset w:val="00"/>
    <w:family w:val="auto"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CBCD0" w14:textId="77777777" w:rsidR="00065E09" w:rsidRDefault="00065E09" w:rsidP="00065E09">
    <w:pPr>
      <w:pStyle w:val="Footer"/>
      <w:jc w:val="right"/>
    </w:pPr>
    <w:r w:rsidRPr="00E17729">
      <w:rPr>
        <w:rFonts w:cs="NotoSerif"/>
        <w:b/>
        <w:sz w:val="18"/>
        <w:szCs w:val="18"/>
      </w:rPr>
      <w:t>ROYALSOCIETY</w:t>
    </w:r>
    <w:r w:rsidRPr="00E17729">
      <w:rPr>
        <w:rFonts w:cs="NotoSerif"/>
        <w:sz w:val="18"/>
        <w:szCs w:val="18"/>
      </w:rPr>
      <w:t>.ORG.NZ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6" w:type="dxa"/>
      <w:tblLook w:val="04A0" w:firstRow="1" w:lastRow="0" w:firstColumn="1" w:lastColumn="0" w:noHBand="0" w:noVBand="1"/>
    </w:tblPr>
    <w:tblGrid>
      <w:gridCol w:w="9776"/>
    </w:tblGrid>
    <w:tr w:rsidR="00065E09" w:rsidRPr="00E17729" w14:paraId="4316CCB3" w14:textId="77777777" w:rsidTr="00AF6962">
      <w:tc>
        <w:tcPr>
          <w:tcW w:w="9776" w:type="dxa"/>
          <w:shd w:val="clear" w:color="auto" w:fill="auto"/>
        </w:tcPr>
        <w:p w14:paraId="5E3B0F75" w14:textId="77777777" w:rsidR="00065E09" w:rsidRPr="00E17729" w:rsidRDefault="00065E09" w:rsidP="00065E09">
          <w:pPr>
            <w:pStyle w:val="BasicParagraph"/>
            <w:spacing w:after="99"/>
            <w:ind w:right="-110"/>
            <w:jc w:val="right"/>
            <w:rPr>
              <w:rFonts w:ascii="Calibri" w:eastAsia="MingLiU" w:hAnsi="Calibri" w:cs="MingLiU"/>
              <w:b/>
              <w:bCs/>
              <w:sz w:val="17"/>
              <w:szCs w:val="17"/>
            </w:rPr>
          </w:pPr>
          <w:r w:rsidRPr="00E17729">
            <w:rPr>
              <w:rFonts w:ascii="Calibri" w:hAnsi="Calibri" w:cs="MuseoSans-500"/>
              <w:b/>
              <w:bCs/>
              <w:sz w:val="17"/>
              <w:szCs w:val="17"/>
            </w:rPr>
            <w:t>Royal Society Te Apārangi</w:t>
          </w:r>
        </w:p>
        <w:p w14:paraId="1ACCEF92" w14:textId="77777777" w:rsidR="00065E09" w:rsidRPr="00E17729" w:rsidRDefault="00065E09" w:rsidP="00065E09">
          <w:pPr>
            <w:pStyle w:val="BasicParagraph"/>
            <w:spacing w:after="99"/>
            <w:ind w:right="-110"/>
            <w:jc w:val="right"/>
            <w:rPr>
              <w:rFonts w:ascii="Calibri" w:hAnsi="Calibri" w:cs="NotoSerif"/>
              <w:sz w:val="17"/>
              <w:szCs w:val="17"/>
            </w:rPr>
          </w:pPr>
          <w:r w:rsidRPr="00E17729">
            <w:rPr>
              <w:rFonts w:ascii="Calibri" w:hAnsi="Calibri" w:cs="MuseoSans-300"/>
              <w:sz w:val="17"/>
              <w:szCs w:val="17"/>
            </w:rPr>
            <w:t>11 Turnbull Street, Thorndon, Wellington 6011</w:t>
          </w:r>
          <w:r w:rsidRPr="00E17729">
            <w:rPr>
              <w:rFonts w:ascii="Calibri" w:hAnsi="Calibri" w:cs="MuseoSans-300"/>
              <w:sz w:val="17"/>
              <w:szCs w:val="17"/>
            </w:rPr>
            <w:br/>
            <w:t>PO Box 598, Wellington 6140, New Zealand</w:t>
          </w:r>
          <w:r w:rsidRPr="00E17729">
            <w:rPr>
              <w:rFonts w:ascii="Calibri" w:hAnsi="Calibri" w:cs="MuseoSans-300"/>
              <w:sz w:val="17"/>
              <w:szCs w:val="17"/>
            </w:rPr>
            <w:br/>
          </w:r>
          <w:r w:rsidRPr="00E17729">
            <w:rPr>
              <w:rFonts w:ascii="Calibri" w:hAnsi="Calibri" w:cs="MuseoSans-700"/>
              <w:b/>
              <w:sz w:val="17"/>
              <w:szCs w:val="17"/>
            </w:rPr>
            <w:t>T</w:t>
          </w:r>
          <w:r w:rsidRPr="00E17729">
            <w:rPr>
              <w:rFonts w:ascii="Calibri" w:hAnsi="Calibri" w:cs="NotoSerif"/>
              <w:sz w:val="17"/>
              <w:szCs w:val="17"/>
            </w:rPr>
            <w:t xml:space="preserve"> </w:t>
          </w:r>
          <w:r w:rsidRPr="00E17729">
            <w:rPr>
              <w:rFonts w:ascii="Calibri" w:hAnsi="Calibri" w:cs="MuseoSans-300"/>
              <w:sz w:val="17"/>
              <w:szCs w:val="17"/>
            </w:rPr>
            <w:t>+64 4 472 7421</w:t>
          </w:r>
        </w:p>
        <w:p w14:paraId="430F7560" w14:textId="77777777" w:rsidR="00065E09" w:rsidRPr="00E17729" w:rsidRDefault="00065E09" w:rsidP="00065E09">
          <w:pPr>
            <w:pStyle w:val="BasicParagraph"/>
            <w:spacing w:after="99"/>
            <w:ind w:right="-110"/>
            <w:jc w:val="right"/>
            <w:rPr>
              <w:rFonts w:ascii="MuseoSans-300" w:hAnsi="MuseoSans-300" w:cs="MuseoSans-300"/>
              <w:sz w:val="17"/>
              <w:szCs w:val="17"/>
            </w:rPr>
          </w:pPr>
          <w:r w:rsidRPr="00E17729">
            <w:rPr>
              <w:rFonts w:ascii="Calibri" w:hAnsi="Calibri" w:cs="NotoSerif"/>
              <w:b/>
              <w:sz w:val="18"/>
              <w:szCs w:val="18"/>
            </w:rPr>
            <w:t>ROYALSOCIETY</w:t>
          </w:r>
          <w:r w:rsidRPr="00E17729">
            <w:rPr>
              <w:rFonts w:ascii="Calibri" w:hAnsi="Calibri" w:cs="NotoSerif"/>
              <w:sz w:val="18"/>
              <w:szCs w:val="18"/>
            </w:rPr>
            <w:t>.ORG.NZ</w:t>
          </w:r>
        </w:p>
      </w:tc>
    </w:tr>
  </w:tbl>
  <w:p w14:paraId="5CB7CD49" w14:textId="77777777" w:rsidR="00065E09" w:rsidRDefault="00065E09" w:rsidP="002E2B7F">
    <w:pPr>
      <w:pStyle w:val="Footer"/>
      <w:tabs>
        <w:tab w:val="clear" w:pos="4513"/>
        <w:tab w:val="clear" w:pos="9026"/>
        <w:tab w:val="left" w:pos="312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3FC1B" w14:textId="77777777" w:rsidR="007927D3" w:rsidRDefault="007927D3" w:rsidP="0000015E">
      <w:r>
        <w:separator/>
      </w:r>
    </w:p>
  </w:footnote>
  <w:footnote w:type="continuationSeparator" w:id="0">
    <w:p w14:paraId="3A3B2BAB" w14:textId="77777777" w:rsidR="007927D3" w:rsidRDefault="007927D3" w:rsidP="00000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32AA0" w14:textId="77777777" w:rsidR="00065E09" w:rsidRDefault="00065E09" w:rsidP="00065E09">
    <w:pPr>
      <w:pStyle w:val="Header"/>
      <w:tabs>
        <w:tab w:val="clear" w:pos="4513"/>
        <w:tab w:val="clear" w:pos="9026"/>
        <w:tab w:val="left" w:pos="10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59535" w14:textId="77777777" w:rsidR="0000015E" w:rsidRDefault="006366A5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 wp14:anchorId="744213E5" wp14:editId="260240CA">
          <wp:simplePos x="0" y="0"/>
          <wp:positionH relativeFrom="column">
            <wp:posOffset>2659380</wp:posOffset>
          </wp:positionH>
          <wp:positionV relativeFrom="page">
            <wp:posOffset>144780</wp:posOffset>
          </wp:positionV>
          <wp:extent cx="3979545" cy="1739265"/>
          <wp:effectExtent l="0" t="0" r="1905" b="0"/>
          <wp:wrapNone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9545" cy="173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6E4A"/>
    <w:multiLevelType w:val="hybridMultilevel"/>
    <w:tmpl w:val="D3AC0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75451"/>
    <w:multiLevelType w:val="hybridMultilevel"/>
    <w:tmpl w:val="B3CE7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80F8A"/>
    <w:multiLevelType w:val="hybridMultilevel"/>
    <w:tmpl w:val="C644C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A6821"/>
    <w:multiLevelType w:val="hybridMultilevel"/>
    <w:tmpl w:val="EA820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82D68"/>
    <w:multiLevelType w:val="hybridMultilevel"/>
    <w:tmpl w:val="4DDECC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004A2"/>
    <w:multiLevelType w:val="hybridMultilevel"/>
    <w:tmpl w:val="67C0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8513B"/>
    <w:multiLevelType w:val="hybridMultilevel"/>
    <w:tmpl w:val="8D2E84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6926633">
    <w:abstractNumId w:val="5"/>
  </w:num>
  <w:num w:numId="2" w16cid:durableId="1123042117">
    <w:abstractNumId w:val="4"/>
  </w:num>
  <w:num w:numId="3" w16cid:durableId="490370479">
    <w:abstractNumId w:val="2"/>
  </w:num>
  <w:num w:numId="4" w16cid:durableId="1792242481">
    <w:abstractNumId w:val="1"/>
  </w:num>
  <w:num w:numId="5" w16cid:durableId="1733844122">
    <w:abstractNumId w:val="6"/>
  </w:num>
  <w:num w:numId="6" w16cid:durableId="607279912">
    <w:abstractNumId w:val="0"/>
  </w:num>
  <w:num w:numId="7" w16cid:durableId="2123379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99D"/>
    <w:rsid w:val="0000015E"/>
    <w:rsid w:val="000203EB"/>
    <w:rsid w:val="00065E09"/>
    <w:rsid w:val="00067E87"/>
    <w:rsid w:val="000C2310"/>
    <w:rsid w:val="002E2B7F"/>
    <w:rsid w:val="00414F76"/>
    <w:rsid w:val="006366A5"/>
    <w:rsid w:val="007927D3"/>
    <w:rsid w:val="0088127B"/>
    <w:rsid w:val="00A6599D"/>
    <w:rsid w:val="00AF23C6"/>
    <w:rsid w:val="00AF3DC7"/>
    <w:rsid w:val="00B02F95"/>
    <w:rsid w:val="00C679DB"/>
    <w:rsid w:val="00CA7A82"/>
    <w:rsid w:val="00D13B4A"/>
    <w:rsid w:val="00E1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C6198CD"/>
  <w15:chartTrackingRefBased/>
  <w15:docId w15:val="{D2543DD0-5C9D-4E59-A882-299A6A7F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99D"/>
    <w:rPr>
      <w:rFonts w:ascii="Palatino" w:eastAsia="Times New Roman" w:hAnsi="Palatino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6599D"/>
    <w:pPr>
      <w:keepNext/>
      <w:jc w:val="right"/>
      <w:outlineLvl w:val="0"/>
    </w:pPr>
    <w:rPr>
      <w:rFonts w:ascii="Arial" w:hAnsi="Arial"/>
      <w:b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E09"/>
    <w:pPr>
      <w:keepNext/>
      <w:keepLines/>
      <w:spacing w:before="40"/>
      <w:outlineLvl w:val="1"/>
    </w:pPr>
    <w:rPr>
      <w:b/>
      <w:color w:val="00000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1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15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001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15E"/>
    <w:rPr>
      <w:sz w:val="22"/>
      <w:szCs w:val="22"/>
      <w:lang w:eastAsia="en-US"/>
    </w:rPr>
  </w:style>
  <w:style w:type="paragraph" w:customStyle="1" w:styleId="BasicParagraph">
    <w:name w:val="[Basic Paragraph]"/>
    <w:basedOn w:val="Normal"/>
    <w:uiPriority w:val="99"/>
    <w:rsid w:val="00065E0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65E09"/>
    <w:rPr>
      <w:rFonts w:eastAsia="Times New Roman"/>
      <w:b/>
      <w:color w:val="000000"/>
      <w:sz w:val="22"/>
      <w:szCs w:val="26"/>
      <w:lang w:val="en-US" w:eastAsia="en-US"/>
    </w:rPr>
  </w:style>
  <w:style w:type="paragraph" w:styleId="NoSpacing">
    <w:name w:val="No Spacing"/>
    <w:link w:val="NoSpacingChar"/>
    <w:uiPriority w:val="1"/>
    <w:qFormat/>
    <w:rsid w:val="00065E09"/>
    <w:rPr>
      <w:sz w:val="22"/>
      <w:szCs w:val="22"/>
      <w:lang w:eastAsia="en-US"/>
    </w:rPr>
  </w:style>
  <w:style w:type="paragraph" w:customStyle="1" w:styleId="RSAddress">
    <w:name w:val="RS Address"/>
    <w:basedOn w:val="NoSpacing"/>
    <w:link w:val="RSAddressChar"/>
    <w:qFormat/>
    <w:rsid w:val="00E17EA3"/>
    <w:rPr>
      <w:rFonts w:asciiTheme="majorHAnsi" w:hAnsiTheme="majorHAnsi"/>
    </w:rPr>
  </w:style>
  <w:style w:type="paragraph" w:customStyle="1" w:styleId="RSLetterText">
    <w:name w:val="RSLetterText"/>
    <w:basedOn w:val="NoSpacing"/>
    <w:link w:val="RSLetterTextChar"/>
    <w:qFormat/>
    <w:rsid w:val="00E17EA3"/>
    <w:pPr>
      <w:spacing w:before="200"/>
    </w:pPr>
    <w:rPr>
      <w:rFonts w:asciiTheme="majorHAnsi" w:hAnsiTheme="majorHAnsi"/>
    </w:rPr>
  </w:style>
  <w:style w:type="character" w:customStyle="1" w:styleId="NoSpacingChar">
    <w:name w:val="No Spacing Char"/>
    <w:basedOn w:val="DefaultParagraphFont"/>
    <w:link w:val="NoSpacing"/>
    <w:uiPriority w:val="1"/>
    <w:rsid w:val="00E17EA3"/>
    <w:rPr>
      <w:sz w:val="22"/>
      <w:szCs w:val="22"/>
      <w:lang w:eastAsia="en-US"/>
    </w:rPr>
  </w:style>
  <w:style w:type="character" w:customStyle="1" w:styleId="RSAddressChar">
    <w:name w:val="RS Address Char"/>
    <w:basedOn w:val="NoSpacingChar"/>
    <w:link w:val="RSAddress"/>
    <w:rsid w:val="00E17EA3"/>
    <w:rPr>
      <w:rFonts w:asciiTheme="majorHAnsi" w:hAnsiTheme="majorHAnsi"/>
      <w:sz w:val="22"/>
      <w:szCs w:val="22"/>
      <w:lang w:eastAsia="en-US"/>
    </w:rPr>
  </w:style>
  <w:style w:type="character" w:customStyle="1" w:styleId="RSLetterTextChar">
    <w:name w:val="RSLetterText Char"/>
    <w:basedOn w:val="NoSpacingChar"/>
    <w:link w:val="RSLetterText"/>
    <w:rsid w:val="00E17EA3"/>
    <w:rPr>
      <w:rFonts w:asciiTheme="majorHAnsi" w:hAnsiTheme="majorHAns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A6599D"/>
    <w:rPr>
      <w:rFonts w:ascii="Arial" w:eastAsia="Times New Roman" w:hAnsi="Arial"/>
      <w:b/>
      <w:sz w:val="24"/>
      <w:lang w:val="en-AU" w:eastAsia="en-US"/>
    </w:rPr>
  </w:style>
  <w:style w:type="paragraph" w:styleId="BodyText">
    <w:name w:val="Body Text"/>
    <w:basedOn w:val="Normal"/>
    <w:link w:val="BodyTextChar"/>
    <w:semiHidden/>
    <w:unhideWhenUsed/>
    <w:rsid w:val="00A6599D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A6599D"/>
    <w:rPr>
      <w:rFonts w:ascii="Palatino" w:eastAsia="Times New Roman" w:hAnsi="Palatino"/>
      <w:sz w:val="22"/>
      <w:lang w:val="en-US" w:eastAsia="en-US"/>
    </w:rPr>
  </w:style>
  <w:style w:type="paragraph" w:styleId="BodyText3">
    <w:name w:val="Body Text 3"/>
    <w:basedOn w:val="Normal"/>
    <w:link w:val="BodyText3Char"/>
    <w:semiHidden/>
    <w:unhideWhenUsed/>
    <w:rsid w:val="00A6599D"/>
    <w:pPr>
      <w:spacing w:after="120"/>
    </w:pPr>
    <w:rPr>
      <w:rFonts w:ascii="Times New Roman" w:hAnsi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A6599D"/>
    <w:rPr>
      <w:rFonts w:ascii="Times New Roman" w:eastAsia="Times New Roman" w:hAnsi="Times New Roman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A6599D"/>
    <w:pPr>
      <w:ind w:left="720"/>
    </w:pPr>
    <w:rPr>
      <w:rFonts w:ascii="Times New Roman" w:eastAsia="Calibri" w:hAnsi="Times New Roman"/>
      <w:szCs w:val="24"/>
    </w:rPr>
  </w:style>
  <w:style w:type="paragraph" w:customStyle="1" w:styleId="00cmindent">
    <w:name w:val="0.0 cm indent"/>
    <w:basedOn w:val="Normal"/>
    <w:rsid w:val="00A6599D"/>
    <w:pPr>
      <w:widowControl w:val="0"/>
      <w:ind w:right="-702"/>
      <w:jc w:val="both"/>
    </w:pPr>
    <w:rPr>
      <w:rFonts w:ascii="Times" w:hAnsi="Times"/>
      <w:lang w:val="en-AU"/>
    </w:rPr>
  </w:style>
  <w:style w:type="paragraph" w:customStyle="1" w:styleId="08cmindent">
    <w:name w:val="0.8 cm indent"/>
    <w:basedOn w:val="Normal"/>
    <w:rsid w:val="00A6599D"/>
    <w:pPr>
      <w:widowControl w:val="0"/>
      <w:ind w:left="440" w:right="-702" w:hanging="440"/>
      <w:jc w:val="both"/>
    </w:pPr>
    <w:rPr>
      <w:rFonts w:ascii="Times" w:hAnsi="Times"/>
      <w:lang w:val="en-AU"/>
    </w:rPr>
  </w:style>
  <w:style w:type="character" w:styleId="Hyperlink">
    <w:name w:val="Hyperlink"/>
    <w:basedOn w:val="DefaultParagraphFont"/>
    <w:uiPriority w:val="99"/>
    <w:unhideWhenUsed/>
    <w:rsid w:val="00B02F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royalsociety.org.n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ademy@royalsociety.org.n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l\AppData\Local\Temp\Letterhead_template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12C69-A6FF-43CE-959E-2A212354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Letterhead_template-1</Template>
  <TotalTime>4</TotalTime>
  <Pages>10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RSNZ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Sutherland</dc:creator>
  <cp:keywords/>
  <dc:description/>
  <cp:lastModifiedBy>Marc Rands</cp:lastModifiedBy>
  <cp:revision>4</cp:revision>
  <dcterms:created xsi:type="dcterms:W3CDTF">2022-01-21T03:21:00Z</dcterms:created>
  <dcterms:modified xsi:type="dcterms:W3CDTF">2023-04-02T23:50:00Z</dcterms:modified>
</cp:coreProperties>
</file>