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E475A" w14:textId="77777777" w:rsidR="00EE1194" w:rsidRPr="00EE1194" w:rsidRDefault="00EE1194" w:rsidP="00EE1194">
      <w:pPr>
        <w:rPr>
          <w:b/>
          <w:lang w:val="en-NZ"/>
        </w:rPr>
      </w:pPr>
    </w:p>
    <w:p w14:paraId="28B40417" w14:textId="77777777" w:rsidR="00EE1194" w:rsidRPr="00EE1194" w:rsidRDefault="00EE1194" w:rsidP="00EE1194">
      <w:pPr>
        <w:rPr>
          <w:lang w:val="en-NZ"/>
        </w:rPr>
      </w:pPr>
      <w:r w:rsidRPr="00EE1194">
        <w:rPr>
          <w:b/>
          <w:lang w:val="en-NZ"/>
        </w:rPr>
        <w:t>APPLICATION FORM</w:t>
      </w:r>
    </w:p>
    <w:p w14:paraId="1D0DA945" w14:textId="77777777" w:rsidR="00EE1194" w:rsidRPr="00EE1194" w:rsidRDefault="00EE1194" w:rsidP="00EE1194">
      <w:pPr>
        <w:rPr>
          <w:b/>
          <w:lang w:val="en-NZ"/>
        </w:rPr>
      </w:pPr>
    </w:p>
    <w:p w14:paraId="30237769" w14:textId="77777777" w:rsidR="00EE1194" w:rsidRPr="00EE1194" w:rsidRDefault="00EE1194" w:rsidP="00EE1194">
      <w:pPr>
        <w:rPr>
          <w:b/>
          <w:lang w:val="en-NZ"/>
        </w:rPr>
      </w:pPr>
      <w:r w:rsidRPr="00EE1194">
        <w:rPr>
          <w:b/>
          <w:lang w:val="en-NZ"/>
        </w:rPr>
        <w:t>1.</w:t>
      </w:r>
      <w:r w:rsidRPr="00EE1194">
        <w:rPr>
          <w:b/>
          <w:lang w:val="en-NZ"/>
        </w:rPr>
        <w:tab/>
        <w:t>PERSONAL INFORMATION</w:t>
      </w:r>
    </w:p>
    <w:p w14:paraId="5BA8CB96" w14:textId="77777777" w:rsidR="00EE1194" w:rsidRPr="00EE1194" w:rsidRDefault="00EE1194" w:rsidP="00EE1194">
      <w:pPr>
        <w:rPr>
          <w:b/>
          <w:lang w:val="en-NZ"/>
        </w:rPr>
      </w:pPr>
    </w:p>
    <w:tbl>
      <w:tblPr>
        <w:tblStyle w:val="TableGrid"/>
        <w:tblW w:w="0" w:type="auto"/>
        <w:tblLook w:val="00A0" w:firstRow="1" w:lastRow="0" w:firstColumn="1" w:lastColumn="0" w:noHBand="0" w:noVBand="0"/>
      </w:tblPr>
      <w:tblGrid>
        <w:gridCol w:w="959"/>
        <w:gridCol w:w="1134"/>
        <w:gridCol w:w="3260"/>
        <w:gridCol w:w="425"/>
        <w:gridCol w:w="1418"/>
        <w:gridCol w:w="1660"/>
      </w:tblGrid>
      <w:tr w:rsidR="00EE1194" w:rsidRPr="00EE1194" w14:paraId="4AEA16EE" w14:textId="77777777" w:rsidTr="00CB0832">
        <w:tc>
          <w:tcPr>
            <w:tcW w:w="959" w:type="dxa"/>
            <w:tcBorders>
              <w:top w:val="nil"/>
              <w:left w:val="nil"/>
              <w:bottom w:val="single" w:sz="4" w:space="0" w:color="auto"/>
              <w:right w:val="nil"/>
            </w:tcBorders>
          </w:tcPr>
          <w:p w14:paraId="75972E87" w14:textId="77777777" w:rsidR="00EE1194" w:rsidRPr="00EE1194" w:rsidRDefault="00EE1194" w:rsidP="00EE1194">
            <w:pPr>
              <w:rPr>
                <w:bCs/>
                <w:lang w:val="en-NZ"/>
              </w:rPr>
            </w:pPr>
            <w:r w:rsidRPr="00EE1194">
              <w:rPr>
                <w:bCs/>
                <w:lang w:val="en-NZ"/>
              </w:rPr>
              <w:t>Name:</w:t>
            </w:r>
          </w:p>
        </w:tc>
        <w:tc>
          <w:tcPr>
            <w:tcW w:w="4819" w:type="dxa"/>
            <w:gridSpan w:val="3"/>
            <w:tcBorders>
              <w:top w:val="nil"/>
              <w:left w:val="nil"/>
              <w:bottom w:val="single" w:sz="4" w:space="0" w:color="auto"/>
            </w:tcBorders>
          </w:tcPr>
          <w:p w14:paraId="43E0E69B" w14:textId="77777777" w:rsidR="00EE1194" w:rsidRPr="00EE1194" w:rsidRDefault="00EE1194" w:rsidP="00EE1194">
            <w:pPr>
              <w:rPr>
                <w:bCs/>
                <w:lang w:val="en-NZ"/>
              </w:rPr>
            </w:pPr>
          </w:p>
        </w:tc>
        <w:tc>
          <w:tcPr>
            <w:tcW w:w="1418" w:type="dxa"/>
            <w:tcBorders>
              <w:top w:val="nil"/>
              <w:bottom w:val="single" w:sz="4" w:space="0" w:color="auto"/>
              <w:right w:val="nil"/>
            </w:tcBorders>
          </w:tcPr>
          <w:p w14:paraId="25FBA200" w14:textId="77777777" w:rsidR="00EE1194" w:rsidRPr="00EE1194" w:rsidRDefault="00EE1194" w:rsidP="00EE1194">
            <w:pPr>
              <w:rPr>
                <w:bCs/>
                <w:lang w:val="en-NZ"/>
              </w:rPr>
            </w:pPr>
            <w:r w:rsidRPr="00EE1194">
              <w:rPr>
                <w:bCs/>
                <w:lang w:val="en-NZ"/>
              </w:rPr>
              <w:t>Date of birth:</w:t>
            </w:r>
          </w:p>
        </w:tc>
        <w:tc>
          <w:tcPr>
            <w:tcW w:w="1660" w:type="dxa"/>
            <w:tcBorders>
              <w:top w:val="nil"/>
              <w:left w:val="nil"/>
              <w:bottom w:val="single" w:sz="4" w:space="0" w:color="auto"/>
              <w:right w:val="nil"/>
            </w:tcBorders>
          </w:tcPr>
          <w:p w14:paraId="41829DBC" w14:textId="77777777" w:rsidR="00EE1194" w:rsidRPr="00EE1194" w:rsidRDefault="00EE1194" w:rsidP="00EE1194">
            <w:pPr>
              <w:rPr>
                <w:bCs/>
                <w:lang w:val="en-NZ"/>
              </w:rPr>
            </w:pPr>
          </w:p>
        </w:tc>
      </w:tr>
      <w:tr w:rsidR="00EE1194" w:rsidRPr="00EE1194" w14:paraId="1D6C7460" w14:textId="77777777" w:rsidTr="00CB0832">
        <w:tc>
          <w:tcPr>
            <w:tcW w:w="5353" w:type="dxa"/>
            <w:gridSpan w:val="3"/>
            <w:tcBorders>
              <w:left w:val="nil"/>
              <w:bottom w:val="single" w:sz="4" w:space="0" w:color="auto"/>
              <w:right w:val="nil"/>
            </w:tcBorders>
          </w:tcPr>
          <w:p w14:paraId="117E75F1" w14:textId="77777777" w:rsidR="00EE1194" w:rsidRPr="00EE1194" w:rsidRDefault="00EE1194" w:rsidP="00EE1194">
            <w:pPr>
              <w:rPr>
                <w:bCs/>
                <w:lang w:val="en-NZ"/>
              </w:rPr>
            </w:pPr>
            <w:r w:rsidRPr="00EE1194">
              <w:rPr>
                <w:bCs/>
                <w:lang w:val="en-NZ"/>
              </w:rPr>
              <w:t xml:space="preserve">Tertiary qualifications (attach your academic transcript): </w:t>
            </w:r>
          </w:p>
        </w:tc>
        <w:tc>
          <w:tcPr>
            <w:tcW w:w="3503" w:type="dxa"/>
            <w:gridSpan w:val="3"/>
            <w:tcBorders>
              <w:left w:val="nil"/>
              <w:bottom w:val="single" w:sz="4" w:space="0" w:color="auto"/>
              <w:right w:val="nil"/>
            </w:tcBorders>
          </w:tcPr>
          <w:p w14:paraId="3B7F4AFC" w14:textId="77777777" w:rsidR="00EE1194" w:rsidRPr="00EE1194" w:rsidRDefault="00EE1194" w:rsidP="00EE1194">
            <w:pPr>
              <w:rPr>
                <w:bCs/>
                <w:lang w:val="en-NZ"/>
              </w:rPr>
            </w:pPr>
          </w:p>
        </w:tc>
      </w:tr>
      <w:tr w:rsidR="00EE1194" w:rsidRPr="00EE1194" w14:paraId="6A9802BA" w14:textId="77777777" w:rsidTr="00CB0832">
        <w:tc>
          <w:tcPr>
            <w:tcW w:w="2093" w:type="dxa"/>
            <w:gridSpan w:val="2"/>
            <w:tcBorders>
              <w:left w:val="nil"/>
              <w:right w:val="nil"/>
            </w:tcBorders>
          </w:tcPr>
          <w:p w14:paraId="64B93DA5" w14:textId="77777777" w:rsidR="00EE1194" w:rsidRPr="00EE1194" w:rsidRDefault="00EE1194" w:rsidP="00EE1194">
            <w:pPr>
              <w:rPr>
                <w:bCs/>
                <w:lang w:val="en-NZ"/>
              </w:rPr>
            </w:pPr>
            <w:r w:rsidRPr="00EE1194">
              <w:rPr>
                <w:bCs/>
                <w:lang w:val="en-NZ"/>
              </w:rPr>
              <w:t>Contact address:</w:t>
            </w:r>
          </w:p>
        </w:tc>
        <w:tc>
          <w:tcPr>
            <w:tcW w:w="6763" w:type="dxa"/>
            <w:gridSpan w:val="4"/>
            <w:tcBorders>
              <w:left w:val="nil"/>
              <w:right w:val="nil"/>
            </w:tcBorders>
          </w:tcPr>
          <w:p w14:paraId="317EDAAE" w14:textId="77777777" w:rsidR="00EE1194" w:rsidRPr="00EE1194" w:rsidRDefault="00EE1194" w:rsidP="00EE1194">
            <w:pPr>
              <w:rPr>
                <w:bCs/>
                <w:lang w:val="en-NZ"/>
              </w:rPr>
            </w:pPr>
          </w:p>
        </w:tc>
      </w:tr>
      <w:tr w:rsidR="00EE1194" w:rsidRPr="00EE1194" w14:paraId="18709236" w14:textId="77777777" w:rsidTr="00CB0832">
        <w:tc>
          <w:tcPr>
            <w:tcW w:w="2093" w:type="dxa"/>
            <w:gridSpan w:val="2"/>
            <w:tcBorders>
              <w:left w:val="nil"/>
              <w:right w:val="nil"/>
            </w:tcBorders>
          </w:tcPr>
          <w:p w14:paraId="64AD7847" w14:textId="77777777" w:rsidR="00EE1194" w:rsidRPr="00EE1194" w:rsidRDefault="00EE1194" w:rsidP="00EE1194">
            <w:pPr>
              <w:rPr>
                <w:bCs/>
                <w:lang w:val="en-NZ"/>
              </w:rPr>
            </w:pPr>
          </w:p>
        </w:tc>
        <w:tc>
          <w:tcPr>
            <w:tcW w:w="6763" w:type="dxa"/>
            <w:gridSpan w:val="4"/>
            <w:tcBorders>
              <w:left w:val="nil"/>
              <w:right w:val="nil"/>
            </w:tcBorders>
          </w:tcPr>
          <w:p w14:paraId="6DEC2C68" w14:textId="77777777" w:rsidR="00EE1194" w:rsidRPr="00EE1194" w:rsidRDefault="00EE1194" w:rsidP="00EE1194">
            <w:pPr>
              <w:rPr>
                <w:bCs/>
                <w:lang w:val="en-NZ"/>
              </w:rPr>
            </w:pPr>
          </w:p>
        </w:tc>
      </w:tr>
      <w:tr w:rsidR="00EE1194" w:rsidRPr="00EE1194" w14:paraId="4B92B9E9" w14:textId="77777777" w:rsidTr="00CB0832">
        <w:tc>
          <w:tcPr>
            <w:tcW w:w="2093" w:type="dxa"/>
            <w:gridSpan w:val="2"/>
            <w:tcBorders>
              <w:left w:val="nil"/>
              <w:right w:val="nil"/>
            </w:tcBorders>
          </w:tcPr>
          <w:p w14:paraId="31A5E1FB" w14:textId="77777777" w:rsidR="00EE1194" w:rsidRPr="00EE1194" w:rsidRDefault="00EE1194" w:rsidP="00EE1194">
            <w:pPr>
              <w:rPr>
                <w:bCs/>
                <w:lang w:val="en-NZ"/>
              </w:rPr>
            </w:pPr>
          </w:p>
        </w:tc>
        <w:tc>
          <w:tcPr>
            <w:tcW w:w="6763" w:type="dxa"/>
            <w:gridSpan w:val="4"/>
            <w:tcBorders>
              <w:left w:val="nil"/>
              <w:right w:val="nil"/>
            </w:tcBorders>
          </w:tcPr>
          <w:p w14:paraId="43DB3526" w14:textId="77777777" w:rsidR="00EE1194" w:rsidRPr="00EE1194" w:rsidRDefault="00EE1194" w:rsidP="00EE1194">
            <w:pPr>
              <w:rPr>
                <w:bCs/>
                <w:lang w:val="en-NZ"/>
              </w:rPr>
            </w:pPr>
          </w:p>
        </w:tc>
      </w:tr>
      <w:tr w:rsidR="00EE1194" w:rsidRPr="00EE1194" w14:paraId="2F64D022" w14:textId="77777777" w:rsidTr="00CB0832">
        <w:tc>
          <w:tcPr>
            <w:tcW w:w="2093" w:type="dxa"/>
            <w:gridSpan w:val="2"/>
            <w:tcBorders>
              <w:left w:val="nil"/>
              <w:right w:val="nil"/>
            </w:tcBorders>
          </w:tcPr>
          <w:p w14:paraId="56F307F2" w14:textId="77777777" w:rsidR="00EE1194" w:rsidRPr="00EE1194" w:rsidRDefault="00EE1194" w:rsidP="00EE1194">
            <w:pPr>
              <w:rPr>
                <w:bCs/>
                <w:lang w:val="en-NZ"/>
              </w:rPr>
            </w:pPr>
            <w:r w:rsidRPr="00EE1194">
              <w:rPr>
                <w:bCs/>
                <w:lang w:val="en-NZ"/>
              </w:rPr>
              <w:t>Contact phone no.:</w:t>
            </w:r>
          </w:p>
        </w:tc>
        <w:tc>
          <w:tcPr>
            <w:tcW w:w="6763" w:type="dxa"/>
            <w:gridSpan w:val="4"/>
            <w:tcBorders>
              <w:left w:val="nil"/>
              <w:right w:val="nil"/>
            </w:tcBorders>
          </w:tcPr>
          <w:p w14:paraId="4484A2C2" w14:textId="77777777" w:rsidR="00EE1194" w:rsidRPr="00EE1194" w:rsidRDefault="00EE1194" w:rsidP="00EE1194">
            <w:pPr>
              <w:rPr>
                <w:bCs/>
                <w:lang w:val="en-NZ"/>
              </w:rPr>
            </w:pPr>
          </w:p>
        </w:tc>
      </w:tr>
      <w:tr w:rsidR="00EE1194" w:rsidRPr="00EE1194" w14:paraId="6EE46DBE" w14:textId="77777777" w:rsidTr="00CB0832">
        <w:tc>
          <w:tcPr>
            <w:tcW w:w="2093" w:type="dxa"/>
            <w:gridSpan w:val="2"/>
            <w:tcBorders>
              <w:left w:val="nil"/>
              <w:right w:val="nil"/>
            </w:tcBorders>
          </w:tcPr>
          <w:p w14:paraId="49917228" w14:textId="77777777" w:rsidR="00EE1194" w:rsidRPr="00EE1194" w:rsidRDefault="00EE1194" w:rsidP="00EE1194">
            <w:pPr>
              <w:rPr>
                <w:bCs/>
                <w:lang w:val="en-NZ"/>
              </w:rPr>
            </w:pPr>
            <w:r w:rsidRPr="00EE1194">
              <w:rPr>
                <w:bCs/>
                <w:lang w:val="en-NZ"/>
              </w:rPr>
              <w:t>Email address:</w:t>
            </w:r>
          </w:p>
        </w:tc>
        <w:tc>
          <w:tcPr>
            <w:tcW w:w="6763" w:type="dxa"/>
            <w:gridSpan w:val="4"/>
            <w:tcBorders>
              <w:left w:val="nil"/>
              <w:right w:val="nil"/>
            </w:tcBorders>
          </w:tcPr>
          <w:p w14:paraId="6BD53F25" w14:textId="77777777" w:rsidR="00EE1194" w:rsidRPr="00EE1194" w:rsidRDefault="00EE1194" w:rsidP="00EE1194">
            <w:pPr>
              <w:rPr>
                <w:bCs/>
                <w:lang w:val="en-NZ"/>
              </w:rPr>
            </w:pPr>
          </w:p>
        </w:tc>
      </w:tr>
      <w:tr w:rsidR="00EE1194" w:rsidRPr="00EE1194" w14:paraId="2BC8D427" w14:textId="77777777" w:rsidTr="00CB0832">
        <w:tc>
          <w:tcPr>
            <w:tcW w:w="2093" w:type="dxa"/>
            <w:gridSpan w:val="2"/>
            <w:tcBorders>
              <w:left w:val="nil"/>
              <w:right w:val="nil"/>
            </w:tcBorders>
          </w:tcPr>
          <w:p w14:paraId="4C53033D" w14:textId="77777777" w:rsidR="00EE1194" w:rsidRPr="00EE1194" w:rsidRDefault="00EE1194" w:rsidP="00EE1194">
            <w:pPr>
              <w:rPr>
                <w:bCs/>
                <w:lang w:val="en-NZ"/>
              </w:rPr>
            </w:pPr>
            <w:r w:rsidRPr="00EE1194">
              <w:rPr>
                <w:lang w:val="en-NZ"/>
              </w:rPr>
              <w:t>Iwi affiliations:</w:t>
            </w:r>
          </w:p>
        </w:tc>
        <w:tc>
          <w:tcPr>
            <w:tcW w:w="6763" w:type="dxa"/>
            <w:gridSpan w:val="4"/>
            <w:tcBorders>
              <w:left w:val="nil"/>
              <w:right w:val="nil"/>
            </w:tcBorders>
          </w:tcPr>
          <w:p w14:paraId="27B026AF" w14:textId="77777777" w:rsidR="00EE1194" w:rsidRPr="00EE1194" w:rsidRDefault="00EE1194" w:rsidP="00EE1194">
            <w:pPr>
              <w:rPr>
                <w:bCs/>
                <w:lang w:val="en-NZ"/>
              </w:rPr>
            </w:pPr>
          </w:p>
        </w:tc>
      </w:tr>
      <w:tr w:rsidR="00EE1194" w:rsidRPr="00EE1194" w14:paraId="1BCEFEC9" w14:textId="77777777" w:rsidTr="00CB0832">
        <w:tc>
          <w:tcPr>
            <w:tcW w:w="2093" w:type="dxa"/>
            <w:gridSpan w:val="2"/>
            <w:tcBorders>
              <w:left w:val="nil"/>
              <w:right w:val="nil"/>
            </w:tcBorders>
          </w:tcPr>
          <w:p w14:paraId="527FA812" w14:textId="77777777" w:rsidR="00EE1194" w:rsidRPr="00EE1194" w:rsidRDefault="00EE1194" w:rsidP="00EE1194">
            <w:pPr>
              <w:rPr>
                <w:lang w:val="en-NZ"/>
              </w:rPr>
            </w:pPr>
          </w:p>
        </w:tc>
        <w:tc>
          <w:tcPr>
            <w:tcW w:w="6763" w:type="dxa"/>
            <w:gridSpan w:val="4"/>
            <w:tcBorders>
              <w:left w:val="nil"/>
              <w:right w:val="nil"/>
            </w:tcBorders>
          </w:tcPr>
          <w:p w14:paraId="065F9475" w14:textId="77777777" w:rsidR="00EE1194" w:rsidRPr="00EE1194" w:rsidRDefault="00EE1194" w:rsidP="00EE1194">
            <w:pPr>
              <w:rPr>
                <w:bCs/>
                <w:lang w:val="en-NZ"/>
              </w:rPr>
            </w:pPr>
          </w:p>
        </w:tc>
      </w:tr>
      <w:tr w:rsidR="00EE1194" w:rsidRPr="00EE1194" w14:paraId="24505056" w14:textId="77777777" w:rsidTr="00CB0832">
        <w:tc>
          <w:tcPr>
            <w:tcW w:w="2093" w:type="dxa"/>
            <w:gridSpan w:val="2"/>
            <w:tcBorders>
              <w:left w:val="nil"/>
              <w:right w:val="nil"/>
            </w:tcBorders>
          </w:tcPr>
          <w:p w14:paraId="6F1113EC" w14:textId="77777777" w:rsidR="00EE1194" w:rsidRPr="00EE1194" w:rsidRDefault="00EE1194" w:rsidP="00EE1194">
            <w:pPr>
              <w:rPr>
                <w:lang w:val="en-NZ"/>
              </w:rPr>
            </w:pPr>
          </w:p>
        </w:tc>
        <w:tc>
          <w:tcPr>
            <w:tcW w:w="6763" w:type="dxa"/>
            <w:gridSpan w:val="4"/>
            <w:tcBorders>
              <w:left w:val="nil"/>
              <w:right w:val="nil"/>
            </w:tcBorders>
          </w:tcPr>
          <w:p w14:paraId="7D3639B2" w14:textId="77777777" w:rsidR="00EE1194" w:rsidRPr="00EE1194" w:rsidRDefault="00EE1194" w:rsidP="00EE1194">
            <w:pPr>
              <w:rPr>
                <w:bCs/>
                <w:lang w:val="en-NZ"/>
              </w:rPr>
            </w:pPr>
          </w:p>
        </w:tc>
      </w:tr>
    </w:tbl>
    <w:p w14:paraId="3826B1A9" w14:textId="77777777" w:rsidR="00EE1194" w:rsidRPr="00EE1194" w:rsidRDefault="00EE1194" w:rsidP="00EE1194">
      <w:pPr>
        <w:rPr>
          <w:lang w:val="en-NZ"/>
        </w:rPr>
      </w:pPr>
    </w:p>
    <w:p w14:paraId="3F7A5FA2" w14:textId="77777777" w:rsidR="00EE1194" w:rsidRPr="00EE1194" w:rsidRDefault="00EE1194" w:rsidP="00EE1194">
      <w:pPr>
        <w:rPr>
          <w:b/>
          <w:lang w:val="en-NZ"/>
        </w:rPr>
      </w:pPr>
      <w:r w:rsidRPr="00EE1194">
        <w:rPr>
          <w:b/>
          <w:lang w:val="en-NZ"/>
        </w:rPr>
        <w:t>2.</w:t>
      </w:r>
      <w:r w:rsidRPr="00EE1194">
        <w:rPr>
          <w:b/>
          <w:lang w:val="en-NZ"/>
        </w:rPr>
        <w:tab/>
        <w:t>INTENDED COURSE OF STUDY</w:t>
      </w:r>
    </w:p>
    <w:p w14:paraId="54B3AF61" w14:textId="77777777" w:rsidR="00EE1194" w:rsidRPr="00EE1194" w:rsidRDefault="00EE1194" w:rsidP="00EE1194">
      <w:pPr>
        <w:rPr>
          <w:lang w:val="en-NZ"/>
        </w:rPr>
      </w:pPr>
    </w:p>
    <w:tbl>
      <w:tblPr>
        <w:tblStyle w:val="TableGrid"/>
        <w:tblW w:w="0" w:type="auto"/>
        <w:tblLook w:val="00A0" w:firstRow="1" w:lastRow="0" w:firstColumn="1" w:lastColumn="0" w:noHBand="0" w:noVBand="0"/>
      </w:tblPr>
      <w:tblGrid>
        <w:gridCol w:w="8856"/>
      </w:tblGrid>
      <w:tr w:rsidR="00EE1194" w:rsidRPr="00EE1194" w14:paraId="3FB146CA" w14:textId="77777777" w:rsidTr="00CB0832">
        <w:tc>
          <w:tcPr>
            <w:tcW w:w="8856" w:type="dxa"/>
            <w:tcBorders>
              <w:top w:val="nil"/>
              <w:left w:val="nil"/>
              <w:right w:val="nil"/>
            </w:tcBorders>
          </w:tcPr>
          <w:p w14:paraId="0C5BFACD" w14:textId="77777777" w:rsidR="00EE1194" w:rsidRPr="00EE1194" w:rsidRDefault="00EE1194" w:rsidP="00EE1194">
            <w:pPr>
              <w:rPr>
                <w:bCs/>
                <w:lang w:val="en-NZ"/>
              </w:rPr>
            </w:pPr>
            <w:r w:rsidRPr="00EE1194">
              <w:rPr>
                <w:bCs/>
                <w:lang w:val="en-NZ"/>
              </w:rPr>
              <w:t>Name of university:</w:t>
            </w:r>
          </w:p>
        </w:tc>
      </w:tr>
      <w:tr w:rsidR="00EE1194" w:rsidRPr="00EE1194" w14:paraId="7E7C66C3" w14:textId="77777777" w:rsidTr="00CB0832">
        <w:tc>
          <w:tcPr>
            <w:tcW w:w="8856" w:type="dxa"/>
            <w:tcBorders>
              <w:left w:val="nil"/>
              <w:bottom w:val="single" w:sz="4" w:space="0" w:color="auto"/>
              <w:right w:val="nil"/>
            </w:tcBorders>
          </w:tcPr>
          <w:p w14:paraId="0EF595B1" w14:textId="77777777" w:rsidR="00EE1194" w:rsidRPr="00EE1194" w:rsidRDefault="00EE1194" w:rsidP="00EE1194">
            <w:pPr>
              <w:rPr>
                <w:bCs/>
                <w:lang w:val="en-NZ"/>
              </w:rPr>
            </w:pPr>
            <w:r w:rsidRPr="00EE1194">
              <w:rPr>
                <w:lang w:val="en-NZ"/>
              </w:rPr>
              <w:t>Degree sought:</w:t>
            </w:r>
          </w:p>
        </w:tc>
      </w:tr>
    </w:tbl>
    <w:p w14:paraId="057F4147" w14:textId="77777777" w:rsidR="00EE1194" w:rsidRPr="00EE1194" w:rsidRDefault="00EE1194" w:rsidP="00EE1194">
      <w:pPr>
        <w:rPr>
          <w:lang w:val="en-NZ"/>
        </w:rPr>
      </w:pPr>
    </w:p>
    <w:p w14:paraId="7DF7ECC6" w14:textId="77777777" w:rsidR="00EE1194" w:rsidRPr="00EE1194" w:rsidRDefault="00EE1194" w:rsidP="00EE1194">
      <w:pPr>
        <w:rPr>
          <w:lang w:val="en-NZ"/>
        </w:rPr>
      </w:pPr>
      <w:r w:rsidRPr="00EE1194">
        <w:rPr>
          <w:lang w:val="en-NZ"/>
        </w:rPr>
        <w:t>Description of intended course of study (</w:t>
      </w:r>
      <w:r w:rsidRPr="00EE1194">
        <w:rPr>
          <w:u w:val="single"/>
          <w:lang w:val="en-NZ"/>
        </w:rPr>
        <w:t>maximum 150 words</w:t>
      </w:r>
      <w:r w:rsidRPr="00EE1194">
        <w:rPr>
          <w:lang w:val="en-NZ"/>
        </w:rPr>
        <w:t>; attach a separate page if required):</w:t>
      </w:r>
    </w:p>
    <w:tbl>
      <w:tblPr>
        <w:tblStyle w:val="TableGrid"/>
        <w:tblW w:w="0" w:type="auto"/>
        <w:tblLook w:val="04A0" w:firstRow="1" w:lastRow="0" w:firstColumn="1" w:lastColumn="0" w:noHBand="0" w:noVBand="1"/>
      </w:tblPr>
      <w:tblGrid>
        <w:gridCol w:w="8856"/>
      </w:tblGrid>
      <w:tr w:rsidR="00EE1194" w:rsidRPr="00EE1194" w14:paraId="5DD842A5" w14:textId="77777777" w:rsidTr="00CB0832">
        <w:tc>
          <w:tcPr>
            <w:tcW w:w="8856" w:type="dxa"/>
          </w:tcPr>
          <w:p w14:paraId="2B4359AC" w14:textId="77777777" w:rsidR="00EE1194" w:rsidRPr="00EE1194" w:rsidRDefault="00EE1194" w:rsidP="00EE1194">
            <w:pPr>
              <w:rPr>
                <w:lang w:val="en-NZ"/>
              </w:rPr>
            </w:pPr>
          </w:p>
          <w:p w14:paraId="51D3EB22" w14:textId="77777777" w:rsidR="00EE1194" w:rsidRPr="00EE1194" w:rsidRDefault="00EE1194" w:rsidP="00EE1194">
            <w:pPr>
              <w:rPr>
                <w:lang w:val="en-NZ"/>
              </w:rPr>
            </w:pPr>
          </w:p>
          <w:p w14:paraId="49F0546A" w14:textId="77777777" w:rsidR="00EE1194" w:rsidRPr="00EE1194" w:rsidRDefault="00EE1194" w:rsidP="00EE1194">
            <w:pPr>
              <w:rPr>
                <w:lang w:val="en-NZ"/>
              </w:rPr>
            </w:pPr>
          </w:p>
          <w:p w14:paraId="23E330EA" w14:textId="77777777" w:rsidR="00EE1194" w:rsidRPr="00EE1194" w:rsidRDefault="00EE1194" w:rsidP="00EE1194">
            <w:pPr>
              <w:rPr>
                <w:lang w:val="en-NZ"/>
              </w:rPr>
            </w:pPr>
          </w:p>
        </w:tc>
      </w:tr>
    </w:tbl>
    <w:p w14:paraId="4C819247" w14:textId="77777777" w:rsidR="00EE1194" w:rsidRPr="00EE1194" w:rsidRDefault="00EE1194" w:rsidP="00EE1194">
      <w:pPr>
        <w:rPr>
          <w:lang w:val="en-NZ"/>
        </w:rPr>
      </w:pPr>
    </w:p>
    <w:p w14:paraId="21D57B92" w14:textId="77777777" w:rsidR="00EE1194" w:rsidRPr="00EE1194" w:rsidRDefault="00EE1194" w:rsidP="00EE1194">
      <w:pPr>
        <w:rPr>
          <w:b/>
          <w:lang w:val="en-NZ"/>
        </w:rPr>
      </w:pPr>
      <w:r w:rsidRPr="00EE1194">
        <w:rPr>
          <w:b/>
          <w:lang w:val="en-NZ"/>
        </w:rPr>
        <w:t>3.</w:t>
      </w:r>
      <w:r w:rsidRPr="00EE1194">
        <w:rPr>
          <w:b/>
          <w:lang w:val="en-NZ"/>
        </w:rPr>
        <w:tab/>
        <w:t>PERSONAL STATEMENT</w:t>
      </w:r>
    </w:p>
    <w:p w14:paraId="15F25859" w14:textId="77777777" w:rsidR="00EE1194" w:rsidRPr="00EE1194" w:rsidRDefault="00EE1194" w:rsidP="00EE1194">
      <w:pPr>
        <w:rPr>
          <w:lang w:val="en-NZ"/>
        </w:rPr>
      </w:pPr>
    </w:p>
    <w:p w14:paraId="0D340CAD" w14:textId="77777777" w:rsidR="00EE1194" w:rsidRPr="00EE1194" w:rsidRDefault="00EE1194" w:rsidP="00EE1194">
      <w:pPr>
        <w:rPr>
          <w:lang w:val="en-NZ"/>
        </w:rPr>
      </w:pPr>
      <w:r w:rsidRPr="00EE1194">
        <w:rPr>
          <w:lang w:val="en-NZ"/>
        </w:rPr>
        <w:t>Please provide a brief personal statement in an attachment (</w:t>
      </w:r>
      <w:r w:rsidRPr="00EE1194">
        <w:rPr>
          <w:u w:val="single"/>
          <w:lang w:val="en-NZ"/>
        </w:rPr>
        <w:t>maximum 300 words</w:t>
      </w:r>
      <w:r w:rsidRPr="00EE1194">
        <w:rPr>
          <w:lang w:val="en-NZ"/>
        </w:rPr>
        <w:t xml:space="preserve">) addressing the </w:t>
      </w:r>
      <w:hyperlink r:id="rId8" w:history="1">
        <w:r w:rsidRPr="00EE1194">
          <w:rPr>
            <w:rStyle w:val="Hyperlink"/>
            <w:lang w:val="en-NZ"/>
          </w:rPr>
          <w:t>objectives of the Kawharu Foundation</w:t>
        </w:r>
      </w:hyperlink>
      <w:r w:rsidRPr="00EE1194">
        <w:rPr>
          <w:lang w:val="en-NZ"/>
        </w:rPr>
        <w:t xml:space="preserve"> and how the Kawharu Scholarship would assist you towards achieving your career goals.  You may wish to include in your statement, for example:</w:t>
      </w:r>
    </w:p>
    <w:p w14:paraId="20D7011F" w14:textId="77777777" w:rsidR="00EE1194" w:rsidRPr="00EE1194" w:rsidRDefault="00EE1194" w:rsidP="00EE1194">
      <w:pPr>
        <w:numPr>
          <w:ilvl w:val="0"/>
          <w:numId w:val="4"/>
        </w:numPr>
        <w:rPr>
          <w:lang w:val="en-NZ"/>
        </w:rPr>
      </w:pPr>
      <w:r w:rsidRPr="00EE1194">
        <w:rPr>
          <w:lang w:val="en-NZ"/>
        </w:rPr>
        <w:t>the purpose and context of your proposed course of study;</w:t>
      </w:r>
    </w:p>
    <w:p w14:paraId="7352C58B" w14:textId="77777777" w:rsidR="00EE1194" w:rsidRPr="00EE1194" w:rsidRDefault="00EE1194" w:rsidP="00EE1194">
      <w:pPr>
        <w:numPr>
          <w:ilvl w:val="0"/>
          <w:numId w:val="4"/>
        </w:numPr>
        <w:rPr>
          <w:lang w:val="en-NZ"/>
        </w:rPr>
      </w:pPr>
      <w:r w:rsidRPr="00EE1194">
        <w:rPr>
          <w:lang w:val="en-NZ"/>
        </w:rPr>
        <w:t>an outline of your short and long term career goals;</w:t>
      </w:r>
    </w:p>
    <w:p w14:paraId="49716A0B" w14:textId="77777777" w:rsidR="00EE1194" w:rsidRPr="00EE1194" w:rsidRDefault="00EE1194" w:rsidP="00EE1194">
      <w:pPr>
        <w:numPr>
          <w:ilvl w:val="0"/>
          <w:numId w:val="4"/>
        </w:numPr>
        <w:rPr>
          <w:lang w:val="en-NZ"/>
        </w:rPr>
      </w:pPr>
      <w:r w:rsidRPr="00EE1194">
        <w:rPr>
          <w:lang w:val="en-NZ"/>
        </w:rPr>
        <w:t xml:space="preserve">any personal or academic involvement with Māori communities; </w:t>
      </w:r>
    </w:p>
    <w:p w14:paraId="1EFE0E47" w14:textId="77777777" w:rsidR="00EE1194" w:rsidRPr="00EE1194" w:rsidRDefault="00EE1194" w:rsidP="00EE1194">
      <w:pPr>
        <w:numPr>
          <w:ilvl w:val="0"/>
          <w:numId w:val="4"/>
        </w:numPr>
        <w:rPr>
          <w:lang w:val="en-NZ"/>
        </w:rPr>
      </w:pPr>
      <w:r w:rsidRPr="00EE1194">
        <w:rPr>
          <w:lang w:val="en-NZ"/>
        </w:rPr>
        <w:t xml:space="preserve">how your academic advancement in the sciences could enhance your leadership potential; and </w:t>
      </w:r>
    </w:p>
    <w:p w14:paraId="13766AF3" w14:textId="77777777" w:rsidR="00EE1194" w:rsidRPr="00EE1194" w:rsidRDefault="00EE1194" w:rsidP="00EE1194">
      <w:pPr>
        <w:numPr>
          <w:ilvl w:val="0"/>
          <w:numId w:val="4"/>
        </w:numPr>
        <w:rPr>
          <w:lang w:val="en-NZ"/>
        </w:rPr>
      </w:pPr>
      <w:r w:rsidRPr="00EE1194">
        <w:rPr>
          <w:lang w:val="en-NZ"/>
        </w:rPr>
        <w:t>any other supporting information which you would like to bring to the attention of the selection committee.</w:t>
      </w:r>
    </w:p>
    <w:p w14:paraId="40F1A5BF" w14:textId="77777777" w:rsidR="00EE1194" w:rsidRPr="00EE1194" w:rsidRDefault="00EE1194" w:rsidP="00EE1194">
      <w:pPr>
        <w:rPr>
          <w:lang w:val="en-NZ"/>
        </w:rPr>
      </w:pPr>
    </w:p>
    <w:p w14:paraId="11707671" w14:textId="77777777" w:rsidR="00EE1194" w:rsidRPr="00EE1194" w:rsidRDefault="00EE1194" w:rsidP="00EE1194">
      <w:pPr>
        <w:rPr>
          <w:b/>
          <w:lang w:val="en-NZ"/>
        </w:rPr>
      </w:pPr>
      <w:r w:rsidRPr="00EE1194">
        <w:rPr>
          <w:b/>
          <w:lang w:val="en-NZ"/>
        </w:rPr>
        <w:t>4.</w:t>
      </w:r>
      <w:r w:rsidRPr="00EE1194">
        <w:rPr>
          <w:b/>
          <w:lang w:val="en-NZ"/>
        </w:rPr>
        <w:tab/>
        <w:t>SUPPORTING INFORMATION</w:t>
      </w:r>
    </w:p>
    <w:p w14:paraId="227C8FAA" w14:textId="77777777" w:rsidR="00EE1194" w:rsidRPr="00EE1194" w:rsidRDefault="00EE1194" w:rsidP="00EE1194">
      <w:pPr>
        <w:rPr>
          <w:lang w:val="en-NZ"/>
        </w:rPr>
      </w:pPr>
    </w:p>
    <w:p w14:paraId="1FA03298" w14:textId="77777777" w:rsidR="00EE1194" w:rsidRPr="00EE1194" w:rsidRDefault="00EE1194" w:rsidP="00EE1194">
      <w:pPr>
        <w:rPr>
          <w:lang w:val="en-NZ"/>
        </w:rPr>
      </w:pPr>
      <w:r w:rsidRPr="00EE1194">
        <w:rPr>
          <w:lang w:val="en-NZ"/>
        </w:rPr>
        <w:t xml:space="preserve">You will need to scan a copy of your </w:t>
      </w:r>
      <w:r w:rsidRPr="00EE1194">
        <w:rPr>
          <w:b/>
          <w:lang w:val="en-NZ"/>
        </w:rPr>
        <w:t>academic transcript</w:t>
      </w:r>
      <w:r w:rsidRPr="00EE1194">
        <w:rPr>
          <w:lang w:val="en-NZ"/>
        </w:rPr>
        <w:t xml:space="preserve"> and email it together with your application form.  You will also need to provide </w:t>
      </w:r>
      <w:r w:rsidRPr="00EE1194">
        <w:rPr>
          <w:b/>
          <w:lang w:val="en-NZ"/>
        </w:rPr>
        <w:t xml:space="preserve">one reference </w:t>
      </w:r>
      <w:r w:rsidRPr="00EE1194">
        <w:rPr>
          <w:lang w:val="en-NZ"/>
        </w:rPr>
        <w:t xml:space="preserve">from an academic supervisor, lecturer, or </w:t>
      </w:r>
      <w:r w:rsidRPr="00EE1194">
        <w:rPr>
          <w:lang w:val="en-NZ"/>
        </w:rPr>
        <w:lastRenderedPageBreak/>
        <w:t xml:space="preserve">community leader, who can attest to your abilities.  Please ask your referee to email the reference directly to the address below, </w:t>
      </w:r>
      <w:r w:rsidRPr="00EE1194">
        <w:rPr>
          <w:b/>
          <w:lang w:val="en-NZ"/>
        </w:rPr>
        <w:t>separately</w:t>
      </w:r>
      <w:r w:rsidRPr="00EE1194">
        <w:rPr>
          <w:lang w:val="en-NZ"/>
        </w:rPr>
        <w:t xml:space="preserve"> from your application.</w:t>
      </w:r>
    </w:p>
    <w:p w14:paraId="5FC1AFC8" w14:textId="77777777" w:rsidR="00EE1194" w:rsidRPr="00EE1194" w:rsidRDefault="00EE1194" w:rsidP="00EE1194">
      <w:pPr>
        <w:rPr>
          <w:lang w:val="en-NZ"/>
        </w:rPr>
      </w:pPr>
    </w:p>
    <w:p w14:paraId="24817F33" w14:textId="77777777" w:rsidR="00EE1194" w:rsidRPr="00EE1194" w:rsidRDefault="00EE1194" w:rsidP="00EE1194">
      <w:pPr>
        <w:rPr>
          <w:b/>
          <w:lang w:val="en-NZ"/>
        </w:rPr>
      </w:pPr>
      <w:r w:rsidRPr="00EE1194">
        <w:rPr>
          <w:b/>
          <w:lang w:val="en-NZ"/>
        </w:rPr>
        <w:t>5.</w:t>
      </w:r>
      <w:r w:rsidRPr="00EE1194">
        <w:rPr>
          <w:b/>
          <w:lang w:val="en-NZ"/>
        </w:rPr>
        <w:tab/>
        <w:t>ACCEPTANCE AND DECLARATION</w:t>
      </w:r>
    </w:p>
    <w:p w14:paraId="16F97E74" w14:textId="77777777" w:rsidR="00EE1194" w:rsidRPr="00EE1194" w:rsidRDefault="00EE1194" w:rsidP="00EE1194">
      <w:pPr>
        <w:rPr>
          <w:lang w:val="en-NZ"/>
        </w:rPr>
      </w:pPr>
    </w:p>
    <w:p w14:paraId="7C74E115" w14:textId="77777777" w:rsidR="00EE1194" w:rsidRPr="00EE1194" w:rsidRDefault="00EE1194" w:rsidP="00EE1194">
      <w:pPr>
        <w:rPr>
          <w:lang w:val="en-NZ"/>
        </w:rPr>
      </w:pPr>
      <w:r w:rsidRPr="00EE1194">
        <w:rPr>
          <w:lang w:val="en-NZ"/>
        </w:rPr>
        <w:t xml:space="preserve">By submitting this application you confirm that you accept the terms of the Kawharu Scholarship, that the information provided by you in and attached to this form is correct, and that no relevant information has been deliberately withheld.  Given the large number of applications received, only shortlisted candidates will be contacted regarding the outcome of the shortlisting process.  </w:t>
      </w:r>
    </w:p>
    <w:p w14:paraId="2AEBE4A2" w14:textId="77777777" w:rsidR="00EE1194" w:rsidRPr="00EE1194" w:rsidRDefault="00EE1194" w:rsidP="00EE1194">
      <w:pPr>
        <w:rPr>
          <w:lang w:val="en-NZ"/>
        </w:rPr>
      </w:pPr>
    </w:p>
    <w:p w14:paraId="36AED406" w14:textId="77777777" w:rsidR="00EE1194" w:rsidRPr="00EE1194" w:rsidRDefault="00EE1194" w:rsidP="00EE1194">
      <w:pPr>
        <w:rPr>
          <w:lang w:val="en-NZ"/>
        </w:rPr>
      </w:pPr>
    </w:p>
    <w:p w14:paraId="6C08B45B" w14:textId="77777777" w:rsidR="00EE1194" w:rsidRPr="00EE1194" w:rsidRDefault="00EE1194" w:rsidP="00EE1194">
      <w:pPr>
        <w:rPr>
          <w:lang w:val="en-NZ"/>
        </w:rPr>
      </w:pPr>
      <w:r w:rsidRPr="00EE1194">
        <w:rPr>
          <w:lang w:val="en-NZ"/>
        </w:rPr>
        <w:t>Signed:</w:t>
      </w:r>
    </w:p>
    <w:p w14:paraId="24FC0085" w14:textId="77777777" w:rsidR="00EE1194" w:rsidRPr="00EE1194" w:rsidRDefault="00EE1194" w:rsidP="00EE1194">
      <w:pPr>
        <w:rPr>
          <w:lang w:val="en-NZ"/>
        </w:rPr>
      </w:pPr>
    </w:p>
    <w:p w14:paraId="72ACB2B9" w14:textId="77777777" w:rsidR="00EE1194" w:rsidRPr="00EE1194" w:rsidRDefault="00EE1194" w:rsidP="00EE1194">
      <w:pPr>
        <w:rPr>
          <w:lang w:val="en-NZ"/>
        </w:rPr>
      </w:pPr>
    </w:p>
    <w:p w14:paraId="66515D30" w14:textId="77777777" w:rsidR="00EE1194" w:rsidRPr="00EE1194" w:rsidRDefault="00EE1194" w:rsidP="00EE1194">
      <w:pPr>
        <w:rPr>
          <w:u w:val="single"/>
          <w:lang w:val="en-NZ"/>
        </w:rPr>
      </w:pPr>
      <w:r w:rsidRPr="00EE1194">
        <w:rPr>
          <w:u w:val="single"/>
          <w:lang w:val="en-NZ"/>
        </w:rPr>
        <w:tab/>
      </w:r>
      <w:r w:rsidRPr="00EE1194">
        <w:rPr>
          <w:u w:val="single"/>
          <w:lang w:val="en-NZ"/>
        </w:rPr>
        <w:tab/>
      </w:r>
      <w:r w:rsidRPr="00EE1194">
        <w:rPr>
          <w:u w:val="single"/>
          <w:lang w:val="en-NZ"/>
        </w:rPr>
        <w:tab/>
      </w:r>
      <w:r w:rsidRPr="00EE1194">
        <w:rPr>
          <w:u w:val="single"/>
          <w:lang w:val="en-NZ"/>
        </w:rPr>
        <w:tab/>
      </w:r>
      <w:r w:rsidRPr="00EE1194">
        <w:rPr>
          <w:u w:val="single"/>
          <w:lang w:val="en-NZ"/>
        </w:rPr>
        <w:tab/>
      </w:r>
    </w:p>
    <w:p w14:paraId="5A70EF8D" w14:textId="77777777" w:rsidR="00EE1194" w:rsidRPr="00EE1194" w:rsidRDefault="00EE1194" w:rsidP="00EE1194">
      <w:pPr>
        <w:rPr>
          <w:lang w:val="en-NZ"/>
        </w:rPr>
      </w:pPr>
      <w:r w:rsidRPr="00EE1194">
        <w:rPr>
          <w:lang w:val="en-NZ"/>
        </w:rPr>
        <w:t>Date:</w:t>
      </w:r>
    </w:p>
    <w:p w14:paraId="39A2CA64" w14:textId="77777777" w:rsidR="00EE1194" w:rsidRPr="00EE1194" w:rsidRDefault="00EE1194" w:rsidP="00EE1194">
      <w:pPr>
        <w:rPr>
          <w:lang w:val="en-NZ"/>
        </w:rPr>
      </w:pPr>
    </w:p>
    <w:p w14:paraId="353B33D3" w14:textId="77777777" w:rsidR="00EE1194" w:rsidRPr="00EE1194" w:rsidRDefault="00EE1194" w:rsidP="00EE1194">
      <w:pPr>
        <w:rPr>
          <w:lang w:val="en-NZ"/>
        </w:rPr>
      </w:pPr>
    </w:p>
    <w:p w14:paraId="3B3FE2CB" w14:textId="77777777" w:rsidR="00EE1194" w:rsidRPr="00EE1194" w:rsidRDefault="00EE1194" w:rsidP="00EE1194">
      <w:pPr>
        <w:rPr>
          <w:b/>
          <w:lang w:val="en-NZ"/>
        </w:rPr>
      </w:pPr>
      <w:r w:rsidRPr="00EE1194">
        <w:rPr>
          <w:b/>
          <w:lang w:val="en-NZ"/>
        </w:rPr>
        <w:t>6</w:t>
      </w:r>
      <w:r w:rsidRPr="00EE1194">
        <w:rPr>
          <w:b/>
          <w:lang w:val="en-NZ"/>
        </w:rPr>
        <w:tab/>
        <w:t>RETURN OF APPLICATION</w:t>
      </w:r>
    </w:p>
    <w:p w14:paraId="1CEC67FB" w14:textId="77777777" w:rsidR="00EE1194" w:rsidRPr="00EE1194" w:rsidRDefault="00EE1194" w:rsidP="00EE1194">
      <w:pPr>
        <w:rPr>
          <w:lang w:val="en-NZ"/>
        </w:rPr>
      </w:pPr>
    </w:p>
    <w:p w14:paraId="345DC0AE" w14:textId="77777777" w:rsidR="00EE1194" w:rsidRDefault="00EE1194" w:rsidP="00EE1194">
      <w:pPr>
        <w:rPr>
          <w:lang w:val="en-NZ"/>
        </w:rPr>
      </w:pPr>
      <w:r w:rsidRPr="00EE1194">
        <w:rPr>
          <w:lang w:val="en-NZ"/>
        </w:rPr>
        <w:t xml:space="preserve">This application and reference should be </w:t>
      </w:r>
      <w:r w:rsidRPr="00EE1194">
        <w:rPr>
          <w:b/>
          <w:lang w:val="en-NZ"/>
        </w:rPr>
        <w:t>emailed</w:t>
      </w:r>
      <w:r w:rsidRPr="00EE1194">
        <w:rPr>
          <w:lang w:val="en-NZ"/>
        </w:rPr>
        <w:t xml:space="preserve"> to: </w:t>
      </w:r>
      <w:hyperlink r:id="rId9" w:history="1">
        <w:r w:rsidRPr="007C7CF8">
          <w:rPr>
            <w:rStyle w:val="Hyperlink"/>
            <w:lang w:val="en-NZ"/>
          </w:rPr>
          <w:t>awards@royalsociety.org.nz</w:t>
        </w:r>
      </w:hyperlink>
    </w:p>
    <w:p w14:paraId="0BB5AB68" w14:textId="77777777" w:rsidR="00EE1194" w:rsidRPr="00EE1194" w:rsidRDefault="00EE1194" w:rsidP="00EE1194">
      <w:pPr>
        <w:rPr>
          <w:lang w:val="en-NZ"/>
        </w:rPr>
      </w:pPr>
    </w:p>
    <w:p w14:paraId="537D603D" w14:textId="607ACE95" w:rsidR="00EE1194" w:rsidRPr="004370DA" w:rsidRDefault="004370DA" w:rsidP="00EE1194">
      <w:pPr>
        <w:rPr>
          <w:b/>
          <w:bCs/>
          <w:lang w:val="en-NZ"/>
        </w:rPr>
      </w:pPr>
      <w:r w:rsidRPr="004370DA">
        <w:rPr>
          <w:b/>
          <w:bCs/>
          <w:lang w:val="en-NZ"/>
        </w:rPr>
        <w:t>PRIVACY STATEMENT</w:t>
      </w:r>
    </w:p>
    <w:p w14:paraId="06BE7E9E" w14:textId="77777777" w:rsidR="004370DA" w:rsidRPr="00EE1194" w:rsidRDefault="004370DA" w:rsidP="00EE1194">
      <w:pPr>
        <w:rPr>
          <w:lang w:val="en-NZ"/>
        </w:rPr>
      </w:pPr>
    </w:p>
    <w:p w14:paraId="11EED949" w14:textId="62542310" w:rsidR="004370DA" w:rsidRDefault="004370DA" w:rsidP="004370DA">
      <w:pPr>
        <w:rPr>
          <w:lang w:val="en-NZ"/>
        </w:rPr>
      </w:pPr>
      <w:r>
        <w:rPr>
          <w:lang w:val="en-NZ"/>
        </w:rPr>
        <w:t>We collect personal information from you, including information about your:</w:t>
      </w:r>
    </w:p>
    <w:p w14:paraId="131276D4" w14:textId="77777777" w:rsidR="004370DA" w:rsidRDefault="004370DA" w:rsidP="004370DA">
      <w:pPr>
        <w:pStyle w:val="ListParagraph"/>
        <w:numPr>
          <w:ilvl w:val="0"/>
          <w:numId w:val="5"/>
        </w:numPr>
        <w:rPr>
          <w:rFonts w:eastAsia="Times New Roman"/>
          <w:lang w:val="en-NZ"/>
        </w:rPr>
      </w:pPr>
      <w:r>
        <w:rPr>
          <w:rFonts w:eastAsia="Times New Roman"/>
          <w:lang w:val="en-NZ"/>
        </w:rPr>
        <w:t>name</w:t>
      </w:r>
    </w:p>
    <w:p w14:paraId="46655B10" w14:textId="77777777" w:rsidR="004370DA" w:rsidRDefault="004370DA" w:rsidP="004370DA">
      <w:pPr>
        <w:pStyle w:val="ListParagraph"/>
        <w:numPr>
          <w:ilvl w:val="0"/>
          <w:numId w:val="5"/>
        </w:numPr>
        <w:rPr>
          <w:rFonts w:eastAsia="Times New Roman"/>
          <w:lang w:val="en-NZ"/>
        </w:rPr>
      </w:pPr>
      <w:r>
        <w:rPr>
          <w:rFonts w:eastAsia="Times New Roman"/>
          <w:lang w:val="en-NZ"/>
        </w:rPr>
        <w:t>contact information</w:t>
      </w:r>
    </w:p>
    <w:p w14:paraId="3963498F" w14:textId="77777777" w:rsidR="004370DA" w:rsidRDefault="004370DA" w:rsidP="004370DA">
      <w:pPr>
        <w:pStyle w:val="ListParagraph"/>
        <w:numPr>
          <w:ilvl w:val="0"/>
          <w:numId w:val="5"/>
        </w:numPr>
        <w:rPr>
          <w:rFonts w:eastAsia="Times New Roman"/>
          <w:lang w:val="en-NZ"/>
        </w:rPr>
      </w:pPr>
      <w:r>
        <w:rPr>
          <w:rFonts w:eastAsia="Times New Roman"/>
          <w:lang w:val="en-NZ"/>
        </w:rPr>
        <w:t>nomination/application information</w:t>
      </w:r>
    </w:p>
    <w:p w14:paraId="3109B723" w14:textId="77777777" w:rsidR="004370DA" w:rsidRDefault="004370DA" w:rsidP="004370DA">
      <w:pPr>
        <w:rPr>
          <w:lang w:val="en-NZ"/>
        </w:rPr>
      </w:pPr>
    </w:p>
    <w:p w14:paraId="5CC3786E" w14:textId="77777777" w:rsidR="004370DA" w:rsidRDefault="004370DA" w:rsidP="004370DA">
      <w:pPr>
        <w:rPr>
          <w:lang w:val="en-NZ"/>
        </w:rPr>
      </w:pPr>
      <w:r>
        <w:rPr>
          <w:lang w:val="en-NZ"/>
        </w:rPr>
        <w:t xml:space="preserve">We collect your personal information </w:t>
      </w:r>
      <w:proofErr w:type="gramStart"/>
      <w:r>
        <w:rPr>
          <w:lang w:val="en-NZ"/>
        </w:rPr>
        <w:t>in order to</w:t>
      </w:r>
      <w:proofErr w:type="gramEnd"/>
      <w:r>
        <w:rPr>
          <w:lang w:val="en-NZ"/>
        </w:rPr>
        <w:t>:</w:t>
      </w:r>
    </w:p>
    <w:p w14:paraId="51EFEF13" w14:textId="77777777" w:rsidR="004370DA" w:rsidRDefault="004370DA" w:rsidP="004370DA">
      <w:pPr>
        <w:pStyle w:val="ListParagraph"/>
        <w:numPr>
          <w:ilvl w:val="0"/>
          <w:numId w:val="6"/>
        </w:numPr>
        <w:rPr>
          <w:rFonts w:eastAsia="Times New Roman"/>
          <w:lang w:val="en-NZ"/>
        </w:rPr>
      </w:pPr>
      <w:r>
        <w:rPr>
          <w:rFonts w:eastAsia="Times New Roman"/>
          <w:lang w:val="en-NZ"/>
        </w:rPr>
        <w:t>communicate with you</w:t>
      </w:r>
    </w:p>
    <w:p w14:paraId="7CB380F1" w14:textId="77777777" w:rsidR="004370DA" w:rsidRDefault="004370DA" w:rsidP="004370DA">
      <w:pPr>
        <w:pStyle w:val="ListParagraph"/>
        <w:numPr>
          <w:ilvl w:val="0"/>
          <w:numId w:val="6"/>
        </w:numPr>
        <w:rPr>
          <w:rFonts w:eastAsia="Times New Roman"/>
          <w:lang w:val="en-NZ"/>
        </w:rPr>
      </w:pPr>
      <w:r>
        <w:rPr>
          <w:rFonts w:eastAsia="Times New Roman"/>
          <w:lang w:val="en-NZ"/>
        </w:rPr>
        <w:t>assess the nomination</w:t>
      </w:r>
    </w:p>
    <w:p w14:paraId="0D66A3FA" w14:textId="77777777" w:rsidR="004370DA" w:rsidRDefault="004370DA" w:rsidP="004370DA">
      <w:pPr>
        <w:pStyle w:val="ListParagraph"/>
        <w:numPr>
          <w:ilvl w:val="0"/>
          <w:numId w:val="6"/>
        </w:numPr>
        <w:rPr>
          <w:rFonts w:eastAsia="Times New Roman"/>
          <w:lang w:val="en-NZ"/>
        </w:rPr>
      </w:pPr>
      <w:r>
        <w:rPr>
          <w:rFonts w:eastAsia="Times New Roman"/>
          <w:lang w:val="en-NZ"/>
        </w:rPr>
        <w:t>monitor the diversity of applications</w:t>
      </w:r>
    </w:p>
    <w:p w14:paraId="35AD5C34" w14:textId="77777777" w:rsidR="004370DA" w:rsidRDefault="004370DA" w:rsidP="004370DA">
      <w:pPr>
        <w:rPr>
          <w:lang w:val="en-NZ"/>
        </w:rPr>
      </w:pPr>
    </w:p>
    <w:p w14:paraId="56B6FB13" w14:textId="77777777" w:rsidR="004370DA" w:rsidRDefault="004370DA" w:rsidP="004370DA">
      <w:pPr>
        <w:rPr>
          <w:lang w:val="en-NZ"/>
        </w:rPr>
      </w:pPr>
      <w:r>
        <w:rPr>
          <w:lang w:val="en-NZ"/>
        </w:rPr>
        <w:t>Providing some information is optional. If you choose not to enter nomination details, we'll be unable to assess the nomination.</w:t>
      </w:r>
    </w:p>
    <w:p w14:paraId="44CAECFB" w14:textId="77777777" w:rsidR="004370DA" w:rsidRDefault="004370DA" w:rsidP="004370DA">
      <w:pPr>
        <w:rPr>
          <w:lang w:val="en-NZ"/>
        </w:rPr>
      </w:pPr>
      <w:r>
        <w:rPr>
          <w:lang w:val="en-NZ"/>
        </w:rPr>
        <w:t xml:space="preserve">If you choose not to enter diversity </w:t>
      </w:r>
      <w:proofErr w:type="gramStart"/>
      <w:r>
        <w:rPr>
          <w:lang w:val="en-NZ"/>
        </w:rPr>
        <w:t>information</w:t>
      </w:r>
      <w:proofErr w:type="gramEnd"/>
      <w:r>
        <w:rPr>
          <w:lang w:val="en-NZ"/>
        </w:rPr>
        <w:t xml:space="preserve"> we'll be unable to monitor the diversity of nominees</w:t>
      </w:r>
    </w:p>
    <w:p w14:paraId="37F2344C" w14:textId="77777777" w:rsidR="004370DA" w:rsidRDefault="004370DA" w:rsidP="004370DA">
      <w:pPr>
        <w:rPr>
          <w:lang w:val="en-NZ"/>
        </w:rPr>
      </w:pPr>
    </w:p>
    <w:p w14:paraId="61CD1CA7" w14:textId="3A775BD7" w:rsidR="004370DA" w:rsidRDefault="004370DA" w:rsidP="004370DA">
      <w:pPr>
        <w:rPr>
          <w:lang w:val="en-NZ"/>
        </w:rPr>
      </w:pPr>
      <w:r>
        <w:rPr>
          <w:lang w:val="en-NZ"/>
        </w:rPr>
        <w:t xml:space="preserve">You have the right to ask for a copy of any personal information we hold about you, and to ask for it to be corrected if you think it is wrong. If you’d like to ask for a copy of your information, or to have it corrected, please contact us at </w:t>
      </w:r>
      <w:hyperlink r:id="rId10" w:history="1">
        <w:r>
          <w:rPr>
            <w:rStyle w:val="Hyperlink"/>
            <w:lang w:val="en-NZ"/>
          </w:rPr>
          <w:t>academy@royalsociety.org.nz</w:t>
        </w:r>
      </w:hyperlink>
      <w:r>
        <w:rPr>
          <w:lang w:val="en-NZ"/>
        </w:rPr>
        <w:t>, or 044727421, or PO Box 598, Wellington, 6140.</w:t>
      </w:r>
    </w:p>
    <w:p w14:paraId="0BE1EB7D" w14:textId="77777777" w:rsidR="00F123CC" w:rsidRPr="004428CF" w:rsidRDefault="00F123CC" w:rsidP="004428CF"/>
    <w:sectPr w:rsidR="00F123CC" w:rsidRPr="004428CF" w:rsidSect="000573FD">
      <w:headerReference w:type="default" r:id="rId11"/>
      <w:footerReference w:type="default" r:id="rId12"/>
      <w:headerReference w:type="first" r:id="rId13"/>
      <w:footerReference w:type="first" r:id="rId14"/>
      <w:pgSz w:w="11900" w:h="16840"/>
      <w:pgMar w:top="2940" w:right="1440" w:bottom="1440" w:left="1440" w:header="709" w:footer="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BF00D" w14:textId="77777777" w:rsidR="00B60296" w:rsidRDefault="00B60296" w:rsidP="00231815">
      <w:r>
        <w:separator/>
      </w:r>
    </w:p>
  </w:endnote>
  <w:endnote w:type="continuationSeparator" w:id="0">
    <w:p w14:paraId="549FD115" w14:textId="77777777" w:rsidR="00B60296" w:rsidRDefault="00B60296" w:rsidP="0023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useoSans-500">
    <w:charset w:val="00"/>
    <w:family w:val="auto"/>
    <w:pitch w:val="variable"/>
    <w:sig w:usb0="A00000AF" w:usb1="4000004A" w:usb2="00000000" w:usb3="00000000" w:csb0="00000093" w:csb1="00000000"/>
  </w:font>
  <w:font w:name="MuseoSans-300">
    <w:altName w:val="Times New Roman"/>
    <w:charset w:val="00"/>
    <w:family w:val="auto"/>
    <w:pitch w:val="variable"/>
    <w:sig w:usb0="00000001" w:usb1="4000004A"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2"/>
    </w:tblGrid>
    <w:tr w:rsidR="00CE420D" w14:paraId="4A1DF924" w14:textId="77777777" w:rsidTr="000573FD">
      <w:tc>
        <w:tcPr>
          <w:tcW w:w="9776" w:type="dxa"/>
        </w:tcPr>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0573FD" w14:paraId="0F06C5D1" w14:textId="77777777" w:rsidTr="00E147E6">
            <w:tc>
              <w:tcPr>
                <w:tcW w:w="9776" w:type="dxa"/>
              </w:tcPr>
              <w:p w14:paraId="2A22AAFF" w14:textId="77777777" w:rsidR="000573FD" w:rsidRPr="00CE420D" w:rsidRDefault="00EE1194" w:rsidP="00E147E6">
                <w:pPr>
                  <w:pStyle w:val="BasicParagraph"/>
                  <w:spacing w:after="99"/>
                  <w:ind w:right="-110"/>
                  <w:jc w:val="right"/>
                  <w:rPr>
                    <w:rFonts w:ascii="MuseoSans-300" w:hAnsi="MuseoSans-300" w:cs="MuseoSans-300"/>
                    <w:sz w:val="17"/>
                    <w:szCs w:val="17"/>
                  </w:rPr>
                </w:pPr>
                <w:r w:rsidRPr="003E4D9D">
                  <w:rPr>
                    <w:rFonts w:asciiTheme="minorHAnsi" w:hAnsiTheme="minorHAnsi" w:cs="MuseoSans-500"/>
                    <w:b/>
                    <w:bCs/>
                    <w:sz w:val="17"/>
                    <w:szCs w:val="17"/>
                  </w:rPr>
                  <w:t xml:space="preserve">Royal Society </w:t>
                </w:r>
                <w:r w:rsidRPr="003E4D9D">
                  <w:rPr>
                    <w:rFonts w:asciiTheme="minorHAnsi" w:hAnsiTheme="minorHAnsi" w:cs="MuseoSans-500"/>
                    <w:b/>
                    <w:bCs/>
                    <w:sz w:val="17"/>
                    <w:szCs w:val="17"/>
                  </w:rPr>
                  <w:t>Te Apārangi</w:t>
                </w:r>
              </w:p>
            </w:tc>
          </w:tr>
        </w:tbl>
        <w:p w14:paraId="11DF99DA" w14:textId="77777777" w:rsidR="00CE420D" w:rsidRPr="00CE420D" w:rsidRDefault="00CE420D" w:rsidP="00565B28">
          <w:pPr>
            <w:pStyle w:val="BasicParagraph"/>
            <w:spacing w:after="99"/>
            <w:ind w:right="-110"/>
            <w:jc w:val="right"/>
            <w:rPr>
              <w:rFonts w:ascii="MuseoSans-300" w:hAnsi="MuseoSans-300" w:cs="MuseoSans-300"/>
              <w:sz w:val="17"/>
              <w:szCs w:val="17"/>
            </w:rPr>
          </w:pPr>
        </w:p>
      </w:tc>
    </w:tr>
    <w:tr w:rsidR="00CE420D" w14:paraId="3FA70CF1" w14:textId="77777777" w:rsidTr="000573FD">
      <w:trPr>
        <w:trHeight w:val="63"/>
      </w:trPr>
      <w:tc>
        <w:tcPr>
          <w:tcW w:w="9776" w:type="dxa"/>
        </w:tcPr>
        <w:p w14:paraId="7AEBB5B6" w14:textId="77777777" w:rsidR="00CE420D" w:rsidRDefault="00CE420D" w:rsidP="00CE420D">
          <w:pPr>
            <w:pStyle w:val="Footer"/>
          </w:pPr>
        </w:p>
      </w:tc>
    </w:tr>
  </w:tbl>
  <w:p w14:paraId="06A83CEA" w14:textId="77777777" w:rsidR="00BD79AC" w:rsidRPr="00CE420D" w:rsidRDefault="00BD79AC" w:rsidP="00CE4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E808AB" w14:paraId="78108A77" w14:textId="77777777" w:rsidTr="000573FD">
      <w:tc>
        <w:tcPr>
          <w:tcW w:w="9776" w:type="dxa"/>
        </w:tcPr>
        <w:p w14:paraId="7D03062B" w14:textId="77777777" w:rsidR="00E808AB" w:rsidRPr="00EE1194" w:rsidRDefault="00E808AB" w:rsidP="00EE1194">
          <w:pPr>
            <w:pStyle w:val="BasicParagraph"/>
            <w:spacing w:after="99"/>
            <w:ind w:right="-110"/>
            <w:jc w:val="right"/>
            <w:rPr>
              <w:rFonts w:asciiTheme="minorHAnsi" w:eastAsia="MingLiU" w:hAnsiTheme="minorHAnsi" w:cs="MingLiU"/>
              <w:b/>
              <w:bCs/>
              <w:sz w:val="17"/>
              <w:szCs w:val="17"/>
            </w:rPr>
          </w:pPr>
          <w:r w:rsidRPr="003E4D9D">
            <w:rPr>
              <w:rFonts w:asciiTheme="minorHAnsi" w:hAnsiTheme="minorHAnsi" w:cs="MuseoSans-500"/>
              <w:b/>
              <w:bCs/>
              <w:sz w:val="17"/>
              <w:szCs w:val="17"/>
            </w:rPr>
            <w:t xml:space="preserve">Royal Society </w:t>
          </w:r>
          <w:r w:rsidRPr="003E4D9D">
            <w:rPr>
              <w:rFonts w:asciiTheme="minorHAnsi" w:hAnsiTheme="minorHAnsi" w:cs="MuseoSans-500"/>
              <w:b/>
              <w:bCs/>
              <w:sz w:val="17"/>
              <w:szCs w:val="17"/>
            </w:rPr>
            <w:t>Te Apārangi</w:t>
          </w:r>
        </w:p>
      </w:tc>
    </w:tr>
  </w:tbl>
  <w:p w14:paraId="2D9CF855" w14:textId="77777777" w:rsidR="00E808AB" w:rsidRPr="00CE420D" w:rsidRDefault="00E808AB" w:rsidP="00E808AB">
    <w:pPr>
      <w:pStyle w:val="Footer"/>
    </w:pPr>
  </w:p>
  <w:p w14:paraId="79EFAD84" w14:textId="77777777" w:rsidR="00E808AB" w:rsidRDefault="00E80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3E064" w14:textId="77777777" w:rsidR="00B60296" w:rsidRDefault="00B60296" w:rsidP="00231815">
      <w:r>
        <w:separator/>
      </w:r>
    </w:p>
  </w:footnote>
  <w:footnote w:type="continuationSeparator" w:id="0">
    <w:p w14:paraId="52AEF62C" w14:textId="77777777" w:rsidR="00B60296" w:rsidRDefault="00B60296" w:rsidP="00231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51430" w14:textId="77777777" w:rsidR="00667378" w:rsidRDefault="00667378" w:rsidP="009B47FA">
    <w:pPr>
      <w:pStyle w:val="Header"/>
      <w:ind w:left="510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6C331" w14:textId="77777777" w:rsidR="00EE1194" w:rsidRPr="00EE1194" w:rsidRDefault="00EE1194" w:rsidP="00EE1194">
    <w:pPr>
      <w:tabs>
        <w:tab w:val="center" w:pos="4320"/>
        <w:tab w:val="right" w:pos="9214"/>
      </w:tabs>
      <w:ind w:right="-573"/>
      <w:rPr>
        <w:rFonts w:ascii="Calibri" w:eastAsia="Calibri" w:hAnsi="Calibri" w:cs="Times New Roman"/>
        <w:b/>
        <w:sz w:val="24"/>
        <w:szCs w:val="52"/>
        <w:lang w:val="en-NZ"/>
      </w:rPr>
    </w:pPr>
    <w:r w:rsidRPr="00EE1194">
      <w:rPr>
        <w:rFonts w:ascii="Calibri" w:eastAsia="Calibri" w:hAnsi="Calibri" w:cs="Times New Roman"/>
        <w:b/>
        <w:sz w:val="24"/>
        <w:szCs w:val="52"/>
        <w:lang w:val="en-NZ"/>
      </w:rPr>
      <w:t xml:space="preserve">SIR HUGH KAWHARU FOUNDATION      </w:t>
    </w:r>
    <w:r>
      <w:rPr>
        <w:rFonts w:ascii="Calibri" w:eastAsia="Calibri" w:hAnsi="Calibri" w:cs="Times New Roman"/>
        <w:b/>
        <w:szCs w:val="52"/>
        <w:lang w:val="en-NZ"/>
      </w:rPr>
      <w:tab/>
    </w:r>
    <w:r>
      <w:rPr>
        <w:rFonts w:ascii="Calibri" w:eastAsia="Calibri" w:hAnsi="Calibri" w:cs="Times New Roman"/>
        <w:b/>
        <w:szCs w:val="52"/>
        <w:lang w:val="en-NZ"/>
      </w:rPr>
      <w:tab/>
    </w:r>
    <w:r w:rsidRPr="00EE1194">
      <w:rPr>
        <w:rFonts w:ascii="Calibri" w:eastAsia="Calibri" w:hAnsi="Calibri" w:cs="Times New Roman"/>
        <w:b/>
        <w:sz w:val="24"/>
        <w:szCs w:val="52"/>
        <w:lang w:val="en-NZ"/>
      </w:rPr>
      <w:t xml:space="preserve">   Royal Society </w:t>
    </w:r>
    <w:r w:rsidRPr="00EE1194">
      <w:rPr>
        <w:rFonts w:ascii="Calibri" w:eastAsia="Calibri" w:hAnsi="Calibri" w:cs="Times New Roman"/>
        <w:b/>
        <w:sz w:val="24"/>
        <w:szCs w:val="52"/>
        <w:lang w:val="en-NZ"/>
      </w:rPr>
      <w:t>te Apārangi</w:t>
    </w:r>
  </w:p>
  <w:p w14:paraId="069AFFCD" w14:textId="77777777" w:rsidR="00EE1194" w:rsidRDefault="00EE1194" w:rsidP="00EE1194">
    <w:pPr>
      <w:tabs>
        <w:tab w:val="center" w:pos="4320"/>
        <w:tab w:val="right" w:pos="9214"/>
      </w:tabs>
      <w:ind w:right="-573"/>
      <w:rPr>
        <w:rFonts w:ascii="Calibri" w:eastAsia="Calibri" w:hAnsi="Calibri" w:cs="Times New Roman"/>
        <w:b/>
        <w:sz w:val="16"/>
        <w:szCs w:val="52"/>
        <w:lang w:val="en-NZ"/>
      </w:rPr>
    </w:pPr>
    <w:r>
      <w:rPr>
        <w:noProof/>
        <w:lang w:val="en-NZ" w:eastAsia="en-NZ"/>
      </w:rPr>
      <w:drawing>
        <wp:anchor distT="0" distB="0" distL="114300" distR="114300" simplePos="0" relativeHeight="251658240" behindDoc="0" locked="0" layoutInCell="1" allowOverlap="1" wp14:anchorId="654421C4" wp14:editId="01D038AB">
          <wp:simplePos x="0" y="0"/>
          <wp:positionH relativeFrom="margin">
            <wp:posOffset>3192780</wp:posOffset>
          </wp:positionH>
          <wp:positionV relativeFrom="topMargin">
            <wp:posOffset>640080</wp:posOffset>
          </wp:positionV>
          <wp:extent cx="2789555" cy="1217930"/>
          <wp:effectExtent l="0" t="0" r="0" b="0"/>
          <wp:wrapSquare wrapText="bothSides"/>
          <wp:docPr id="3" name="Picture 3" descr="Work in Progress:Royal Society:J004627_RSNZ rebrand:RS brandmark FA:horizontal brandmark no bleed:RS horizontal brandmark no bleed CMYK_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 in Progress:Royal Society:J004627_RSNZ rebrand:RS brandmark FA:horizontal brandmark no bleed:RS horizontal brandmark no bleed CMYK_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9555" cy="1217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1194">
      <w:rPr>
        <w:rFonts w:ascii="Calibri" w:eastAsia="Calibri" w:hAnsi="Calibri" w:cs="Times New Roman"/>
        <w:b/>
        <w:sz w:val="16"/>
        <w:szCs w:val="52"/>
        <w:lang w:val="en-NZ"/>
      </w:rPr>
      <w:t>A charitable trust established to inspire and</w:t>
    </w:r>
  </w:p>
  <w:p w14:paraId="03541C84" w14:textId="77777777" w:rsidR="00EE1194" w:rsidRPr="00EE1194" w:rsidRDefault="00EE1194" w:rsidP="00EE1194">
    <w:pPr>
      <w:tabs>
        <w:tab w:val="center" w:pos="4320"/>
        <w:tab w:val="right" w:pos="9214"/>
      </w:tabs>
      <w:ind w:right="-573"/>
      <w:rPr>
        <w:rFonts w:ascii="Calibri" w:eastAsia="Calibri" w:hAnsi="Calibri" w:cs="Times New Roman"/>
        <w:b/>
        <w:szCs w:val="52"/>
        <w:lang w:val="en-NZ"/>
      </w:rPr>
    </w:pPr>
    <w:r w:rsidRPr="00EE1194">
      <w:rPr>
        <w:rFonts w:ascii="Calibri" w:eastAsia="Calibri" w:hAnsi="Calibri" w:cs="Times New Roman"/>
        <w:b/>
        <w:sz w:val="16"/>
        <w:szCs w:val="52"/>
        <w:lang w:val="en-NZ"/>
      </w:rPr>
      <w:t>encourage emerging Māori Leaders</w:t>
    </w:r>
  </w:p>
  <w:p w14:paraId="4CD69A8A" w14:textId="77777777" w:rsidR="00EE1194" w:rsidRPr="00EE1194" w:rsidRDefault="00EE1194" w:rsidP="00EE1194">
    <w:pPr>
      <w:tabs>
        <w:tab w:val="center" w:pos="4320"/>
        <w:tab w:val="right" w:pos="8640"/>
      </w:tabs>
      <w:rPr>
        <w:rFonts w:ascii="Times New Roman" w:eastAsia="Calibri" w:hAnsi="Times New Roman" w:cs="Times New Roman"/>
        <w:sz w:val="24"/>
        <w:lang w:val="en-NZ"/>
      </w:rPr>
    </w:pPr>
    <w:r w:rsidRPr="00EE1194">
      <w:rPr>
        <w:rFonts w:ascii="Calibri" w:eastAsia="Calibri" w:hAnsi="Calibri" w:cs="Times New Roman"/>
        <w:b/>
        <w:noProof/>
        <w:szCs w:val="52"/>
        <w:lang w:val="en-NZ" w:eastAsia="en-NZ"/>
      </w:rPr>
      <w:drawing>
        <wp:anchor distT="0" distB="0" distL="114300" distR="114300" simplePos="0" relativeHeight="251660288" behindDoc="0" locked="0" layoutInCell="1" allowOverlap="1" wp14:anchorId="2C1AB125" wp14:editId="170A94B0">
          <wp:simplePos x="0" y="0"/>
          <wp:positionH relativeFrom="margin">
            <wp:align>left</wp:align>
          </wp:positionH>
          <wp:positionV relativeFrom="paragraph">
            <wp:posOffset>111760</wp:posOffset>
          </wp:positionV>
          <wp:extent cx="916940" cy="676275"/>
          <wp:effectExtent l="0" t="0" r="0" b="9525"/>
          <wp:wrapTight wrapText="bothSides">
            <wp:wrapPolygon edited="0">
              <wp:start x="0" y="0"/>
              <wp:lineTo x="0" y="21296"/>
              <wp:lineTo x="21091" y="21296"/>
              <wp:lineTo x="210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16940" cy="676275"/>
                  </a:xfrm>
                  <a:prstGeom prst="rect">
                    <a:avLst/>
                  </a:prstGeom>
                  <a:noFill/>
                  <a:ln w="9525">
                    <a:noFill/>
                    <a:miter lim="800000"/>
                    <a:headEnd/>
                    <a:tailEnd/>
                  </a:ln>
                </pic:spPr>
              </pic:pic>
            </a:graphicData>
          </a:graphic>
        </wp:anchor>
      </w:drawing>
    </w:r>
  </w:p>
  <w:p w14:paraId="5FF38EE1" w14:textId="77777777" w:rsidR="00E808AB" w:rsidRDefault="00E80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6E4A"/>
    <w:multiLevelType w:val="hybridMultilevel"/>
    <w:tmpl w:val="D3AC0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A46318"/>
    <w:multiLevelType w:val="hybridMultilevel"/>
    <w:tmpl w:val="920C74BE"/>
    <w:lvl w:ilvl="0" w:tplc="FB9AE492">
      <w:start w:val="1"/>
      <w:numFmt w:val="bullet"/>
      <w:lvlText w:val=""/>
      <w:lvlJc w:val="left"/>
      <w:pPr>
        <w:tabs>
          <w:tab w:val="num" w:pos="1418"/>
        </w:tabs>
        <w:ind w:left="1418" w:hanging="73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9A6821"/>
    <w:multiLevelType w:val="hybridMultilevel"/>
    <w:tmpl w:val="EA820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25D39E9"/>
    <w:multiLevelType w:val="multilevel"/>
    <w:tmpl w:val="C6CE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3A7CDE"/>
    <w:multiLevelType w:val="multilevel"/>
    <w:tmpl w:val="273E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AE221E"/>
    <w:multiLevelType w:val="multilevel"/>
    <w:tmpl w:val="090E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2433441">
    <w:abstractNumId w:val="4"/>
  </w:num>
  <w:num w:numId="2" w16cid:durableId="442114282">
    <w:abstractNumId w:val="3"/>
  </w:num>
  <w:num w:numId="3" w16cid:durableId="468673976">
    <w:abstractNumId w:val="5"/>
  </w:num>
  <w:num w:numId="4" w16cid:durableId="2079092354">
    <w:abstractNumId w:val="1"/>
  </w:num>
  <w:num w:numId="5" w16cid:durableId="1620141540">
    <w:abstractNumId w:val="0"/>
    <w:lvlOverride w:ilvl="0"/>
    <w:lvlOverride w:ilvl="1"/>
    <w:lvlOverride w:ilvl="2"/>
    <w:lvlOverride w:ilvl="3"/>
    <w:lvlOverride w:ilvl="4"/>
    <w:lvlOverride w:ilvl="5"/>
    <w:lvlOverride w:ilvl="6"/>
    <w:lvlOverride w:ilvl="7"/>
    <w:lvlOverride w:ilvl="8"/>
  </w:num>
  <w:num w:numId="6" w16cid:durableId="180122368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0F6"/>
    <w:rsid w:val="00032150"/>
    <w:rsid w:val="000573FD"/>
    <w:rsid w:val="00062537"/>
    <w:rsid w:val="001048F0"/>
    <w:rsid w:val="00152F88"/>
    <w:rsid w:val="00166274"/>
    <w:rsid w:val="001E7CE9"/>
    <w:rsid w:val="00231815"/>
    <w:rsid w:val="0026531A"/>
    <w:rsid w:val="00282506"/>
    <w:rsid w:val="002A691B"/>
    <w:rsid w:val="002D1CFD"/>
    <w:rsid w:val="00391F81"/>
    <w:rsid w:val="003B3F75"/>
    <w:rsid w:val="003E4D9D"/>
    <w:rsid w:val="00414F3A"/>
    <w:rsid w:val="004370DA"/>
    <w:rsid w:val="004416EA"/>
    <w:rsid w:val="004428CF"/>
    <w:rsid w:val="004459AC"/>
    <w:rsid w:val="004578C1"/>
    <w:rsid w:val="004A581B"/>
    <w:rsid w:val="0051185E"/>
    <w:rsid w:val="00532179"/>
    <w:rsid w:val="00565B28"/>
    <w:rsid w:val="00667378"/>
    <w:rsid w:val="006C4412"/>
    <w:rsid w:val="006E7A50"/>
    <w:rsid w:val="006F0908"/>
    <w:rsid w:val="0071563C"/>
    <w:rsid w:val="00717419"/>
    <w:rsid w:val="007237C2"/>
    <w:rsid w:val="00791D0E"/>
    <w:rsid w:val="007C325C"/>
    <w:rsid w:val="00863987"/>
    <w:rsid w:val="00863A48"/>
    <w:rsid w:val="008D30D0"/>
    <w:rsid w:val="00917C9D"/>
    <w:rsid w:val="0094491C"/>
    <w:rsid w:val="009B47FA"/>
    <w:rsid w:val="00A017BD"/>
    <w:rsid w:val="00A360F6"/>
    <w:rsid w:val="00B01D71"/>
    <w:rsid w:val="00B60296"/>
    <w:rsid w:val="00B70FD8"/>
    <w:rsid w:val="00BB3DD9"/>
    <w:rsid w:val="00BD79AC"/>
    <w:rsid w:val="00C06AC9"/>
    <w:rsid w:val="00CC5750"/>
    <w:rsid w:val="00CE420D"/>
    <w:rsid w:val="00D36A33"/>
    <w:rsid w:val="00D44040"/>
    <w:rsid w:val="00DC3CE8"/>
    <w:rsid w:val="00DF44A7"/>
    <w:rsid w:val="00E03C4C"/>
    <w:rsid w:val="00E346BB"/>
    <w:rsid w:val="00E808AB"/>
    <w:rsid w:val="00EB6BE7"/>
    <w:rsid w:val="00EE1194"/>
    <w:rsid w:val="00EF237E"/>
    <w:rsid w:val="00F123CC"/>
    <w:rsid w:val="00FE2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B5EC4E5"/>
  <w14:defaultImageDpi w14:val="32767"/>
  <w15:docId w15:val="{BDA1F522-2001-4DFA-B183-930C9070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8AB"/>
    <w:rPr>
      <w:sz w:val="22"/>
    </w:rPr>
  </w:style>
  <w:style w:type="paragraph" w:styleId="Heading1">
    <w:name w:val="heading 1"/>
    <w:basedOn w:val="Normal"/>
    <w:next w:val="Normal"/>
    <w:link w:val="Heading1Char"/>
    <w:uiPriority w:val="9"/>
    <w:qFormat/>
    <w:rsid w:val="00062537"/>
    <w:pPr>
      <w:keepNext/>
      <w:keepLines/>
      <w:spacing w:before="240"/>
      <w:outlineLvl w:val="0"/>
    </w:pPr>
    <w:rPr>
      <w:rFonts w:eastAsiaTheme="majorEastAsia" w:cstheme="majorBidi"/>
      <w:b/>
      <w:caps/>
      <w:color w:val="000000" w:themeColor="text1"/>
      <w:sz w:val="24"/>
      <w:szCs w:val="32"/>
    </w:rPr>
  </w:style>
  <w:style w:type="paragraph" w:styleId="Heading2">
    <w:name w:val="heading 2"/>
    <w:basedOn w:val="Normal"/>
    <w:next w:val="Normal"/>
    <w:link w:val="Heading2Char"/>
    <w:uiPriority w:val="9"/>
    <w:unhideWhenUsed/>
    <w:qFormat/>
    <w:rsid w:val="00062537"/>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815"/>
    <w:pPr>
      <w:tabs>
        <w:tab w:val="center" w:pos="4513"/>
        <w:tab w:val="right" w:pos="9026"/>
      </w:tabs>
    </w:pPr>
  </w:style>
  <w:style w:type="character" w:customStyle="1" w:styleId="HeaderChar">
    <w:name w:val="Header Char"/>
    <w:basedOn w:val="DefaultParagraphFont"/>
    <w:link w:val="Header"/>
    <w:uiPriority w:val="99"/>
    <w:rsid w:val="00231815"/>
  </w:style>
  <w:style w:type="paragraph" w:styleId="Footer">
    <w:name w:val="footer"/>
    <w:basedOn w:val="Normal"/>
    <w:link w:val="FooterChar"/>
    <w:uiPriority w:val="99"/>
    <w:unhideWhenUsed/>
    <w:rsid w:val="00231815"/>
    <w:pPr>
      <w:tabs>
        <w:tab w:val="center" w:pos="4513"/>
        <w:tab w:val="right" w:pos="9026"/>
      </w:tabs>
    </w:pPr>
  </w:style>
  <w:style w:type="character" w:customStyle="1" w:styleId="FooterChar">
    <w:name w:val="Footer Char"/>
    <w:basedOn w:val="DefaultParagraphFont"/>
    <w:link w:val="Footer"/>
    <w:uiPriority w:val="99"/>
    <w:rsid w:val="00231815"/>
  </w:style>
  <w:style w:type="table" w:styleId="TableGrid">
    <w:name w:val="Table Grid"/>
    <w:basedOn w:val="TableNormal"/>
    <w:uiPriority w:val="39"/>
    <w:rsid w:val="00BD7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BD79AC"/>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basedOn w:val="DefaultParagraphFont"/>
    <w:link w:val="Heading1"/>
    <w:uiPriority w:val="9"/>
    <w:rsid w:val="00062537"/>
    <w:rPr>
      <w:rFonts w:eastAsiaTheme="majorEastAsia" w:cstheme="majorBidi"/>
      <w:b/>
      <w:caps/>
      <w:color w:val="000000" w:themeColor="text1"/>
      <w:szCs w:val="32"/>
    </w:rPr>
  </w:style>
  <w:style w:type="character" w:customStyle="1" w:styleId="Heading2Char">
    <w:name w:val="Heading 2 Char"/>
    <w:basedOn w:val="DefaultParagraphFont"/>
    <w:link w:val="Heading2"/>
    <w:uiPriority w:val="9"/>
    <w:rsid w:val="00062537"/>
    <w:rPr>
      <w:rFonts w:eastAsiaTheme="majorEastAsia" w:cstheme="majorBidi"/>
      <w:b/>
      <w:color w:val="000000" w:themeColor="text1"/>
      <w:sz w:val="22"/>
      <w:szCs w:val="26"/>
    </w:rPr>
  </w:style>
  <w:style w:type="paragraph" w:styleId="BalloonText">
    <w:name w:val="Balloon Text"/>
    <w:basedOn w:val="Normal"/>
    <w:link w:val="BalloonTextChar"/>
    <w:uiPriority w:val="99"/>
    <w:semiHidden/>
    <w:unhideWhenUsed/>
    <w:rsid w:val="00152F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2F88"/>
    <w:rPr>
      <w:rFonts w:ascii="Lucida Grande" w:hAnsi="Lucida Grande" w:cs="Lucida Grande"/>
      <w:sz w:val="18"/>
      <w:szCs w:val="18"/>
    </w:rPr>
  </w:style>
  <w:style w:type="paragraph" w:styleId="NoSpacing">
    <w:name w:val="No Spacing"/>
    <w:link w:val="NoSpacingChar"/>
    <w:uiPriority w:val="1"/>
    <w:qFormat/>
    <w:rsid w:val="00A360F6"/>
    <w:rPr>
      <w:rFonts w:ascii="Calibri" w:eastAsia="Calibri" w:hAnsi="Calibri" w:cs="Times New Roman"/>
      <w:sz w:val="22"/>
      <w:szCs w:val="22"/>
      <w:lang w:val="en-NZ"/>
    </w:rPr>
  </w:style>
  <w:style w:type="character" w:customStyle="1" w:styleId="NoSpacingChar">
    <w:name w:val="No Spacing Char"/>
    <w:basedOn w:val="DefaultParagraphFont"/>
    <w:link w:val="NoSpacing"/>
    <w:uiPriority w:val="1"/>
    <w:rsid w:val="00A360F6"/>
    <w:rPr>
      <w:rFonts w:ascii="Calibri" w:eastAsia="Calibri" w:hAnsi="Calibri" w:cs="Times New Roman"/>
      <w:sz w:val="22"/>
      <w:szCs w:val="22"/>
      <w:lang w:val="en-NZ"/>
    </w:rPr>
  </w:style>
  <w:style w:type="character" w:styleId="Hyperlink">
    <w:name w:val="Hyperlink"/>
    <w:basedOn w:val="DefaultParagraphFont"/>
    <w:uiPriority w:val="99"/>
    <w:unhideWhenUsed/>
    <w:rsid w:val="00863A48"/>
    <w:rPr>
      <w:color w:val="0563C1" w:themeColor="hyperlink"/>
      <w:u w:val="single"/>
    </w:rPr>
  </w:style>
  <w:style w:type="paragraph" w:styleId="ListParagraph">
    <w:name w:val="List Paragraph"/>
    <w:basedOn w:val="Normal"/>
    <w:uiPriority w:val="34"/>
    <w:qFormat/>
    <w:rsid w:val="004370DA"/>
    <w:pPr>
      <w:ind w:left="720"/>
    </w:pPr>
    <w:rPr>
      <w:rFonts w:ascii="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508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wharufoundation.org.n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cademy@royalsociety.org.nz" TargetMode="External"/><Relationship Id="rId4" Type="http://schemas.openxmlformats.org/officeDocument/2006/relationships/settings" Target="settings.xml"/><Relationship Id="rId9" Type="http://schemas.openxmlformats.org/officeDocument/2006/relationships/hyperlink" Target="mailto:awards@royalsociety.org.n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yn\Documents\Custom%20Office%20Templates\RSNZ%20letterhead%20address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796F54C-3BDA-4C21-AB07-3C70B13CB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RSNZ letterhead addressed</Template>
  <TotalTime>1</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Samdog</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L. Walker</dc:creator>
  <cp:keywords/>
  <dc:description/>
  <cp:lastModifiedBy>Marc Rands</cp:lastModifiedBy>
  <cp:revision>2</cp:revision>
  <cp:lastPrinted>2017-04-27T20:31:00Z</cp:lastPrinted>
  <dcterms:created xsi:type="dcterms:W3CDTF">2022-06-10T04:01:00Z</dcterms:created>
  <dcterms:modified xsi:type="dcterms:W3CDTF">2022-06-10T04:01:00Z</dcterms:modified>
</cp:coreProperties>
</file>