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56D0A" w14:textId="77777777" w:rsidR="00EE1194" w:rsidRPr="00B42068" w:rsidRDefault="00B42068" w:rsidP="00B42068">
      <w:pPr>
        <w:pStyle w:val="Title"/>
      </w:pPr>
      <w:r w:rsidRPr="00B42068">
        <w:t>Raewyn Good Study Award for Māori and Pasifika Social Science Research</w:t>
      </w:r>
    </w:p>
    <w:p w14:paraId="2174D254" w14:textId="77777777" w:rsidR="00B42068" w:rsidRPr="00EE1194" w:rsidRDefault="00B42068" w:rsidP="00EE1194">
      <w:pPr>
        <w:rPr>
          <w:b/>
          <w:lang w:val="en-NZ"/>
        </w:rPr>
      </w:pPr>
    </w:p>
    <w:p w14:paraId="19B5B51D" w14:textId="77777777" w:rsidR="00EE1194" w:rsidRDefault="00EE1194" w:rsidP="006E692D">
      <w:pPr>
        <w:pStyle w:val="Heading1"/>
        <w:jc w:val="center"/>
        <w:rPr>
          <w:lang w:val="en-NZ"/>
        </w:rPr>
      </w:pPr>
      <w:r w:rsidRPr="00EE1194">
        <w:rPr>
          <w:lang w:val="en-NZ"/>
        </w:rPr>
        <w:t>APPLICATION FORM</w:t>
      </w:r>
    </w:p>
    <w:p w14:paraId="6AF1CFC8" w14:textId="77777777" w:rsidR="006E692D" w:rsidRPr="006E692D" w:rsidRDefault="006E692D" w:rsidP="006E692D">
      <w:pPr>
        <w:rPr>
          <w:lang w:val="en-NZ"/>
        </w:rPr>
      </w:pPr>
    </w:p>
    <w:p w14:paraId="59BD18FA" w14:textId="77777777" w:rsidR="00EE1194" w:rsidRPr="00EE1194" w:rsidRDefault="00EE1194" w:rsidP="00EE1194">
      <w:pPr>
        <w:rPr>
          <w:b/>
          <w:lang w:val="en-NZ"/>
        </w:rPr>
      </w:pPr>
    </w:p>
    <w:p w14:paraId="46740942" w14:textId="77777777" w:rsidR="00EE1194" w:rsidRPr="00EE1194" w:rsidRDefault="00EE1194" w:rsidP="00EE1194">
      <w:pPr>
        <w:rPr>
          <w:b/>
          <w:lang w:val="en-NZ"/>
        </w:rPr>
      </w:pPr>
      <w:r w:rsidRPr="00EE1194">
        <w:rPr>
          <w:b/>
          <w:lang w:val="en-NZ"/>
        </w:rPr>
        <w:t>1.</w:t>
      </w:r>
      <w:r w:rsidRPr="00EE1194">
        <w:rPr>
          <w:b/>
          <w:lang w:val="en-NZ"/>
        </w:rPr>
        <w:tab/>
        <w:t>PERSONAL INFORMATION</w:t>
      </w:r>
    </w:p>
    <w:p w14:paraId="6C940C08" w14:textId="77777777" w:rsidR="00EE1194" w:rsidRPr="00EE1194" w:rsidRDefault="00EE1194" w:rsidP="00EE1194">
      <w:pPr>
        <w:rPr>
          <w:b/>
          <w:lang w:val="en-NZ"/>
        </w:rPr>
      </w:pPr>
    </w:p>
    <w:tbl>
      <w:tblPr>
        <w:tblStyle w:val="TableGrid"/>
        <w:tblW w:w="9283" w:type="dxa"/>
        <w:tblLook w:val="00A0" w:firstRow="1" w:lastRow="0" w:firstColumn="1" w:lastColumn="0" w:noHBand="0" w:noVBand="0"/>
      </w:tblPr>
      <w:tblGrid>
        <w:gridCol w:w="959"/>
        <w:gridCol w:w="1561"/>
        <w:gridCol w:w="3678"/>
        <w:gridCol w:w="1418"/>
        <w:gridCol w:w="1660"/>
        <w:gridCol w:w="7"/>
      </w:tblGrid>
      <w:tr w:rsidR="00EE1194" w:rsidRPr="00EE1194" w14:paraId="5BF08230" w14:textId="77777777" w:rsidTr="0066231D">
        <w:trPr>
          <w:gridAfter w:val="1"/>
          <w:wAfter w:w="7" w:type="dxa"/>
        </w:trPr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9E6DB2" w14:textId="77777777" w:rsidR="00EE1194" w:rsidRPr="00EE1194" w:rsidRDefault="00EE1194" w:rsidP="00EE1194">
            <w:pPr>
              <w:rPr>
                <w:bCs/>
                <w:lang w:val="en-NZ"/>
              </w:rPr>
            </w:pPr>
            <w:r w:rsidRPr="00EE1194">
              <w:rPr>
                <w:bCs/>
                <w:lang w:val="en-NZ"/>
              </w:rPr>
              <w:t>Name:</w:t>
            </w:r>
          </w:p>
        </w:tc>
        <w:tc>
          <w:tcPr>
            <w:tcW w:w="523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06E2F09A" w14:textId="77777777" w:rsidR="00EE1194" w:rsidRPr="00EE1194" w:rsidRDefault="00EE1194" w:rsidP="00EE1194">
            <w:pPr>
              <w:rPr>
                <w:bCs/>
                <w:lang w:val="en-NZ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nil"/>
            </w:tcBorders>
          </w:tcPr>
          <w:p w14:paraId="4B34FA7E" w14:textId="77777777" w:rsidR="00EE1194" w:rsidRPr="00EE1194" w:rsidRDefault="00EE1194" w:rsidP="00EE1194">
            <w:pPr>
              <w:rPr>
                <w:bCs/>
                <w:lang w:val="en-NZ"/>
              </w:rPr>
            </w:pPr>
            <w:r w:rsidRPr="00EE1194">
              <w:rPr>
                <w:bCs/>
                <w:lang w:val="en-NZ"/>
              </w:rPr>
              <w:t>Date of birth: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7A969B" w14:textId="77777777" w:rsidR="00EE1194" w:rsidRPr="00EE1194" w:rsidRDefault="00EE1194" w:rsidP="00EE1194">
            <w:pPr>
              <w:rPr>
                <w:bCs/>
                <w:lang w:val="en-NZ"/>
              </w:rPr>
            </w:pPr>
          </w:p>
        </w:tc>
      </w:tr>
      <w:tr w:rsidR="00EE1194" w:rsidRPr="00EE1194" w14:paraId="12E10B28" w14:textId="77777777" w:rsidTr="0066231D">
        <w:tc>
          <w:tcPr>
            <w:tcW w:w="2520" w:type="dxa"/>
            <w:gridSpan w:val="2"/>
            <w:tcBorders>
              <w:left w:val="nil"/>
              <w:right w:val="nil"/>
            </w:tcBorders>
          </w:tcPr>
          <w:p w14:paraId="34BF4906" w14:textId="77777777" w:rsidR="00EE1194" w:rsidRPr="00EE1194" w:rsidRDefault="00EE1194" w:rsidP="00EE1194">
            <w:pPr>
              <w:rPr>
                <w:bCs/>
                <w:lang w:val="en-NZ"/>
              </w:rPr>
            </w:pPr>
            <w:r w:rsidRPr="00EE1194">
              <w:rPr>
                <w:bCs/>
                <w:lang w:val="en-NZ"/>
              </w:rPr>
              <w:t xml:space="preserve">Contact </w:t>
            </w:r>
            <w:r w:rsidR="0066231D">
              <w:rPr>
                <w:bCs/>
                <w:lang w:val="en-NZ"/>
              </w:rPr>
              <w:t xml:space="preserve">home </w:t>
            </w:r>
            <w:r w:rsidRPr="00EE1194">
              <w:rPr>
                <w:bCs/>
                <w:lang w:val="en-NZ"/>
              </w:rPr>
              <w:t>address:</w:t>
            </w:r>
          </w:p>
        </w:tc>
        <w:tc>
          <w:tcPr>
            <w:tcW w:w="6763" w:type="dxa"/>
            <w:gridSpan w:val="4"/>
            <w:tcBorders>
              <w:left w:val="nil"/>
              <w:right w:val="nil"/>
            </w:tcBorders>
          </w:tcPr>
          <w:p w14:paraId="29614000" w14:textId="77777777" w:rsidR="00EE1194" w:rsidRPr="00EE1194" w:rsidRDefault="00EE1194" w:rsidP="00EE1194">
            <w:pPr>
              <w:rPr>
                <w:bCs/>
                <w:lang w:val="en-NZ"/>
              </w:rPr>
            </w:pPr>
          </w:p>
        </w:tc>
      </w:tr>
      <w:tr w:rsidR="00EE1194" w:rsidRPr="00EE1194" w14:paraId="6A8A4D0E" w14:textId="77777777" w:rsidTr="0066231D">
        <w:tc>
          <w:tcPr>
            <w:tcW w:w="2520" w:type="dxa"/>
            <w:gridSpan w:val="2"/>
            <w:tcBorders>
              <w:left w:val="nil"/>
              <w:right w:val="nil"/>
            </w:tcBorders>
          </w:tcPr>
          <w:p w14:paraId="5E75B820" w14:textId="77777777" w:rsidR="00EE1194" w:rsidRPr="00EE1194" w:rsidRDefault="00EE1194" w:rsidP="00EE1194">
            <w:pPr>
              <w:rPr>
                <w:bCs/>
                <w:lang w:val="en-NZ"/>
              </w:rPr>
            </w:pPr>
          </w:p>
        </w:tc>
        <w:tc>
          <w:tcPr>
            <w:tcW w:w="6763" w:type="dxa"/>
            <w:gridSpan w:val="4"/>
            <w:tcBorders>
              <w:left w:val="nil"/>
              <w:right w:val="nil"/>
            </w:tcBorders>
          </w:tcPr>
          <w:p w14:paraId="65257F1C" w14:textId="77777777" w:rsidR="00EE1194" w:rsidRPr="00EE1194" w:rsidRDefault="00EE1194" w:rsidP="00EE1194">
            <w:pPr>
              <w:rPr>
                <w:bCs/>
                <w:lang w:val="en-NZ"/>
              </w:rPr>
            </w:pPr>
          </w:p>
        </w:tc>
      </w:tr>
      <w:tr w:rsidR="00EE1194" w:rsidRPr="00EE1194" w14:paraId="6D9D1FF7" w14:textId="77777777" w:rsidTr="0066231D">
        <w:tc>
          <w:tcPr>
            <w:tcW w:w="2520" w:type="dxa"/>
            <w:gridSpan w:val="2"/>
            <w:tcBorders>
              <w:left w:val="nil"/>
              <w:right w:val="nil"/>
            </w:tcBorders>
          </w:tcPr>
          <w:p w14:paraId="56BB03E7" w14:textId="77777777" w:rsidR="00EE1194" w:rsidRPr="00EE1194" w:rsidRDefault="00EE1194" w:rsidP="00EE1194">
            <w:pPr>
              <w:rPr>
                <w:bCs/>
                <w:lang w:val="en-NZ"/>
              </w:rPr>
            </w:pPr>
          </w:p>
        </w:tc>
        <w:tc>
          <w:tcPr>
            <w:tcW w:w="6763" w:type="dxa"/>
            <w:gridSpan w:val="4"/>
            <w:tcBorders>
              <w:left w:val="nil"/>
              <w:right w:val="nil"/>
            </w:tcBorders>
          </w:tcPr>
          <w:p w14:paraId="5F918B62" w14:textId="77777777" w:rsidR="00EE1194" w:rsidRPr="00EE1194" w:rsidRDefault="00EE1194" w:rsidP="00EE1194">
            <w:pPr>
              <w:rPr>
                <w:bCs/>
                <w:lang w:val="en-NZ"/>
              </w:rPr>
            </w:pPr>
          </w:p>
        </w:tc>
      </w:tr>
      <w:tr w:rsidR="00EE1194" w:rsidRPr="00EE1194" w14:paraId="75940D79" w14:textId="77777777" w:rsidTr="0066231D">
        <w:tc>
          <w:tcPr>
            <w:tcW w:w="2520" w:type="dxa"/>
            <w:gridSpan w:val="2"/>
            <w:tcBorders>
              <w:left w:val="nil"/>
              <w:right w:val="nil"/>
            </w:tcBorders>
          </w:tcPr>
          <w:p w14:paraId="3FE0401D" w14:textId="77777777" w:rsidR="00EE1194" w:rsidRPr="00EE1194" w:rsidRDefault="00EE1194" w:rsidP="00EE1194">
            <w:pPr>
              <w:rPr>
                <w:bCs/>
                <w:lang w:val="en-NZ"/>
              </w:rPr>
            </w:pPr>
            <w:r w:rsidRPr="00EE1194">
              <w:rPr>
                <w:bCs/>
                <w:lang w:val="en-NZ"/>
              </w:rPr>
              <w:t>Contact phone no.:</w:t>
            </w:r>
          </w:p>
        </w:tc>
        <w:tc>
          <w:tcPr>
            <w:tcW w:w="6763" w:type="dxa"/>
            <w:gridSpan w:val="4"/>
            <w:tcBorders>
              <w:left w:val="nil"/>
              <w:right w:val="nil"/>
            </w:tcBorders>
          </w:tcPr>
          <w:p w14:paraId="19087C44" w14:textId="77777777" w:rsidR="00EE1194" w:rsidRPr="00EE1194" w:rsidRDefault="00EE1194" w:rsidP="00EE1194">
            <w:pPr>
              <w:rPr>
                <w:bCs/>
                <w:lang w:val="en-NZ"/>
              </w:rPr>
            </w:pPr>
          </w:p>
        </w:tc>
      </w:tr>
      <w:tr w:rsidR="00EE1194" w:rsidRPr="00EE1194" w14:paraId="5D303BA6" w14:textId="77777777" w:rsidTr="0066231D">
        <w:tc>
          <w:tcPr>
            <w:tcW w:w="2520" w:type="dxa"/>
            <w:gridSpan w:val="2"/>
            <w:tcBorders>
              <w:left w:val="nil"/>
              <w:right w:val="nil"/>
            </w:tcBorders>
          </w:tcPr>
          <w:p w14:paraId="4BD5D3D1" w14:textId="77777777" w:rsidR="00EE1194" w:rsidRPr="00EE1194" w:rsidRDefault="00EE1194" w:rsidP="00EE1194">
            <w:pPr>
              <w:rPr>
                <w:bCs/>
                <w:lang w:val="en-NZ"/>
              </w:rPr>
            </w:pPr>
            <w:r w:rsidRPr="00EE1194">
              <w:rPr>
                <w:bCs/>
                <w:lang w:val="en-NZ"/>
              </w:rPr>
              <w:t>Email address:</w:t>
            </w:r>
          </w:p>
        </w:tc>
        <w:tc>
          <w:tcPr>
            <w:tcW w:w="6763" w:type="dxa"/>
            <w:gridSpan w:val="4"/>
            <w:tcBorders>
              <w:left w:val="nil"/>
              <w:right w:val="nil"/>
            </w:tcBorders>
          </w:tcPr>
          <w:p w14:paraId="652BD250" w14:textId="77777777" w:rsidR="00EE1194" w:rsidRPr="00EE1194" w:rsidRDefault="00EE1194" w:rsidP="00EE1194">
            <w:pPr>
              <w:rPr>
                <w:bCs/>
                <w:lang w:val="en-NZ"/>
              </w:rPr>
            </w:pPr>
          </w:p>
        </w:tc>
      </w:tr>
      <w:tr w:rsidR="00EE1194" w:rsidRPr="00EE1194" w14:paraId="4DA33080" w14:textId="77777777" w:rsidTr="0066231D">
        <w:tc>
          <w:tcPr>
            <w:tcW w:w="2520" w:type="dxa"/>
            <w:gridSpan w:val="2"/>
            <w:tcBorders>
              <w:left w:val="nil"/>
              <w:right w:val="nil"/>
            </w:tcBorders>
          </w:tcPr>
          <w:p w14:paraId="1E6D416C" w14:textId="77777777" w:rsidR="00EE1194" w:rsidRPr="00EE1194" w:rsidRDefault="00EE1194" w:rsidP="00EE1194">
            <w:pPr>
              <w:rPr>
                <w:bCs/>
                <w:lang w:val="en-NZ"/>
              </w:rPr>
            </w:pPr>
            <w:r w:rsidRPr="00EE1194">
              <w:rPr>
                <w:lang w:val="en-NZ"/>
              </w:rPr>
              <w:t>Iwi affiliations:</w:t>
            </w:r>
          </w:p>
        </w:tc>
        <w:tc>
          <w:tcPr>
            <w:tcW w:w="6763" w:type="dxa"/>
            <w:gridSpan w:val="4"/>
            <w:tcBorders>
              <w:left w:val="nil"/>
              <w:right w:val="nil"/>
            </w:tcBorders>
          </w:tcPr>
          <w:p w14:paraId="60739836" w14:textId="77777777" w:rsidR="00EE1194" w:rsidRPr="00EE1194" w:rsidRDefault="00EE1194" w:rsidP="00EE1194">
            <w:pPr>
              <w:rPr>
                <w:bCs/>
                <w:lang w:val="en-NZ"/>
              </w:rPr>
            </w:pPr>
          </w:p>
        </w:tc>
      </w:tr>
      <w:tr w:rsidR="00EE1194" w:rsidRPr="00EE1194" w14:paraId="3034E5F2" w14:textId="77777777" w:rsidTr="0066231D">
        <w:tc>
          <w:tcPr>
            <w:tcW w:w="2520" w:type="dxa"/>
            <w:gridSpan w:val="2"/>
            <w:tcBorders>
              <w:left w:val="nil"/>
              <w:right w:val="nil"/>
            </w:tcBorders>
          </w:tcPr>
          <w:p w14:paraId="08887306" w14:textId="77777777" w:rsidR="00EE1194" w:rsidRPr="00EE1194" w:rsidRDefault="00EE1194" w:rsidP="00EE1194">
            <w:pPr>
              <w:rPr>
                <w:lang w:val="en-NZ"/>
              </w:rPr>
            </w:pPr>
          </w:p>
        </w:tc>
        <w:tc>
          <w:tcPr>
            <w:tcW w:w="6763" w:type="dxa"/>
            <w:gridSpan w:val="4"/>
            <w:tcBorders>
              <w:left w:val="nil"/>
              <w:right w:val="nil"/>
            </w:tcBorders>
          </w:tcPr>
          <w:p w14:paraId="75B15C75" w14:textId="77777777" w:rsidR="00EE1194" w:rsidRPr="00EE1194" w:rsidRDefault="00EE1194" w:rsidP="00EE1194">
            <w:pPr>
              <w:rPr>
                <w:bCs/>
                <w:lang w:val="en-NZ"/>
              </w:rPr>
            </w:pPr>
          </w:p>
        </w:tc>
      </w:tr>
      <w:tr w:rsidR="00EE1194" w:rsidRPr="00EE1194" w14:paraId="26658720" w14:textId="77777777" w:rsidTr="0066231D">
        <w:tc>
          <w:tcPr>
            <w:tcW w:w="2520" w:type="dxa"/>
            <w:gridSpan w:val="2"/>
            <w:tcBorders>
              <w:left w:val="nil"/>
              <w:right w:val="nil"/>
            </w:tcBorders>
          </w:tcPr>
          <w:p w14:paraId="78664F0D" w14:textId="77777777" w:rsidR="00EE1194" w:rsidRPr="00EE1194" w:rsidRDefault="00EE1194" w:rsidP="00EE1194">
            <w:pPr>
              <w:rPr>
                <w:lang w:val="en-NZ"/>
              </w:rPr>
            </w:pPr>
          </w:p>
        </w:tc>
        <w:tc>
          <w:tcPr>
            <w:tcW w:w="6763" w:type="dxa"/>
            <w:gridSpan w:val="4"/>
            <w:tcBorders>
              <w:left w:val="nil"/>
              <w:right w:val="nil"/>
            </w:tcBorders>
          </w:tcPr>
          <w:p w14:paraId="07F39346" w14:textId="77777777" w:rsidR="00EE1194" w:rsidRPr="00EE1194" w:rsidRDefault="00EE1194" w:rsidP="00EE1194">
            <w:pPr>
              <w:rPr>
                <w:bCs/>
                <w:lang w:val="en-NZ"/>
              </w:rPr>
            </w:pPr>
          </w:p>
        </w:tc>
      </w:tr>
      <w:tr w:rsidR="00B42068" w:rsidRPr="00EE1194" w14:paraId="264845B7" w14:textId="77777777" w:rsidTr="0066231D">
        <w:tc>
          <w:tcPr>
            <w:tcW w:w="2520" w:type="dxa"/>
            <w:gridSpan w:val="2"/>
            <w:tcBorders>
              <w:left w:val="nil"/>
              <w:right w:val="nil"/>
            </w:tcBorders>
          </w:tcPr>
          <w:p w14:paraId="1FFD8DED" w14:textId="77777777" w:rsidR="00B42068" w:rsidRPr="00EE1194" w:rsidRDefault="00B42068" w:rsidP="00EE1194">
            <w:pPr>
              <w:rPr>
                <w:lang w:val="en-NZ"/>
              </w:rPr>
            </w:pPr>
          </w:p>
        </w:tc>
        <w:tc>
          <w:tcPr>
            <w:tcW w:w="6763" w:type="dxa"/>
            <w:gridSpan w:val="4"/>
            <w:tcBorders>
              <w:left w:val="nil"/>
              <w:right w:val="nil"/>
            </w:tcBorders>
          </w:tcPr>
          <w:p w14:paraId="5D3A7285" w14:textId="77777777" w:rsidR="00B42068" w:rsidRPr="00EE1194" w:rsidRDefault="00B42068" w:rsidP="00EE1194">
            <w:pPr>
              <w:rPr>
                <w:bCs/>
                <w:lang w:val="en-NZ"/>
              </w:rPr>
            </w:pPr>
          </w:p>
        </w:tc>
      </w:tr>
    </w:tbl>
    <w:p w14:paraId="3DA73873" w14:textId="77777777" w:rsidR="00EE1194" w:rsidRDefault="00EE1194" w:rsidP="00EE1194">
      <w:pPr>
        <w:rPr>
          <w:lang w:val="en-NZ"/>
        </w:rPr>
      </w:pPr>
    </w:p>
    <w:p w14:paraId="532D6BBE" w14:textId="77777777" w:rsidR="006E692D" w:rsidRDefault="006E692D" w:rsidP="00EE1194">
      <w:pPr>
        <w:rPr>
          <w:lang w:val="en-NZ"/>
        </w:rPr>
      </w:pPr>
    </w:p>
    <w:p w14:paraId="108B3B4F" w14:textId="77777777" w:rsidR="00B42068" w:rsidRDefault="00B42068" w:rsidP="00EE1194">
      <w:pPr>
        <w:rPr>
          <w:lang w:val="en-NZ"/>
        </w:rPr>
      </w:pPr>
      <w:r w:rsidRPr="00B42068">
        <w:rPr>
          <w:b/>
          <w:lang w:val="en-NZ"/>
        </w:rPr>
        <w:t>2.</w:t>
      </w:r>
      <w:r w:rsidRPr="00B42068">
        <w:rPr>
          <w:b/>
          <w:lang w:val="en-NZ"/>
        </w:rPr>
        <w:tab/>
        <w:t>ELIGIBILITY</w:t>
      </w:r>
    </w:p>
    <w:p w14:paraId="486EECA9" w14:textId="77777777" w:rsidR="00B42068" w:rsidRDefault="00B42068" w:rsidP="00EE1194">
      <w:pPr>
        <w:rPr>
          <w:lang w:val="en-NZ"/>
        </w:rPr>
      </w:pPr>
      <w:r>
        <w:rPr>
          <w:lang w:val="en-NZ"/>
        </w:rPr>
        <w:t>I</w:t>
      </w:r>
      <w:r w:rsidRPr="00B42068">
        <w:rPr>
          <w:lang w:val="en-NZ"/>
        </w:rPr>
        <w:t>t is no</w:t>
      </w:r>
      <w:r>
        <w:rPr>
          <w:lang w:val="en-NZ"/>
        </w:rPr>
        <w:t xml:space="preserve">t intended that applicants </w:t>
      </w:r>
      <w:r w:rsidRPr="00B42068">
        <w:rPr>
          <w:lang w:val="en-NZ"/>
        </w:rPr>
        <w:t xml:space="preserve">meet all the criteria on this list. Please </w:t>
      </w:r>
      <w:r>
        <w:rPr>
          <w:lang w:val="en-NZ"/>
        </w:rPr>
        <w:t xml:space="preserve">tick all of the </w:t>
      </w:r>
      <w:proofErr w:type="gramStart"/>
      <w:r>
        <w:rPr>
          <w:lang w:val="en-NZ"/>
        </w:rPr>
        <w:t xml:space="preserve">following </w:t>
      </w:r>
      <w:r w:rsidRPr="00B42068">
        <w:rPr>
          <w:lang w:val="en-NZ"/>
        </w:rPr>
        <w:t xml:space="preserve"> that</w:t>
      </w:r>
      <w:proofErr w:type="gramEnd"/>
      <w:r w:rsidRPr="00B42068">
        <w:rPr>
          <w:lang w:val="en-NZ"/>
        </w:rPr>
        <w:t xml:space="preserve"> apply:</w:t>
      </w:r>
    </w:p>
    <w:p w14:paraId="6279FA9D" w14:textId="77777777" w:rsidR="00B42068" w:rsidRDefault="00B42068" w:rsidP="00EE1194">
      <w:pPr>
        <w:rPr>
          <w:lang w:val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8565"/>
      </w:tblGrid>
      <w:tr w:rsidR="00B42068" w14:paraId="0A6258E4" w14:textId="77777777" w:rsidTr="00B42068">
        <w:tc>
          <w:tcPr>
            <w:tcW w:w="445" w:type="dxa"/>
          </w:tcPr>
          <w:p w14:paraId="7C905676" w14:textId="77777777" w:rsidR="00B42068" w:rsidRDefault="00B42068" w:rsidP="00EE1194">
            <w:pPr>
              <w:rPr>
                <w:lang w:val="en-NZ"/>
              </w:rPr>
            </w:pPr>
          </w:p>
        </w:tc>
        <w:tc>
          <w:tcPr>
            <w:tcW w:w="8565" w:type="dxa"/>
          </w:tcPr>
          <w:p w14:paraId="4851EF9E" w14:textId="77777777" w:rsidR="00B42068" w:rsidRDefault="00B42068" w:rsidP="00EE1194">
            <w:pPr>
              <w:rPr>
                <w:lang w:val="en-NZ"/>
              </w:rPr>
            </w:pPr>
            <w:r w:rsidRPr="00B42068">
              <w:rPr>
                <w:lang w:val="en-NZ"/>
              </w:rPr>
              <w:t>I am of Māori or Pasifika descent or identify as Māori or Pasifika</w:t>
            </w:r>
          </w:p>
        </w:tc>
      </w:tr>
      <w:tr w:rsidR="00B42068" w14:paraId="61820337" w14:textId="77777777" w:rsidTr="00B42068">
        <w:tc>
          <w:tcPr>
            <w:tcW w:w="445" w:type="dxa"/>
          </w:tcPr>
          <w:p w14:paraId="79F8EA28" w14:textId="77777777" w:rsidR="00B42068" w:rsidRDefault="00B42068" w:rsidP="00EE1194">
            <w:pPr>
              <w:rPr>
                <w:lang w:val="en-NZ"/>
              </w:rPr>
            </w:pPr>
          </w:p>
        </w:tc>
        <w:tc>
          <w:tcPr>
            <w:tcW w:w="8565" w:type="dxa"/>
          </w:tcPr>
          <w:p w14:paraId="5D3BFDBC" w14:textId="77777777" w:rsidR="00B42068" w:rsidRDefault="00B42068" w:rsidP="00EE1194">
            <w:pPr>
              <w:rPr>
                <w:lang w:val="en-NZ"/>
              </w:rPr>
            </w:pPr>
            <w:r w:rsidRPr="00B42068">
              <w:rPr>
                <w:lang w:val="en-NZ"/>
              </w:rPr>
              <w:t>I am registered, or planning to register for a Master’s degree in the social sciences in a New Zealand university/wānanga</w:t>
            </w:r>
          </w:p>
        </w:tc>
      </w:tr>
      <w:tr w:rsidR="00B42068" w14:paraId="7247359F" w14:textId="77777777" w:rsidTr="00B42068">
        <w:tc>
          <w:tcPr>
            <w:tcW w:w="445" w:type="dxa"/>
          </w:tcPr>
          <w:p w14:paraId="53C240BA" w14:textId="77777777" w:rsidR="00B42068" w:rsidRDefault="00B42068" w:rsidP="00EE1194">
            <w:pPr>
              <w:rPr>
                <w:lang w:val="en-NZ"/>
              </w:rPr>
            </w:pPr>
          </w:p>
        </w:tc>
        <w:tc>
          <w:tcPr>
            <w:tcW w:w="8565" w:type="dxa"/>
          </w:tcPr>
          <w:p w14:paraId="5E3A010D" w14:textId="77777777" w:rsidR="00B42068" w:rsidRDefault="00B42068" w:rsidP="00EE1194">
            <w:pPr>
              <w:rPr>
                <w:lang w:val="en-NZ"/>
              </w:rPr>
            </w:pPr>
            <w:r w:rsidRPr="00B42068">
              <w:rPr>
                <w:lang w:val="en-NZ"/>
              </w:rPr>
              <w:t>I will be undertaking research involving Māori or Pasifika, or vulnerable or hard-to-reach communities, or is a component of a larger piece of community-led research</w:t>
            </w:r>
          </w:p>
        </w:tc>
      </w:tr>
      <w:tr w:rsidR="00B42068" w14:paraId="3EBADBEE" w14:textId="77777777" w:rsidTr="00B42068">
        <w:tc>
          <w:tcPr>
            <w:tcW w:w="445" w:type="dxa"/>
          </w:tcPr>
          <w:p w14:paraId="30E1162A" w14:textId="77777777" w:rsidR="00B42068" w:rsidRDefault="00B42068" w:rsidP="00EE1194">
            <w:pPr>
              <w:rPr>
                <w:lang w:val="en-NZ"/>
              </w:rPr>
            </w:pPr>
          </w:p>
        </w:tc>
        <w:tc>
          <w:tcPr>
            <w:tcW w:w="8565" w:type="dxa"/>
          </w:tcPr>
          <w:p w14:paraId="461C1768" w14:textId="77777777" w:rsidR="00B42068" w:rsidRDefault="00B42068" w:rsidP="00EE1194">
            <w:pPr>
              <w:rPr>
                <w:lang w:val="en-NZ"/>
              </w:rPr>
            </w:pPr>
            <w:r w:rsidRPr="00B42068">
              <w:rPr>
                <w:lang w:val="en-NZ"/>
              </w:rPr>
              <w:t>I have the support of</w:t>
            </w:r>
            <w:r>
              <w:rPr>
                <w:lang w:val="en-NZ"/>
              </w:rPr>
              <w:t>,</w:t>
            </w:r>
            <w:r w:rsidRPr="00B42068">
              <w:rPr>
                <w:lang w:val="en-NZ"/>
              </w:rPr>
              <w:t xml:space="preserve"> or linkages to</w:t>
            </w:r>
            <w:r>
              <w:rPr>
                <w:lang w:val="en-NZ"/>
              </w:rPr>
              <w:t>,</w:t>
            </w:r>
            <w:r w:rsidRPr="00B42068">
              <w:rPr>
                <w:lang w:val="en-NZ"/>
              </w:rPr>
              <w:t xml:space="preserve"> that community</w:t>
            </w:r>
          </w:p>
        </w:tc>
      </w:tr>
      <w:tr w:rsidR="00B42068" w14:paraId="6D08C78B" w14:textId="77777777" w:rsidTr="00B42068">
        <w:tc>
          <w:tcPr>
            <w:tcW w:w="445" w:type="dxa"/>
          </w:tcPr>
          <w:p w14:paraId="21940990" w14:textId="77777777" w:rsidR="00B42068" w:rsidRDefault="00B42068" w:rsidP="00EE1194">
            <w:pPr>
              <w:rPr>
                <w:lang w:val="en-NZ"/>
              </w:rPr>
            </w:pPr>
          </w:p>
        </w:tc>
        <w:tc>
          <w:tcPr>
            <w:tcW w:w="8565" w:type="dxa"/>
          </w:tcPr>
          <w:p w14:paraId="473F9375" w14:textId="77777777" w:rsidR="00B42068" w:rsidRDefault="00B42068" w:rsidP="00EE1194">
            <w:pPr>
              <w:rPr>
                <w:lang w:val="en-NZ"/>
              </w:rPr>
            </w:pPr>
            <w:r w:rsidRPr="00B42068">
              <w:rPr>
                <w:lang w:val="en-NZ"/>
              </w:rPr>
              <w:t>I am the first in the family (including parents) to undertake tertiary study</w:t>
            </w:r>
          </w:p>
        </w:tc>
      </w:tr>
      <w:tr w:rsidR="00B42068" w14:paraId="190C2532" w14:textId="77777777" w:rsidTr="00B42068">
        <w:tc>
          <w:tcPr>
            <w:tcW w:w="445" w:type="dxa"/>
          </w:tcPr>
          <w:p w14:paraId="04DC09C0" w14:textId="77777777" w:rsidR="00B42068" w:rsidRDefault="00B42068" w:rsidP="00EE1194">
            <w:pPr>
              <w:rPr>
                <w:lang w:val="en-NZ"/>
              </w:rPr>
            </w:pPr>
          </w:p>
        </w:tc>
        <w:tc>
          <w:tcPr>
            <w:tcW w:w="8565" w:type="dxa"/>
          </w:tcPr>
          <w:p w14:paraId="086EADBF" w14:textId="77777777" w:rsidR="00B42068" w:rsidRDefault="00B42068" w:rsidP="00EE1194">
            <w:pPr>
              <w:rPr>
                <w:lang w:val="en-NZ"/>
              </w:rPr>
            </w:pPr>
            <w:r w:rsidRPr="00B42068">
              <w:rPr>
                <w:lang w:val="en-NZ"/>
              </w:rPr>
              <w:t>I am returning later in life to study.</w:t>
            </w:r>
          </w:p>
        </w:tc>
      </w:tr>
    </w:tbl>
    <w:p w14:paraId="01FBBA79" w14:textId="77777777" w:rsidR="00B42068" w:rsidRDefault="00B42068" w:rsidP="00EE1194">
      <w:pPr>
        <w:rPr>
          <w:lang w:val="en-NZ"/>
        </w:rPr>
      </w:pPr>
    </w:p>
    <w:p w14:paraId="312D5620" w14:textId="77777777" w:rsidR="006E692D" w:rsidRDefault="006E692D" w:rsidP="00EE1194">
      <w:pPr>
        <w:rPr>
          <w:lang w:val="en-NZ"/>
        </w:rPr>
      </w:pPr>
    </w:p>
    <w:p w14:paraId="334DDCE0" w14:textId="77777777" w:rsidR="0066231D" w:rsidRPr="002B2538" w:rsidRDefault="0066231D" w:rsidP="00EE1194">
      <w:pPr>
        <w:rPr>
          <w:b/>
          <w:lang w:val="en-NZ"/>
        </w:rPr>
      </w:pPr>
      <w:r w:rsidRPr="002B2538">
        <w:rPr>
          <w:b/>
          <w:lang w:val="en-NZ"/>
        </w:rPr>
        <w:t>3.</w:t>
      </w:r>
      <w:r w:rsidRPr="002B2538">
        <w:rPr>
          <w:b/>
          <w:lang w:val="en-NZ"/>
        </w:rPr>
        <w:tab/>
      </w:r>
      <w:r w:rsidR="002B2538" w:rsidRPr="002B2538">
        <w:rPr>
          <w:b/>
          <w:lang w:val="en-NZ"/>
        </w:rPr>
        <w:t>TERTIARY EDUCATION</w:t>
      </w:r>
    </w:p>
    <w:p w14:paraId="4D1F4049" w14:textId="77777777" w:rsidR="0066231D" w:rsidRDefault="002B2538" w:rsidP="00EE1194">
      <w:pPr>
        <w:rPr>
          <w:lang w:val="en-NZ"/>
        </w:rPr>
      </w:pPr>
      <w:r>
        <w:rPr>
          <w:lang w:val="en-NZ"/>
        </w:rPr>
        <w:t xml:space="preserve">Details of Tertiary Education </w:t>
      </w:r>
      <w:proofErr w:type="spellStart"/>
      <w:r>
        <w:rPr>
          <w:lang w:val="en-NZ"/>
        </w:rPr>
        <w:t>qaulifications</w:t>
      </w:r>
      <w:proofErr w:type="spellEnd"/>
      <w:r>
        <w:rPr>
          <w:lang w:val="en-NZ"/>
        </w:rPr>
        <w:t xml:space="preserve"> so far:</w:t>
      </w:r>
    </w:p>
    <w:p w14:paraId="42F2123A" w14:textId="77777777" w:rsidR="002B2538" w:rsidRDefault="002B2538" w:rsidP="00EE1194">
      <w:pPr>
        <w:rPr>
          <w:lang w:val="en-NZ"/>
        </w:rPr>
      </w:pPr>
    </w:p>
    <w:p w14:paraId="5BB20F83" w14:textId="77777777" w:rsidR="002B2538" w:rsidRDefault="002B2538" w:rsidP="00EE1194">
      <w:pPr>
        <w:rPr>
          <w:lang w:val="en-NZ"/>
        </w:rPr>
      </w:pPr>
      <w:r>
        <w:rPr>
          <w:lang w:val="en-NZ"/>
        </w:rPr>
        <w:t>Dates:</w:t>
      </w:r>
    </w:p>
    <w:tbl>
      <w:tblPr>
        <w:tblStyle w:val="TableGrid"/>
        <w:tblW w:w="9391" w:type="dxa"/>
        <w:tblInd w:w="-108" w:type="dxa"/>
        <w:tblLook w:val="00A0" w:firstRow="1" w:lastRow="0" w:firstColumn="1" w:lastColumn="0" w:noHBand="0" w:noVBand="0"/>
      </w:tblPr>
      <w:tblGrid>
        <w:gridCol w:w="108"/>
        <w:gridCol w:w="2412"/>
        <w:gridCol w:w="108"/>
        <w:gridCol w:w="6655"/>
        <w:gridCol w:w="108"/>
      </w:tblGrid>
      <w:tr w:rsidR="002B2538" w:rsidRPr="00EE1194" w14:paraId="7B921D8C" w14:textId="77777777" w:rsidTr="002B2538">
        <w:trPr>
          <w:gridAfter w:val="1"/>
          <w:wAfter w:w="108" w:type="dxa"/>
        </w:trPr>
        <w:tc>
          <w:tcPr>
            <w:tcW w:w="2520" w:type="dxa"/>
            <w:gridSpan w:val="2"/>
            <w:tcBorders>
              <w:left w:val="nil"/>
              <w:right w:val="nil"/>
            </w:tcBorders>
          </w:tcPr>
          <w:p w14:paraId="590A09A0" w14:textId="77777777" w:rsidR="002B2538" w:rsidRPr="00EE1194" w:rsidRDefault="002B2538" w:rsidP="007A064D">
            <w:pPr>
              <w:rPr>
                <w:bCs/>
                <w:lang w:val="en-NZ"/>
              </w:rPr>
            </w:pPr>
            <w:r>
              <w:rPr>
                <w:bCs/>
                <w:lang w:val="en-NZ"/>
              </w:rPr>
              <w:t>Institution:</w:t>
            </w:r>
          </w:p>
        </w:tc>
        <w:tc>
          <w:tcPr>
            <w:tcW w:w="6763" w:type="dxa"/>
            <w:gridSpan w:val="2"/>
            <w:tcBorders>
              <w:left w:val="nil"/>
              <w:right w:val="nil"/>
            </w:tcBorders>
          </w:tcPr>
          <w:p w14:paraId="712034AF" w14:textId="77777777" w:rsidR="002B2538" w:rsidRPr="00EE1194" w:rsidRDefault="002B2538" w:rsidP="007A064D">
            <w:pPr>
              <w:rPr>
                <w:bCs/>
                <w:lang w:val="en-NZ"/>
              </w:rPr>
            </w:pPr>
          </w:p>
        </w:tc>
      </w:tr>
      <w:tr w:rsidR="002B2538" w:rsidRPr="00EE1194" w14:paraId="3C6E37C0" w14:textId="77777777" w:rsidTr="002B2538">
        <w:trPr>
          <w:gridBefore w:val="1"/>
          <w:wBefore w:w="108" w:type="dxa"/>
        </w:trPr>
        <w:tc>
          <w:tcPr>
            <w:tcW w:w="2520" w:type="dxa"/>
            <w:gridSpan w:val="2"/>
            <w:tcBorders>
              <w:left w:val="nil"/>
              <w:right w:val="nil"/>
            </w:tcBorders>
          </w:tcPr>
          <w:p w14:paraId="2F848D5B" w14:textId="77777777" w:rsidR="002B2538" w:rsidRPr="00EE1194" w:rsidRDefault="002B2538" w:rsidP="002B2538">
            <w:pPr>
              <w:ind w:left="-105"/>
              <w:rPr>
                <w:bCs/>
                <w:lang w:val="en-NZ"/>
              </w:rPr>
            </w:pPr>
            <w:r>
              <w:rPr>
                <w:bCs/>
                <w:lang w:val="en-NZ"/>
              </w:rPr>
              <w:t>Qualification</w:t>
            </w:r>
            <w:r w:rsidRPr="00EE1194">
              <w:rPr>
                <w:bCs/>
                <w:lang w:val="en-NZ"/>
              </w:rPr>
              <w:t>:</w:t>
            </w:r>
          </w:p>
        </w:tc>
        <w:tc>
          <w:tcPr>
            <w:tcW w:w="6763" w:type="dxa"/>
            <w:gridSpan w:val="2"/>
            <w:tcBorders>
              <w:left w:val="nil"/>
              <w:right w:val="nil"/>
            </w:tcBorders>
          </w:tcPr>
          <w:p w14:paraId="0B2F9B87" w14:textId="77777777" w:rsidR="002B2538" w:rsidRPr="00EE1194" w:rsidRDefault="002B2538" w:rsidP="007A064D">
            <w:pPr>
              <w:rPr>
                <w:bCs/>
                <w:lang w:val="en-NZ"/>
              </w:rPr>
            </w:pPr>
          </w:p>
        </w:tc>
      </w:tr>
      <w:tr w:rsidR="002B2538" w:rsidRPr="00EE1194" w14:paraId="170F3796" w14:textId="77777777" w:rsidTr="002B2538">
        <w:trPr>
          <w:gridBefore w:val="1"/>
          <w:wBefore w:w="108" w:type="dxa"/>
        </w:trPr>
        <w:tc>
          <w:tcPr>
            <w:tcW w:w="2520" w:type="dxa"/>
            <w:gridSpan w:val="2"/>
            <w:tcBorders>
              <w:left w:val="nil"/>
              <w:right w:val="nil"/>
            </w:tcBorders>
          </w:tcPr>
          <w:p w14:paraId="6B5D92F2" w14:textId="77777777" w:rsidR="002B2538" w:rsidRPr="00EE1194" w:rsidRDefault="002B2538" w:rsidP="002B2538">
            <w:pPr>
              <w:ind w:left="-105"/>
              <w:rPr>
                <w:bCs/>
                <w:lang w:val="en-NZ"/>
              </w:rPr>
            </w:pPr>
            <w:r>
              <w:rPr>
                <w:lang w:val="en-NZ"/>
              </w:rPr>
              <w:t>Subject</w:t>
            </w:r>
            <w:r w:rsidRPr="00EE1194">
              <w:rPr>
                <w:lang w:val="en-NZ"/>
              </w:rPr>
              <w:t>:</w:t>
            </w:r>
          </w:p>
        </w:tc>
        <w:tc>
          <w:tcPr>
            <w:tcW w:w="6763" w:type="dxa"/>
            <w:gridSpan w:val="2"/>
            <w:tcBorders>
              <w:left w:val="nil"/>
              <w:right w:val="nil"/>
            </w:tcBorders>
          </w:tcPr>
          <w:p w14:paraId="7FDB31B7" w14:textId="77777777" w:rsidR="002B2538" w:rsidRPr="00EE1194" w:rsidRDefault="002B2538" w:rsidP="007A064D">
            <w:pPr>
              <w:rPr>
                <w:bCs/>
                <w:lang w:val="en-NZ"/>
              </w:rPr>
            </w:pPr>
          </w:p>
        </w:tc>
      </w:tr>
    </w:tbl>
    <w:p w14:paraId="3DD443F1" w14:textId="77777777" w:rsidR="0066231D" w:rsidRDefault="0066231D" w:rsidP="00EE1194">
      <w:pPr>
        <w:rPr>
          <w:lang w:val="en-NZ"/>
        </w:rPr>
      </w:pPr>
    </w:p>
    <w:p w14:paraId="133F5536" w14:textId="77777777" w:rsidR="006E692D" w:rsidRPr="00EE1194" w:rsidRDefault="006E692D" w:rsidP="00EE1194">
      <w:pPr>
        <w:rPr>
          <w:lang w:val="en-NZ"/>
        </w:rPr>
      </w:pPr>
    </w:p>
    <w:p w14:paraId="7FB4B83A" w14:textId="77777777" w:rsidR="00EE1194" w:rsidRPr="00EE1194" w:rsidRDefault="002B2538" w:rsidP="00EE1194">
      <w:pPr>
        <w:rPr>
          <w:b/>
          <w:lang w:val="en-NZ"/>
        </w:rPr>
      </w:pPr>
      <w:r>
        <w:rPr>
          <w:b/>
          <w:lang w:val="en-NZ"/>
        </w:rPr>
        <w:lastRenderedPageBreak/>
        <w:t>4</w:t>
      </w:r>
      <w:r w:rsidR="00EE1194" w:rsidRPr="00EE1194">
        <w:rPr>
          <w:b/>
          <w:lang w:val="en-NZ"/>
        </w:rPr>
        <w:t>.</w:t>
      </w:r>
      <w:r w:rsidR="00EE1194" w:rsidRPr="00EE1194">
        <w:rPr>
          <w:b/>
          <w:lang w:val="en-NZ"/>
        </w:rPr>
        <w:tab/>
        <w:t xml:space="preserve">INTENDED </w:t>
      </w:r>
      <w:r w:rsidR="00B42068">
        <w:rPr>
          <w:b/>
          <w:lang w:val="en-NZ"/>
        </w:rPr>
        <w:t xml:space="preserve">MASTERS </w:t>
      </w:r>
      <w:r w:rsidR="00EE1194" w:rsidRPr="00EE1194">
        <w:rPr>
          <w:b/>
          <w:lang w:val="en-NZ"/>
        </w:rPr>
        <w:t>COURSE OF STUDY</w:t>
      </w:r>
    </w:p>
    <w:p w14:paraId="530C9170" w14:textId="77777777" w:rsidR="00EE1194" w:rsidRPr="00EE1194" w:rsidRDefault="00EE1194" w:rsidP="00EE1194">
      <w:pPr>
        <w:rPr>
          <w:lang w:val="en-NZ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856"/>
      </w:tblGrid>
      <w:tr w:rsidR="00EE1194" w:rsidRPr="00EE1194" w14:paraId="093A18EC" w14:textId="77777777" w:rsidTr="00CB0832">
        <w:tc>
          <w:tcPr>
            <w:tcW w:w="8856" w:type="dxa"/>
            <w:tcBorders>
              <w:top w:val="nil"/>
              <w:left w:val="nil"/>
              <w:right w:val="nil"/>
            </w:tcBorders>
          </w:tcPr>
          <w:p w14:paraId="24346602" w14:textId="77777777" w:rsidR="00EE1194" w:rsidRPr="00EE1194" w:rsidRDefault="00EE1194" w:rsidP="00EE1194">
            <w:pPr>
              <w:rPr>
                <w:bCs/>
                <w:lang w:val="en-NZ"/>
              </w:rPr>
            </w:pPr>
            <w:r w:rsidRPr="00EE1194">
              <w:rPr>
                <w:bCs/>
                <w:lang w:val="en-NZ"/>
              </w:rPr>
              <w:t>Name of university</w:t>
            </w:r>
            <w:r w:rsidR="0066231D">
              <w:rPr>
                <w:bCs/>
                <w:lang w:val="en-NZ"/>
              </w:rPr>
              <w:t>/wānanga</w:t>
            </w:r>
            <w:r w:rsidRPr="00EE1194">
              <w:rPr>
                <w:bCs/>
                <w:lang w:val="en-NZ"/>
              </w:rPr>
              <w:t>:</w:t>
            </w:r>
          </w:p>
        </w:tc>
      </w:tr>
      <w:tr w:rsidR="00EE1194" w:rsidRPr="00EE1194" w14:paraId="27073E12" w14:textId="77777777" w:rsidTr="002B2538">
        <w:tc>
          <w:tcPr>
            <w:tcW w:w="8856" w:type="dxa"/>
            <w:tcBorders>
              <w:left w:val="nil"/>
              <w:right w:val="nil"/>
            </w:tcBorders>
          </w:tcPr>
          <w:p w14:paraId="14DAC012" w14:textId="77777777" w:rsidR="00EE1194" w:rsidRPr="00EE1194" w:rsidRDefault="0066231D" w:rsidP="0066231D">
            <w:pPr>
              <w:rPr>
                <w:bCs/>
                <w:lang w:val="en-NZ"/>
              </w:rPr>
            </w:pPr>
            <w:r>
              <w:rPr>
                <w:lang w:val="en-NZ"/>
              </w:rPr>
              <w:t xml:space="preserve">Name of </w:t>
            </w:r>
            <w:proofErr w:type="spellStart"/>
            <w:r>
              <w:rPr>
                <w:lang w:val="en-NZ"/>
              </w:rPr>
              <w:t>Masterate</w:t>
            </w:r>
            <w:proofErr w:type="spellEnd"/>
            <w:r>
              <w:rPr>
                <w:lang w:val="en-NZ"/>
              </w:rPr>
              <w:t xml:space="preserve"> course</w:t>
            </w:r>
            <w:r w:rsidR="00EE1194" w:rsidRPr="00EE1194">
              <w:rPr>
                <w:lang w:val="en-NZ"/>
              </w:rPr>
              <w:t xml:space="preserve"> </w:t>
            </w:r>
            <w:r>
              <w:rPr>
                <w:lang w:val="en-NZ"/>
              </w:rPr>
              <w:t>engaged/enrolled/applying for</w:t>
            </w:r>
            <w:r w:rsidR="00EE1194" w:rsidRPr="00EE1194">
              <w:rPr>
                <w:lang w:val="en-NZ"/>
              </w:rPr>
              <w:t>:</w:t>
            </w:r>
          </w:p>
        </w:tc>
      </w:tr>
      <w:tr w:rsidR="002B2538" w:rsidRPr="00EE1194" w14:paraId="78C920EA" w14:textId="77777777" w:rsidTr="00CB0832">
        <w:tc>
          <w:tcPr>
            <w:tcW w:w="8856" w:type="dxa"/>
            <w:tcBorders>
              <w:left w:val="nil"/>
              <w:bottom w:val="single" w:sz="4" w:space="0" w:color="auto"/>
              <w:right w:val="nil"/>
            </w:tcBorders>
          </w:tcPr>
          <w:p w14:paraId="5BE4EF9C" w14:textId="77777777" w:rsidR="002B2538" w:rsidRDefault="002B2538" w:rsidP="0066231D">
            <w:pPr>
              <w:rPr>
                <w:lang w:val="en-NZ"/>
              </w:rPr>
            </w:pPr>
          </w:p>
        </w:tc>
      </w:tr>
    </w:tbl>
    <w:p w14:paraId="5700AAC4" w14:textId="77777777" w:rsidR="00EE1194" w:rsidRDefault="00EE1194" w:rsidP="00EE1194">
      <w:pPr>
        <w:rPr>
          <w:lang w:val="en-NZ"/>
        </w:rPr>
      </w:pPr>
    </w:p>
    <w:p w14:paraId="4FA4017C" w14:textId="77777777" w:rsidR="0066231D" w:rsidRPr="00EE1194" w:rsidRDefault="0066231D" w:rsidP="00EE1194">
      <w:pPr>
        <w:rPr>
          <w:lang w:val="en-NZ"/>
        </w:rPr>
      </w:pPr>
      <w:r>
        <w:rPr>
          <w:lang w:val="en-NZ"/>
        </w:rPr>
        <w:t xml:space="preserve">Please tick which of the </w:t>
      </w:r>
      <w:proofErr w:type="gramStart"/>
      <w:r>
        <w:rPr>
          <w:lang w:val="en-NZ"/>
        </w:rPr>
        <w:t>following  apply</w:t>
      </w:r>
      <w:proofErr w:type="gramEnd"/>
      <w:r>
        <w:rPr>
          <w:lang w:val="en-NZ"/>
        </w:rPr>
        <w:t xml:space="preserve"> at time of application for this Award: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3870"/>
      </w:tblGrid>
      <w:tr w:rsidR="0066231D" w14:paraId="0A35AC42" w14:textId="77777777" w:rsidTr="0066231D">
        <w:tc>
          <w:tcPr>
            <w:tcW w:w="445" w:type="dxa"/>
          </w:tcPr>
          <w:p w14:paraId="61D9DB8B" w14:textId="77777777" w:rsidR="0066231D" w:rsidRDefault="0066231D" w:rsidP="00EE1194">
            <w:pPr>
              <w:rPr>
                <w:lang w:val="en-NZ"/>
              </w:rPr>
            </w:pPr>
          </w:p>
        </w:tc>
        <w:tc>
          <w:tcPr>
            <w:tcW w:w="3870" w:type="dxa"/>
          </w:tcPr>
          <w:p w14:paraId="7DC85A1B" w14:textId="77777777" w:rsidR="0066231D" w:rsidRDefault="0066231D" w:rsidP="00EE1194">
            <w:pPr>
              <w:rPr>
                <w:lang w:val="en-NZ"/>
              </w:rPr>
            </w:pPr>
            <w:r>
              <w:rPr>
                <w:lang w:val="en-NZ"/>
              </w:rPr>
              <w:t>Currently engaged/</w:t>
            </w:r>
            <w:proofErr w:type="spellStart"/>
            <w:r>
              <w:rPr>
                <w:lang w:val="en-NZ"/>
              </w:rPr>
              <w:t>studing</w:t>
            </w:r>
            <w:proofErr w:type="spellEnd"/>
            <w:r>
              <w:rPr>
                <w:lang w:val="en-NZ"/>
              </w:rPr>
              <w:t xml:space="preserve"> in this course</w:t>
            </w:r>
          </w:p>
        </w:tc>
      </w:tr>
      <w:tr w:rsidR="0066231D" w14:paraId="150BDD63" w14:textId="77777777" w:rsidTr="0066231D">
        <w:tc>
          <w:tcPr>
            <w:tcW w:w="445" w:type="dxa"/>
          </w:tcPr>
          <w:p w14:paraId="481E0990" w14:textId="77777777" w:rsidR="0066231D" w:rsidRDefault="0066231D" w:rsidP="00EE1194">
            <w:pPr>
              <w:rPr>
                <w:lang w:val="en-NZ"/>
              </w:rPr>
            </w:pPr>
          </w:p>
        </w:tc>
        <w:tc>
          <w:tcPr>
            <w:tcW w:w="3870" w:type="dxa"/>
          </w:tcPr>
          <w:p w14:paraId="4361ABE2" w14:textId="77777777" w:rsidR="0066231D" w:rsidRDefault="0066231D" w:rsidP="00EE1194">
            <w:pPr>
              <w:rPr>
                <w:lang w:val="en-NZ"/>
              </w:rPr>
            </w:pPr>
            <w:r>
              <w:rPr>
                <w:lang w:val="en-NZ"/>
              </w:rPr>
              <w:t>Have enrolled in this course</w:t>
            </w:r>
          </w:p>
        </w:tc>
      </w:tr>
      <w:tr w:rsidR="0066231D" w14:paraId="0F9AA7C0" w14:textId="77777777" w:rsidTr="0066231D">
        <w:tc>
          <w:tcPr>
            <w:tcW w:w="445" w:type="dxa"/>
          </w:tcPr>
          <w:p w14:paraId="0338E21B" w14:textId="77777777" w:rsidR="0066231D" w:rsidRDefault="0066231D" w:rsidP="00EE1194">
            <w:pPr>
              <w:rPr>
                <w:lang w:val="en-NZ"/>
              </w:rPr>
            </w:pPr>
          </w:p>
        </w:tc>
        <w:tc>
          <w:tcPr>
            <w:tcW w:w="3870" w:type="dxa"/>
          </w:tcPr>
          <w:p w14:paraId="3846CFB2" w14:textId="77777777" w:rsidR="0066231D" w:rsidRDefault="0066231D" w:rsidP="00EE1194">
            <w:pPr>
              <w:rPr>
                <w:lang w:val="en-NZ"/>
              </w:rPr>
            </w:pPr>
            <w:r>
              <w:rPr>
                <w:lang w:val="en-NZ"/>
              </w:rPr>
              <w:t>Have applied for this course</w:t>
            </w:r>
          </w:p>
        </w:tc>
      </w:tr>
    </w:tbl>
    <w:p w14:paraId="3B223130" w14:textId="77777777" w:rsidR="0066231D" w:rsidRDefault="0066231D" w:rsidP="00EE1194">
      <w:pPr>
        <w:rPr>
          <w:lang w:val="en-NZ"/>
        </w:rPr>
      </w:pPr>
    </w:p>
    <w:p w14:paraId="29C5E05F" w14:textId="77777777" w:rsidR="00EE1194" w:rsidRPr="00EE1194" w:rsidRDefault="002B2538" w:rsidP="00EE1194">
      <w:pPr>
        <w:rPr>
          <w:lang w:val="en-NZ"/>
        </w:rPr>
      </w:pPr>
      <w:r w:rsidRPr="002B2538">
        <w:rPr>
          <w:lang w:val="en-NZ"/>
        </w:rPr>
        <w:t>Brief descriptive title of proposed research (not exceeding 25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EE1194" w:rsidRPr="00EE1194" w14:paraId="66BF8CA1" w14:textId="77777777" w:rsidTr="00CB0832">
        <w:tc>
          <w:tcPr>
            <w:tcW w:w="8856" w:type="dxa"/>
          </w:tcPr>
          <w:p w14:paraId="273D5F80" w14:textId="77777777" w:rsidR="00EE1194" w:rsidRPr="00EE1194" w:rsidRDefault="00EE1194" w:rsidP="00EE1194">
            <w:pPr>
              <w:rPr>
                <w:lang w:val="en-NZ"/>
              </w:rPr>
            </w:pPr>
          </w:p>
          <w:p w14:paraId="788573CF" w14:textId="77777777" w:rsidR="00EE1194" w:rsidRPr="00EE1194" w:rsidRDefault="00EE1194" w:rsidP="00EE1194">
            <w:pPr>
              <w:rPr>
                <w:lang w:val="en-NZ"/>
              </w:rPr>
            </w:pPr>
          </w:p>
          <w:p w14:paraId="32B8C2E3" w14:textId="77777777" w:rsidR="00EE1194" w:rsidRPr="00EE1194" w:rsidRDefault="00EE1194" w:rsidP="00EE1194">
            <w:pPr>
              <w:rPr>
                <w:lang w:val="en-NZ"/>
              </w:rPr>
            </w:pPr>
          </w:p>
          <w:p w14:paraId="75194D83" w14:textId="77777777" w:rsidR="00EE1194" w:rsidRPr="00EE1194" w:rsidRDefault="00EE1194" w:rsidP="00EE1194">
            <w:pPr>
              <w:rPr>
                <w:lang w:val="en-NZ"/>
              </w:rPr>
            </w:pPr>
          </w:p>
        </w:tc>
      </w:tr>
    </w:tbl>
    <w:p w14:paraId="5D82E802" w14:textId="77777777" w:rsidR="00EE1194" w:rsidRDefault="00EE1194" w:rsidP="00EE1194">
      <w:pPr>
        <w:rPr>
          <w:lang w:val="en-NZ"/>
        </w:rPr>
      </w:pPr>
    </w:p>
    <w:p w14:paraId="020B87AC" w14:textId="77777777" w:rsidR="002B2538" w:rsidRPr="00EE1194" w:rsidRDefault="002B2538" w:rsidP="002B2538">
      <w:pPr>
        <w:rPr>
          <w:lang w:val="en-NZ"/>
        </w:rPr>
      </w:pPr>
      <w:r>
        <w:t>A detailed proposal for the planned research (approximately 1,000 words) – attach a separate page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B2538" w:rsidRPr="00EE1194" w14:paraId="650513AF" w14:textId="77777777" w:rsidTr="007A064D">
        <w:tc>
          <w:tcPr>
            <w:tcW w:w="8856" w:type="dxa"/>
          </w:tcPr>
          <w:p w14:paraId="0F607707" w14:textId="77777777" w:rsidR="002B2538" w:rsidRPr="00EE1194" w:rsidRDefault="002B2538" w:rsidP="007A064D">
            <w:pPr>
              <w:rPr>
                <w:lang w:val="en-NZ"/>
              </w:rPr>
            </w:pPr>
          </w:p>
          <w:p w14:paraId="02C2FB1A" w14:textId="77777777" w:rsidR="002B2538" w:rsidRDefault="002B2538" w:rsidP="007A064D">
            <w:pPr>
              <w:rPr>
                <w:lang w:val="en-NZ"/>
              </w:rPr>
            </w:pPr>
          </w:p>
          <w:p w14:paraId="0D27B75E" w14:textId="77777777" w:rsidR="002B2538" w:rsidRDefault="002B2538" w:rsidP="007A064D">
            <w:pPr>
              <w:rPr>
                <w:lang w:val="en-NZ"/>
              </w:rPr>
            </w:pPr>
          </w:p>
          <w:p w14:paraId="47B236FD" w14:textId="77777777" w:rsidR="002B2538" w:rsidRDefault="002B2538" w:rsidP="007A064D">
            <w:pPr>
              <w:rPr>
                <w:lang w:val="en-NZ"/>
              </w:rPr>
            </w:pPr>
          </w:p>
          <w:p w14:paraId="1AF46E55" w14:textId="77777777" w:rsidR="002B2538" w:rsidRDefault="002B2538" w:rsidP="007A064D">
            <w:pPr>
              <w:rPr>
                <w:lang w:val="en-NZ"/>
              </w:rPr>
            </w:pPr>
          </w:p>
          <w:p w14:paraId="2E3962AF" w14:textId="77777777" w:rsidR="002B2538" w:rsidRDefault="002B2538" w:rsidP="007A064D">
            <w:pPr>
              <w:rPr>
                <w:lang w:val="en-NZ"/>
              </w:rPr>
            </w:pPr>
          </w:p>
          <w:p w14:paraId="6A8BA911" w14:textId="77777777" w:rsidR="002B2538" w:rsidRDefault="002B2538" w:rsidP="007A064D">
            <w:pPr>
              <w:rPr>
                <w:lang w:val="en-NZ"/>
              </w:rPr>
            </w:pPr>
          </w:p>
          <w:p w14:paraId="0AE1D4AF" w14:textId="77777777" w:rsidR="002B2538" w:rsidRDefault="002B2538" w:rsidP="007A064D">
            <w:pPr>
              <w:rPr>
                <w:lang w:val="en-NZ"/>
              </w:rPr>
            </w:pPr>
          </w:p>
          <w:p w14:paraId="14A8F972" w14:textId="77777777" w:rsidR="002B2538" w:rsidRDefault="002B2538" w:rsidP="007A064D">
            <w:pPr>
              <w:rPr>
                <w:lang w:val="en-NZ"/>
              </w:rPr>
            </w:pPr>
          </w:p>
          <w:p w14:paraId="317642E9" w14:textId="77777777" w:rsidR="002B2538" w:rsidRDefault="002B2538" w:rsidP="007A064D">
            <w:pPr>
              <w:rPr>
                <w:lang w:val="en-NZ"/>
              </w:rPr>
            </w:pPr>
          </w:p>
          <w:p w14:paraId="20F1BCD6" w14:textId="77777777" w:rsidR="002B2538" w:rsidRDefault="002B2538" w:rsidP="007A064D">
            <w:pPr>
              <w:rPr>
                <w:lang w:val="en-NZ"/>
              </w:rPr>
            </w:pPr>
          </w:p>
          <w:p w14:paraId="74E62F90" w14:textId="77777777" w:rsidR="002B2538" w:rsidRPr="00EE1194" w:rsidRDefault="002B2538" w:rsidP="007A064D">
            <w:pPr>
              <w:rPr>
                <w:lang w:val="en-NZ"/>
              </w:rPr>
            </w:pPr>
          </w:p>
          <w:p w14:paraId="3DBB8EA4" w14:textId="77777777" w:rsidR="002B2538" w:rsidRPr="00EE1194" w:rsidRDefault="002B2538" w:rsidP="007A064D">
            <w:pPr>
              <w:rPr>
                <w:lang w:val="en-NZ"/>
              </w:rPr>
            </w:pPr>
          </w:p>
          <w:p w14:paraId="5F5BEFA2" w14:textId="77777777" w:rsidR="002B2538" w:rsidRPr="00EE1194" w:rsidRDefault="002B2538" w:rsidP="007A064D">
            <w:pPr>
              <w:rPr>
                <w:lang w:val="en-NZ"/>
              </w:rPr>
            </w:pPr>
          </w:p>
        </w:tc>
      </w:tr>
    </w:tbl>
    <w:p w14:paraId="0ED107C1" w14:textId="77777777" w:rsidR="002B2538" w:rsidRDefault="002B2538" w:rsidP="002B2538">
      <w:pPr>
        <w:rPr>
          <w:lang w:val="en-NZ"/>
        </w:rPr>
      </w:pPr>
    </w:p>
    <w:p w14:paraId="04232F2A" w14:textId="77777777" w:rsidR="002B2538" w:rsidRPr="00EE1194" w:rsidRDefault="002B2538" w:rsidP="002B2538">
      <w:pPr>
        <w:rPr>
          <w:lang w:val="en-NZ"/>
        </w:rPr>
      </w:pPr>
      <w:r>
        <w:t>A statement about how the money will be used to make a difference for the proposed research.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B2538" w:rsidRPr="00EE1194" w14:paraId="352A187C" w14:textId="77777777" w:rsidTr="007A064D">
        <w:tc>
          <w:tcPr>
            <w:tcW w:w="8856" w:type="dxa"/>
          </w:tcPr>
          <w:p w14:paraId="54D50CA3" w14:textId="77777777" w:rsidR="002B2538" w:rsidRPr="00EE1194" w:rsidRDefault="002B2538" w:rsidP="007A064D">
            <w:pPr>
              <w:rPr>
                <w:lang w:val="en-NZ"/>
              </w:rPr>
            </w:pPr>
          </w:p>
          <w:p w14:paraId="0C52B3C4" w14:textId="77777777" w:rsidR="002B2538" w:rsidRDefault="002B2538" w:rsidP="007A064D">
            <w:pPr>
              <w:rPr>
                <w:lang w:val="en-NZ"/>
              </w:rPr>
            </w:pPr>
          </w:p>
          <w:p w14:paraId="5BC724EB" w14:textId="77777777" w:rsidR="002B2538" w:rsidRDefault="002B2538" w:rsidP="007A064D">
            <w:pPr>
              <w:rPr>
                <w:lang w:val="en-NZ"/>
              </w:rPr>
            </w:pPr>
          </w:p>
          <w:p w14:paraId="01E0267D" w14:textId="77777777" w:rsidR="002B2538" w:rsidRDefault="002B2538" w:rsidP="007A064D">
            <w:pPr>
              <w:rPr>
                <w:lang w:val="en-NZ"/>
              </w:rPr>
            </w:pPr>
          </w:p>
          <w:p w14:paraId="0F313818" w14:textId="77777777" w:rsidR="002B2538" w:rsidRDefault="002B2538" w:rsidP="007A064D">
            <w:pPr>
              <w:rPr>
                <w:lang w:val="en-NZ"/>
              </w:rPr>
            </w:pPr>
          </w:p>
          <w:p w14:paraId="6E41AA6A" w14:textId="77777777" w:rsidR="002B2538" w:rsidRDefault="002B2538" w:rsidP="007A064D">
            <w:pPr>
              <w:rPr>
                <w:lang w:val="en-NZ"/>
              </w:rPr>
            </w:pPr>
          </w:p>
          <w:p w14:paraId="6833901A" w14:textId="77777777" w:rsidR="002B2538" w:rsidRDefault="002B2538" w:rsidP="007A064D">
            <w:pPr>
              <w:rPr>
                <w:lang w:val="en-NZ"/>
              </w:rPr>
            </w:pPr>
          </w:p>
          <w:p w14:paraId="1D2C2F5B" w14:textId="77777777" w:rsidR="002B2538" w:rsidRDefault="002B2538" w:rsidP="007A064D">
            <w:pPr>
              <w:rPr>
                <w:lang w:val="en-NZ"/>
              </w:rPr>
            </w:pPr>
          </w:p>
          <w:p w14:paraId="43217DD7" w14:textId="77777777" w:rsidR="002B2538" w:rsidRDefault="002B2538" w:rsidP="007A064D">
            <w:pPr>
              <w:rPr>
                <w:lang w:val="en-NZ"/>
              </w:rPr>
            </w:pPr>
          </w:p>
          <w:p w14:paraId="76E57B64" w14:textId="77777777" w:rsidR="002B2538" w:rsidRDefault="002B2538" w:rsidP="007A064D">
            <w:pPr>
              <w:rPr>
                <w:lang w:val="en-NZ"/>
              </w:rPr>
            </w:pPr>
          </w:p>
          <w:p w14:paraId="5CBBA6CF" w14:textId="77777777" w:rsidR="002B2538" w:rsidRPr="00EE1194" w:rsidRDefault="002B2538" w:rsidP="007A064D">
            <w:pPr>
              <w:rPr>
                <w:lang w:val="en-NZ"/>
              </w:rPr>
            </w:pPr>
          </w:p>
          <w:p w14:paraId="25FB3A3A" w14:textId="77777777" w:rsidR="002B2538" w:rsidRPr="00EE1194" w:rsidRDefault="002B2538" w:rsidP="007A064D">
            <w:pPr>
              <w:rPr>
                <w:lang w:val="en-NZ"/>
              </w:rPr>
            </w:pPr>
          </w:p>
          <w:p w14:paraId="31F5938B" w14:textId="77777777" w:rsidR="002B2538" w:rsidRPr="00EE1194" w:rsidRDefault="002B2538" w:rsidP="007A064D">
            <w:pPr>
              <w:rPr>
                <w:lang w:val="en-NZ"/>
              </w:rPr>
            </w:pPr>
          </w:p>
        </w:tc>
      </w:tr>
    </w:tbl>
    <w:p w14:paraId="2AFA107C" w14:textId="77777777" w:rsidR="002B2538" w:rsidRDefault="002B2538" w:rsidP="00EE1194">
      <w:pPr>
        <w:rPr>
          <w:lang w:val="en-NZ"/>
        </w:rPr>
      </w:pPr>
    </w:p>
    <w:p w14:paraId="56572ACE" w14:textId="77777777" w:rsidR="002B2538" w:rsidRPr="00EE1194" w:rsidRDefault="002B2538" w:rsidP="002B2538">
      <w:pPr>
        <w:rPr>
          <w:lang w:val="en-NZ"/>
        </w:rPr>
      </w:pPr>
      <w:r w:rsidRPr="002B2538">
        <w:lastRenderedPageBreak/>
        <w:t>A statement (signed by the applicant) declaring all other support awarded or applied for</w:t>
      </w:r>
      <w:r w:rsidR="006E692D">
        <w:t>, in connection with the intended Masters Course of study.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B2538" w:rsidRPr="00EE1194" w14:paraId="14C2BE69" w14:textId="77777777" w:rsidTr="007A064D">
        <w:tc>
          <w:tcPr>
            <w:tcW w:w="8856" w:type="dxa"/>
          </w:tcPr>
          <w:p w14:paraId="6911FECB" w14:textId="77777777" w:rsidR="002B2538" w:rsidRPr="00EE1194" w:rsidRDefault="002B2538" w:rsidP="007A064D">
            <w:pPr>
              <w:rPr>
                <w:lang w:val="en-NZ"/>
              </w:rPr>
            </w:pPr>
          </w:p>
          <w:p w14:paraId="7268A967" w14:textId="77777777" w:rsidR="002B2538" w:rsidRDefault="002B2538" w:rsidP="007A064D">
            <w:pPr>
              <w:rPr>
                <w:lang w:val="en-NZ"/>
              </w:rPr>
            </w:pPr>
          </w:p>
          <w:p w14:paraId="3437D7B2" w14:textId="77777777" w:rsidR="002B2538" w:rsidRDefault="002B2538" w:rsidP="007A064D">
            <w:pPr>
              <w:rPr>
                <w:lang w:val="en-NZ"/>
              </w:rPr>
            </w:pPr>
          </w:p>
          <w:p w14:paraId="5D5A8421" w14:textId="77777777" w:rsidR="002B2538" w:rsidRDefault="002B2538" w:rsidP="007A064D">
            <w:pPr>
              <w:rPr>
                <w:lang w:val="en-NZ"/>
              </w:rPr>
            </w:pPr>
          </w:p>
          <w:p w14:paraId="748BD63A" w14:textId="77777777" w:rsidR="002B2538" w:rsidRDefault="002B2538" w:rsidP="007A064D">
            <w:pPr>
              <w:rPr>
                <w:lang w:val="en-NZ"/>
              </w:rPr>
            </w:pPr>
          </w:p>
          <w:p w14:paraId="33A67305" w14:textId="77777777" w:rsidR="002B2538" w:rsidRDefault="002B2538" w:rsidP="007A064D">
            <w:pPr>
              <w:rPr>
                <w:lang w:val="en-NZ"/>
              </w:rPr>
            </w:pPr>
          </w:p>
          <w:p w14:paraId="13975BB7" w14:textId="77777777" w:rsidR="002B2538" w:rsidRDefault="002B2538" w:rsidP="007A064D">
            <w:pPr>
              <w:rPr>
                <w:lang w:val="en-NZ"/>
              </w:rPr>
            </w:pPr>
          </w:p>
          <w:p w14:paraId="30A6273D" w14:textId="77777777" w:rsidR="002B2538" w:rsidRDefault="002B2538" w:rsidP="007A064D">
            <w:pPr>
              <w:rPr>
                <w:lang w:val="en-NZ"/>
              </w:rPr>
            </w:pPr>
          </w:p>
          <w:p w14:paraId="713C2BFE" w14:textId="77777777" w:rsidR="002B2538" w:rsidRDefault="002B2538" w:rsidP="007A064D">
            <w:pPr>
              <w:rPr>
                <w:lang w:val="en-NZ"/>
              </w:rPr>
            </w:pPr>
          </w:p>
          <w:p w14:paraId="2C70B180" w14:textId="77777777" w:rsidR="002B2538" w:rsidRDefault="002B2538" w:rsidP="007A064D">
            <w:pPr>
              <w:rPr>
                <w:lang w:val="en-NZ"/>
              </w:rPr>
            </w:pPr>
          </w:p>
          <w:p w14:paraId="7A5649A6" w14:textId="77777777" w:rsidR="002B2538" w:rsidRPr="00EE1194" w:rsidRDefault="002B2538" w:rsidP="007A064D">
            <w:pPr>
              <w:rPr>
                <w:lang w:val="en-NZ"/>
              </w:rPr>
            </w:pPr>
          </w:p>
          <w:p w14:paraId="5B545073" w14:textId="77777777" w:rsidR="002B2538" w:rsidRPr="00EE1194" w:rsidRDefault="002B2538" w:rsidP="007A064D">
            <w:pPr>
              <w:rPr>
                <w:lang w:val="en-NZ"/>
              </w:rPr>
            </w:pPr>
          </w:p>
          <w:p w14:paraId="4C9F4263" w14:textId="77777777" w:rsidR="002B2538" w:rsidRPr="00EE1194" w:rsidRDefault="006E692D" w:rsidP="007A064D">
            <w:pPr>
              <w:rPr>
                <w:lang w:val="en-NZ"/>
              </w:rPr>
            </w:pPr>
            <w:r>
              <w:rPr>
                <w:lang w:val="en-NZ"/>
              </w:rPr>
              <w:t xml:space="preserve">Signature: </w:t>
            </w:r>
          </w:p>
        </w:tc>
      </w:tr>
    </w:tbl>
    <w:p w14:paraId="0E0F91F2" w14:textId="77777777" w:rsidR="002B2538" w:rsidRDefault="002B2538" w:rsidP="00EE1194">
      <w:pPr>
        <w:rPr>
          <w:lang w:val="en-NZ"/>
        </w:rPr>
      </w:pPr>
    </w:p>
    <w:p w14:paraId="065EB58D" w14:textId="77777777" w:rsidR="002B2538" w:rsidRPr="00EE1194" w:rsidRDefault="002B2538" w:rsidP="00EE1194">
      <w:pPr>
        <w:rPr>
          <w:lang w:val="en-NZ"/>
        </w:rPr>
      </w:pPr>
    </w:p>
    <w:p w14:paraId="7A67A462" w14:textId="77777777" w:rsidR="00EE1194" w:rsidRPr="00EE1194" w:rsidRDefault="002B2538" w:rsidP="00EE1194">
      <w:pPr>
        <w:rPr>
          <w:b/>
          <w:lang w:val="en-NZ"/>
        </w:rPr>
      </w:pPr>
      <w:r>
        <w:rPr>
          <w:b/>
          <w:lang w:val="en-NZ"/>
        </w:rPr>
        <w:t>5</w:t>
      </w:r>
      <w:r w:rsidR="00EE1194" w:rsidRPr="00EE1194">
        <w:rPr>
          <w:b/>
          <w:lang w:val="en-NZ"/>
        </w:rPr>
        <w:t>.</w:t>
      </w:r>
      <w:r w:rsidR="00EE1194" w:rsidRPr="00EE1194">
        <w:rPr>
          <w:b/>
          <w:lang w:val="en-NZ"/>
        </w:rPr>
        <w:tab/>
        <w:t>PERSONAL STATEMENT</w:t>
      </w:r>
    </w:p>
    <w:p w14:paraId="751A2C59" w14:textId="77777777" w:rsidR="00EE1194" w:rsidRPr="00EE1194" w:rsidRDefault="00EE1194" w:rsidP="00EE1194">
      <w:pPr>
        <w:rPr>
          <w:lang w:val="en-NZ"/>
        </w:rPr>
      </w:pPr>
    </w:p>
    <w:p w14:paraId="08245024" w14:textId="77777777" w:rsidR="00EE1194" w:rsidRDefault="00EE1194" w:rsidP="002B2538">
      <w:pPr>
        <w:rPr>
          <w:lang w:val="en-NZ"/>
        </w:rPr>
      </w:pPr>
      <w:r w:rsidRPr="00EE1194">
        <w:rPr>
          <w:lang w:val="en-NZ"/>
        </w:rPr>
        <w:t xml:space="preserve">Please provide a brief </w:t>
      </w:r>
      <w:proofErr w:type="spellStart"/>
      <w:r w:rsidR="002B2538" w:rsidRPr="002B2538">
        <w:rPr>
          <w:lang w:val="en-NZ"/>
        </w:rPr>
        <w:t>Brief</w:t>
      </w:r>
      <w:proofErr w:type="spellEnd"/>
      <w:r w:rsidR="002B2538" w:rsidRPr="002B2538">
        <w:rPr>
          <w:lang w:val="en-NZ"/>
        </w:rPr>
        <w:t xml:space="preserve"> paragraph describing career goals and general </w:t>
      </w:r>
      <w:r w:rsidR="002B2538">
        <w:rPr>
          <w:lang w:val="en-NZ"/>
        </w:rPr>
        <w:t>interests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B2538" w:rsidRPr="00EE1194" w14:paraId="5CB69DA4" w14:textId="77777777" w:rsidTr="007A064D">
        <w:tc>
          <w:tcPr>
            <w:tcW w:w="8856" w:type="dxa"/>
          </w:tcPr>
          <w:p w14:paraId="742327A7" w14:textId="77777777" w:rsidR="002B2538" w:rsidRPr="00EE1194" w:rsidRDefault="002B2538" w:rsidP="007A064D">
            <w:pPr>
              <w:rPr>
                <w:lang w:val="en-NZ"/>
              </w:rPr>
            </w:pPr>
          </w:p>
          <w:p w14:paraId="03B522D0" w14:textId="77777777" w:rsidR="002B2538" w:rsidRDefault="002B2538" w:rsidP="007A064D">
            <w:pPr>
              <w:rPr>
                <w:lang w:val="en-NZ"/>
              </w:rPr>
            </w:pPr>
          </w:p>
          <w:p w14:paraId="570543D4" w14:textId="77777777" w:rsidR="002B2538" w:rsidRDefault="002B2538" w:rsidP="007A064D">
            <w:pPr>
              <w:rPr>
                <w:lang w:val="en-NZ"/>
              </w:rPr>
            </w:pPr>
          </w:p>
          <w:p w14:paraId="0007F3B0" w14:textId="77777777" w:rsidR="002B2538" w:rsidRDefault="002B2538" w:rsidP="007A064D">
            <w:pPr>
              <w:rPr>
                <w:lang w:val="en-NZ"/>
              </w:rPr>
            </w:pPr>
          </w:p>
          <w:p w14:paraId="4C1C47FB" w14:textId="77777777" w:rsidR="002B2538" w:rsidRDefault="002B2538" w:rsidP="007A064D">
            <w:pPr>
              <w:rPr>
                <w:lang w:val="en-NZ"/>
              </w:rPr>
            </w:pPr>
          </w:p>
          <w:p w14:paraId="740245FE" w14:textId="77777777" w:rsidR="002B2538" w:rsidRDefault="002B2538" w:rsidP="007A064D">
            <w:pPr>
              <w:rPr>
                <w:lang w:val="en-NZ"/>
              </w:rPr>
            </w:pPr>
          </w:p>
          <w:p w14:paraId="164418A3" w14:textId="77777777" w:rsidR="002B2538" w:rsidRDefault="002B2538" w:rsidP="007A064D">
            <w:pPr>
              <w:rPr>
                <w:lang w:val="en-NZ"/>
              </w:rPr>
            </w:pPr>
          </w:p>
          <w:p w14:paraId="4D71E654" w14:textId="77777777" w:rsidR="002B2538" w:rsidRDefault="002B2538" w:rsidP="007A064D">
            <w:pPr>
              <w:rPr>
                <w:lang w:val="en-NZ"/>
              </w:rPr>
            </w:pPr>
          </w:p>
          <w:p w14:paraId="259DF870" w14:textId="77777777" w:rsidR="002B2538" w:rsidRDefault="002B2538" w:rsidP="007A064D">
            <w:pPr>
              <w:rPr>
                <w:lang w:val="en-NZ"/>
              </w:rPr>
            </w:pPr>
          </w:p>
          <w:p w14:paraId="3850A4F3" w14:textId="77777777" w:rsidR="002B2538" w:rsidRDefault="002B2538" w:rsidP="007A064D">
            <w:pPr>
              <w:rPr>
                <w:lang w:val="en-NZ"/>
              </w:rPr>
            </w:pPr>
          </w:p>
          <w:p w14:paraId="08D4C3F7" w14:textId="77777777" w:rsidR="002B2538" w:rsidRPr="00EE1194" w:rsidRDefault="002B2538" w:rsidP="007A064D">
            <w:pPr>
              <w:rPr>
                <w:lang w:val="en-NZ"/>
              </w:rPr>
            </w:pPr>
          </w:p>
          <w:p w14:paraId="656E8B5B" w14:textId="77777777" w:rsidR="002B2538" w:rsidRPr="00EE1194" w:rsidRDefault="002B2538" w:rsidP="007A064D">
            <w:pPr>
              <w:rPr>
                <w:lang w:val="en-NZ"/>
              </w:rPr>
            </w:pPr>
          </w:p>
          <w:p w14:paraId="5CE51DD7" w14:textId="77777777" w:rsidR="002B2538" w:rsidRPr="00EE1194" w:rsidRDefault="002B2538" w:rsidP="007A064D">
            <w:pPr>
              <w:rPr>
                <w:lang w:val="en-NZ"/>
              </w:rPr>
            </w:pPr>
          </w:p>
        </w:tc>
      </w:tr>
    </w:tbl>
    <w:p w14:paraId="64CA82EE" w14:textId="77777777" w:rsidR="00EE1194" w:rsidRDefault="00EE1194" w:rsidP="00EE1194">
      <w:pPr>
        <w:rPr>
          <w:lang w:val="en-NZ"/>
        </w:rPr>
      </w:pPr>
    </w:p>
    <w:p w14:paraId="480DC2F2" w14:textId="77777777" w:rsidR="006E692D" w:rsidRPr="00EE1194" w:rsidRDefault="006E692D" w:rsidP="00EE1194">
      <w:pPr>
        <w:rPr>
          <w:lang w:val="en-NZ"/>
        </w:rPr>
      </w:pPr>
    </w:p>
    <w:p w14:paraId="52FC99A0" w14:textId="77777777" w:rsidR="00EE1194" w:rsidRPr="00EE1194" w:rsidRDefault="006E692D" w:rsidP="00EE1194">
      <w:pPr>
        <w:rPr>
          <w:b/>
          <w:lang w:val="en-NZ"/>
        </w:rPr>
      </w:pPr>
      <w:r>
        <w:rPr>
          <w:b/>
          <w:lang w:val="en-NZ"/>
        </w:rPr>
        <w:t>6</w:t>
      </w:r>
      <w:r w:rsidR="00EE1194" w:rsidRPr="00EE1194">
        <w:rPr>
          <w:b/>
          <w:lang w:val="en-NZ"/>
        </w:rPr>
        <w:t>.</w:t>
      </w:r>
      <w:r w:rsidR="00EE1194" w:rsidRPr="00EE1194">
        <w:rPr>
          <w:b/>
          <w:lang w:val="en-NZ"/>
        </w:rPr>
        <w:tab/>
        <w:t>SUPPORTING INFORMATION</w:t>
      </w:r>
    </w:p>
    <w:p w14:paraId="3F9E758D" w14:textId="77777777" w:rsidR="00EE1194" w:rsidRPr="00EE1194" w:rsidRDefault="00EE1194" w:rsidP="00EE1194">
      <w:pPr>
        <w:rPr>
          <w:lang w:val="en-NZ"/>
        </w:rPr>
      </w:pPr>
    </w:p>
    <w:p w14:paraId="3D1087AD" w14:textId="77777777" w:rsidR="006E692D" w:rsidRDefault="00EE1194" w:rsidP="00EE1194">
      <w:pPr>
        <w:rPr>
          <w:b/>
          <w:lang w:val="en-NZ"/>
        </w:rPr>
      </w:pPr>
      <w:r w:rsidRPr="00EE1194">
        <w:rPr>
          <w:lang w:val="en-NZ"/>
        </w:rPr>
        <w:t xml:space="preserve">You will need to scan a copy of your </w:t>
      </w:r>
      <w:r w:rsidRPr="00EE1194">
        <w:rPr>
          <w:b/>
          <w:lang w:val="en-NZ"/>
        </w:rPr>
        <w:t>academic transcript</w:t>
      </w:r>
      <w:r w:rsidRPr="00EE1194">
        <w:rPr>
          <w:lang w:val="en-NZ"/>
        </w:rPr>
        <w:t xml:space="preserve"> and email it together with your application form.  You will also need to provide </w:t>
      </w:r>
      <w:r w:rsidR="006E692D">
        <w:rPr>
          <w:b/>
          <w:lang w:val="en-NZ"/>
        </w:rPr>
        <w:t>two letters of</w:t>
      </w:r>
      <w:r w:rsidRPr="00EE1194">
        <w:rPr>
          <w:b/>
          <w:lang w:val="en-NZ"/>
        </w:rPr>
        <w:t xml:space="preserve"> reference</w:t>
      </w:r>
      <w:r w:rsidR="006E692D">
        <w:rPr>
          <w:b/>
          <w:lang w:val="en-NZ"/>
        </w:rPr>
        <w:t>:</w:t>
      </w:r>
    </w:p>
    <w:p w14:paraId="3E31CF70" w14:textId="77777777" w:rsidR="006E692D" w:rsidRDefault="006E692D" w:rsidP="006E692D">
      <w:pPr>
        <w:pStyle w:val="ListParagraph"/>
        <w:numPr>
          <w:ilvl w:val="0"/>
          <w:numId w:val="8"/>
        </w:numPr>
        <w:rPr>
          <w:lang w:val="en-NZ"/>
        </w:rPr>
      </w:pPr>
      <w:r>
        <w:rPr>
          <w:lang w:val="en-NZ"/>
        </w:rPr>
        <w:t xml:space="preserve">One </w:t>
      </w:r>
      <w:r w:rsidR="00EE1194" w:rsidRPr="006E692D">
        <w:rPr>
          <w:lang w:val="en-NZ"/>
        </w:rPr>
        <w:t xml:space="preserve">from an academic supervisor, lecturer, or community leader, who can attest to your abilities.  </w:t>
      </w:r>
    </w:p>
    <w:p w14:paraId="17EFE27E" w14:textId="77777777" w:rsidR="006E692D" w:rsidRDefault="006E692D" w:rsidP="006E692D">
      <w:pPr>
        <w:pStyle w:val="ListParagraph"/>
        <w:numPr>
          <w:ilvl w:val="0"/>
          <w:numId w:val="8"/>
        </w:numPr>
        <w:rPr>
          <w:lang w:val="en-NZ"/>
        </w:rPr>
      </w:pPr>
      <w:r>
        <w:rPr>
          <w:lang w:val="en-NZ"/>
        </w:rPr>
        <w:t xml:space="preserve">One </w:t>
      </w:r>
      <w:r w:rsidRPr="006E692D">
        <w:rPr>
          <w:lang w:val="en-NZ"/>
        </w:rPr>
        <w:t>from an individual within the university/wānanga in which you are enrolled, or from an organisation (e.g., CRI, Government Department, Community Organisation or Company) where a significant amount of your postgraduate work is being carried out and where additional supervision is being provided</w:t>
      </w:r>
    </w:p>
    <w:p w14:paraId="68D0B757" w14:textId="77777777" w:rsidR="006E692D" w:rsidRPr="006E692D" w:rsidRDefault="006E692D" w:rsidP="006E692D">
      <w:pPr>
        <w:rPr>
          <w:lang w:val="en-NZ"/>
        </w:rPr>
      </w:pPr>
    </w:p>
    <w:p w14:paraId="2A166DF5" w14:textId="77777777" w:rsidR="00EE1194" w:rsidRPr="006E692D" w:rsidRDefault="00EE1194" w:rsidP="006E692D">
      <w:pPr>
        <w:ind w:left="45"/>
        <w:rPr>
          <w:lang w:val="en-NZ"/>
        </w:rPr>
      </w:pPr>
      <w:r w:rsidRPr="006E692D">
        <w:rPr>
          <w:lang w:val="en-NZ"/>
        </w:rPr>
        <w:t xml:space="preserve">Please ask </w:t>
      </w:r>
      <w:r w:rsidR="006E692D">
        <w:rPr>
          <w:lang w:val="en-NZ"/>
        </w:rPr>
        <w:t>these</w:t>
      </w:r>
      <w:r w:rsidRPr="006E692D">
        <w:rPr>
          <w:lang w:val="en-NZ"/>
        </w:rPr>
        <w:t xml:space="preserve"> refere</w:t>
      </w:r>
      <w:r w:rsidR="006E692D">
        <w:rPr>
          <w:lang w:val="en-NZ"/>
        </w:rPr>
        <w:t>es</w:t>
      </w:r>
      <w:r w:rsidRPr="006E692D">
        <w:rPr>
          <w:lang w:val="en-NZ"/>
        </w:rPr>
        <w:t xml:space="preserve"> to email the</w:t>
      </w:r>
      <w:r w:rsidR="006E692D">
        <w:rPr>
          <w:lang w:val="en-NZ"/>
        </w:rPr>
        <w:t>ir</w:t>
      </w:r>
      <w:r w:rsidRPr="006E692D">
        <w:rPr>
          <w:lang w:val="en-NZ"/>
        </w:rPr>
        <w:t xml:space="preserve"> reference directly to the address below, </w:t>
      </w:r>
      <w:r w:rsidRPr="006E692D">
        <w:rPr>
          <w:b/>
          <w:lang w:val="en-NZ"/>
        </w:rPr>
        <w:t>separately</w:t>
      </w:r>
      <w:r w:rsidRPr="006E692D">
        <w:rPr>
          <w:lang w:val="en-NZ"/>
        </w:rPr>
        <w:t xml:space="preserve"> from your application.</w:t>
      </w:r>
    </w:p>
    <w:p w14:paraId="39851251" w14:textId="77777777" w:rsidR="00EE1194" w:rsidRDefault="00EE1194" w:rsidP="00EE1194">
      <w:pPr>
        <w:rPr>
          <w:lang w:val="en-NZ"/>
        </w:rPr>
      </w:pPr>
    </w:p>
    <w:p w14:paraId="411C7DC0" w14:textId="77777777" w:rsidR="006E692D" w:rsidRPr="00EE1194" w:rsidRDefault="006E692D" w:rsidP="00EE1194">
      <w:pPr>
        <w:rPr>
          <w:lang w:val="en-NZ"/>
        </w:rPr>
      </w:pPr>
    </w:p>
    <w:p w14:paraId="7D10FDCC" w14:textId="77777777" w:rsidR="00EE1194" w:rsidRPr="00EE1194" w:rsidRDefault="006E692D" w:rsidP="00EE1194">
      <w:pPr>
        <w:rPr>
          <w:b/>
          <w:lang w:val="en-NZ"/>
        </w:rPr>
      </w:pPr>
      <w:r>
        <w:rPr>
          <w:b/>
          <w:lang w:val="en-NZ"/>
        </w:rPr>
        <w:lastRenderedPageBreak/>
        <w:t>7</w:t>
      </w:r>
      <w:r w:rsidR="00EE1194" w:rsidRPr="00EE1194">
        <w:rPr>
          <w:b/>
          <w:lang w:val="en-NZ"/>
        </w:rPr>
        <w:t>.</w:t>
      </w:r>
      <w:r w:rsidR="00EE1194" w:rsidRPr="00EE1194">
        <w:rPr>
          <w:b/>
          <w:lang w:val="en-NZ"/>
        </w:rPr>
        <w:tab/>
        <w:t>ACCEPTANCE AND DECLARATION</w:t>
      </w:r>
    </w:p>
    <w:p w14:paraId="0FE56D27" w14:textId="77777777" w:rsidR="00EE1194" w:rsidRPr="00EE1194" w:rsidRDefault="00EE1194" w:rsidP="00EE1194">
      <w:pPr>
        <w:rPr>
          <w:lang w:val="en-NZ"/>
        </w:rPr>
      </w:pPr>
    </w:p>
    <w:p w14:paraId="6F993653" w14:textId="77777777" w:rsidR="00EE1194" w:rsidRPr="00EE1194" w:rsidRDefault="00EE1194" w:rsidP="00EE1194">
      <w:pPr>
        <w:rPr>
          <w:lang w:val="en-NZ"/>
        </w:rPr>
      </w:pPr>
      <w:r w:rsidRPr="00EE1194">
        <w:rPr>
          <w:lang w:val="en-NZ"/>
        </w:rPr>
        <w:t xml:space="preserve">By submitting this </w:t>
      </w:r>
      <w:proofErr w:type="gramStart"/>
      <w:r w:rsidRPr="00EE1194">
        <w:rPr>
          <w:lang w:val="en-NZ"/>
        </w:rPr>
        <w:t>application</w:t>
      </w:r>
      <w:proofErr w:type="gramEnd"/>
      <w:r w:rsidRPr="00EE1194">
        <w:rPr>
          <w:lang w:val="en-NZ"/>
        </w:rPr>
        <w:t xml:space="preserve"> you confirm that that the information provided by you in and attached to this form is correct, and that no relevant information has been deliberately withheld</w:t>
      </w:r>
      <w:r w:rsidR="006E692D">
        <w:rPr>
          <w:lang w:val="en-NZ"/>
        </w:rPr>
        <w:t>.</w:t>
      </w:r>
    </w:p>
    <w:p w14:paraId="63C60117" w14:textId="77777777" w:rsidR="00EE1194" w:rsidRPr="00EE1194" w:rsidRDefault="00EE1194" w:rsidP="00EE1194">
      <w:pPr>
        <w:rPr>
          <w:lang w:val="en-NZ"/>
        </w:rPr>
      </w:pPr>
    </w:p>
    <w:p w14:paraId="3E24C1C5" w14:textId="77777777" w:rsidR="00EE1194" w:rsidRPr="00EE1194" w:rsidRDefault="00EE1194" w:rsidP="00EE1194">
      <w:pPr>
        <w:rPr>
          <w:lang w:val="en-NZ"/>
        </w:rPr>
      </w:pPr>
      <w:r w:rsidRPr="00EE1194">
        <w:rPr>
          <w:lang w:val="en-NZ"/>
        </w:rPr>
        <w:t>Signed:</w:t>
      </w:r>
    </w:p>
    <w:p w14:paraId="232A8A6B" w14:textId="77777777" w:rsidR="00EE1194" w:rsidRPr="00EE1194" w:rsidRDefault="00EE1194" w:rsidP="00EE1194">
      <w:pPr>
        <w:rPr>
          <w:lang w:val="en-NZ"/>
        </w:rPr>
      </w:pPr>
    </w:p>
    <w:p w14:paraId="320CFB45" w14:textId="77777777" w:rsidR="00EE1194" w:rsidRPr="00EE1194" w:rsidRDefault="00EE1194" w:rsidP="00EE1194">
      <w:pPr>
        <w:rPr>
          <w:lang w:val="en-NZ"/>
        </w:rPr>
      </w:pPr>
    </w:p>
    <w:p w14:paraId="37105C16" w14:textId="77777777" w:rsidR="00EE1194" w:rsidRPr="00EE1194" w:rsidRDefault="00EE1194" w:rsidP="00EE1194">
      <w:pPr>
        <w:rPr>
          <w:u w:val="single"/>
          <w:lang w:val="en-NZ"/>
        </w:rPr>
      </w:pPr>
      <w:r w:rsidRPr="00EE1194">
        <w:rPr>
          <w:u w:val="single"/>
          <w:lang w:val="en-NZ"/>
        </w:rPr>
        <w:tab/>
      </w:r>
      <w:r w:rsidRPr="00EE1194">
        <w:rPr>
          <w:u w:val="single"/>
          <w:lang w:val="en-NZ"/>
        </w:rPr>
        <w:tab/>
      </w:r>
      <w:r w:rsidRPr="00EE1194">
        <w:rPr>
          <w:u w:val="single"/>
          <w:lang w:val="en-NZ"/>
        </w:rPr>
        <w:tab/>
      </w:r>
      <w:r w:rsidRPr="00EE1194">
        <w:rPr>
          <w:u w:val="single"/>
          <w:lang w:val="en-NZ"/>
        </w:rPr>
        <w:tab/>
      </w:r>
      <w:r w:rsidRPr="00EE1194">
        <w:rPr>
          <w:u w:val="single"/>
          <w:lang w:val="en-NZ"/>
        </w:rPr>
        <w:tab/>
      </w:r>
    </w:p>
    <w:p w14:paraId="09A97F8D" w14:textId="77777777" w:rsidR="00EE1194" w:rsidRPr="00EE1194" w:rsidRDefault="00EE1194" w:rsidP="00EE1194">
      <w:pPr>
        <w:rPr>
          <w:lang w:val="en-NZ"/>
        </w:rPr>
      </w:pPr>
      <w:r w:rsidRPr="00EE1194">
        <w:rPr>
          <w:lang w:val="en-NZ"/>
        </w:rPr>
        <w:t>Date:</w:t>
      </w:r>
    </w:p>
    <w:p w14:paraId="468F099B" w14:textId="77777777" w:rsidR="00EE1194" w:rsidRPr="00EE1194" w:rsidRDefault="00EE1194" w:rsidP="00EE1194">
      <w:pPr>
        <w:rPr>
          <w:lang w:val="en-NZ"/>
        </w:rPr>
      </w:pPr>
    </w:p>
    <w:p w14:paraId="787060CA" w14:textId="77777777" w:rsidR="00EE1194" w:rsidRPr="00EE1194" w:rsidRDefault="00EE1194" w:rsidP="00EE1194">
      <w:pPr>
        <w:rPr>
          <w:lang w:val="en-NZ"/>
        </w:rPr>
      </w:pPr>
    </w:p>
    <w:p w14:paraId="0A3E0B4A" w14:textId="77777777" w:rsidR="00EE1194" w:rsidRPr="00EE1194" w:rsidRDefault="006E692D" w:rsidP="00EE1194">
      <w:pPr>
        <w:rPr>
          <w:b/>
          <w:lang w:val="en-NZ"/>
        </w:rPr>
      </w:pPr>
      <w:r>
        <w:rPr>
          <w:b/>
          <w:lang w:val="en-NZ"/>
        </w:rPr>
        <w:t>8</w:t>
      </w:r>
      <w:r w:rsidR="00EE1194" w:rsidRPr="00EE1194">
        <w:rPr>
          <w:b/>
          <w:lang w:val="en-NZ"/>
        </w:rPr>
        <w:tab/>
        <w:t>RETURN OF APPLICATION</w:t>
      </w:r>
    </w:p>
    <w:p w14:paraId="0943CA90" w14:textId="77777777" w:rsidR="00EE1194" w:rsidRPr="00EE1194" w:rsidRDefault="00EE1194" w:rsidP="00EE1194">
      <w:pPr>
        <w:rPr>
          <w:lang w:val="en-NZ"/>
        </w:rPr>
      </w:pPr>
    </w:p>
    <w:p w14:paraId="08BE9E07" w14:textId="77777777" w:rsidR="00EE1194" w:rsidRDefault="00EE1194" w:rsidP="00EE1194">
      <w:pPr>
        <w:rPr>
          <w:lang w:val="en-NZ"/>
        </w:rPr>
      </w:pPr>
      <w:r w:rsidRPr="00EE1194">
        <w:rPr>
          <w:lang w:val="en-NZ"/>
        </w:rPr>
        <w:t xml:space="preserve">This application and reference should be </w:t>
      </w:r>
      <w:r w:rsidRPr="00EE1194">
        <w:rPr>
          <w:b/>
          <w:lang w:val="en-NZ"/>
        </w:rPr>
        <w:t>emailed</w:t>
      </w:r>
      <w:r w:rsidRPr="00EE1194">
        <w:rPr>
          <w:lang w:val="en-NZ"/>
        </w:rPr>
        <w:t xml:space="preserve"> to: </w:t>
      </w:r>
      <w:hyperlink r:id="rId8" w:history="1">
        <w:r w:rsidRPr="007C7CF8">
          <w:rPr>
            <w:rStyle w:val="Hyperlink"/>
            <w:lang w:val="en-NZ"/>
          </w:rPr>
          <w:t>awards@royalsociety.org.nz</w:t>
        </w:r>
      </w:hyperlink>
    </w:p>
    <w:p w14:paraId="13C1305D" w14:textId="77777777" w:rsidR="00EE1194" w:rsidRPr="00EE1194" w:rsidRDefault="00EE1194" w:rsidP="00EE1194">
      <w:pPr>
        <w:rPr>
          <w:lang w:val="en-NZ"/>
        </w:rPr>
      </w:pPr>
    </w:p>
    <w:p w14:paraId="75690DA3" w14:textId="6CCF9DF8" w:rsidR="00EE1194" w:rsidRDefault="00EE1194" w:rsidP="00EE1194">
      <w:pPr>
        <w:rPr>
          <w:lang w:val="en-NZ"/>
        </w:rPr>
      </w:pPr>
    </w:p>
    <w:p w14:paraId="73EC34B8" w14:textId="052ECC1B" w:rsidR="00194B93" w:rsidRPr="00194B93" w:rsidRDefault="00194B93" w:rsidP="00EE1194">
      <w:pPr>
        <w:rPr>
          <w:b/>
          <w:bCs/>
          <w:lang w:val="en-NZ"/>
        </w:rPr>
      </w:pPr>
      <w:r w:rsidRPr="00194B93">
        <w:rPr>
          <w:b/>
          <w:bCs/>
          <w:lang w:val="en-NZ"/>
        </w:rPr>
        <w:t xml:space="preserve">PRIVACY STATEMENT </w:t>
      </w:r>
    </w:p>
    <w:p w14:paraId="48CB5BF1" w14:textId="77777777" w:rsidR="00194B93" w:rsidRPr="00EE1194" w:rsidRDefault="00194B93" w:rsidP="00EE1194">
      <w:pPr>
        <w:rPr>
          <w:lang w:val="en-NZ"/>
        </w:rPr>
      </w:pPr>
    </w:p>
    <w:p w14:paraId="2DB7515B" w14:textId="5F918607" w:rsidR="00194B93" w:rsidRDefault="00194B93" w:rsidP="00194B93">
      <w:pPr>
        <w:rPr>
          <w:lang w:val="en-NZ"/>
        </w:rPr>
      </w:pPr>
      <w:r>
        <w:rPr>
          <w:lang w:val="en-NZ"/>
        </w:rPr>
        <w:t>We collect personal information from you, including information about your:</w:t>
      </w:r>
    </w:p>
    <w:p w14:paraId="6CB8DB49" w14:textId="77777777" w:rsidR="00194B93" w:rsidRDefault="00194B93" w:rsidP="00194B93">
      <w:pPr>
        <w:pStyle w:val="ListParagraph"/>
        <w:numPr>
          <w:ilvl w:val="0"/>
          <w:numId w:val="9"/>
        </w:numPr>
        <w:contextualSpacing w:val="0"/>
        <w:rPr>
          <w:rFonts w:eastAsia="Times New Roman"/>
          <w:lang w:val="en-NZ"/>
        </w:rPr>
      </w:pPr>
      <w:r>
        <w:rPr>
          <w:rFonts w:eastAsia="Times New Roman"/>
          <w:lang w:val="en-NZ"/>
        </w:rPr>
        <w:t>name</w:t>
      </w:r>
    </w:p>
    <w:p w14:paraId="0AC16773" w14:textId="77777777" w:rsidR="00194B93" w:rsidRDefault="00194B93" w:rsidP="00194B93">
      <w:pPr>
        <w:pStyle w:val="ListParagraph"/>
        <w:numPr>
          <w:ilvl w:val="0"/>
          <w:numId w:val="9"/>
        </w:numPr>
        <w:contextualSpacing w:val="0"/>
        <w:rPr>
          <w:rFonts w:eastAsia="Times New Roman"/>
          <w:lang w:val="en-NZ"/>
        </w:rPr>
      </w:pPr>
      <w:r>
        <w:rPr>
          <w:rFonts w:eastAsia="Times New Roman"/>
          <w:lang w:val="en-NZ"/>
        </w:rPr>
        <w:t>contact information</w:t>
      </w:r>
    </w:p>
    <w:p w14:paraId="38AA57DB" w14:textId="77777777" w:rsidR="00194B93" w:rsidRDefault="00194B93" w:rsidP="00194B93">
      <w:pPr>
        <w:pStyle w:val="ListParagraph"/>
        <w:numPr>
          <w:ilvl w:val="0"/>
          <w:numId w:val="9"/>
        </w:numPr>
        <w:contextualSpacing w:val="0"/>
        <w:rPr>
          <w:rFonts w:eastAsia="Times New Roman"/>
          <w:lang w:val="en-NZ"/>
        </w:rPr>
      </w:pPr>
      <w:r>
        <w:rPr>
          <w:rFonts w:eastAsia="Times New Roman"/>
          <w:lang w:val="en-NZ"/>
        </w:rPr>
        <w:t>nomination/application information</w:t>
      </w:r>
    </w:p>
    <w:p w14:paraId="79F9456C" w14:textId="77777777" w:rsidR="00194B93" w:rsidRDefault="00194B93" w:rsidP="00194B93">
      <w:pPr>
        <w:rPr>
          <w:lang w:val="en-NZ"/>
        </w:rPr>
      </w:pPr>
    </w:p>
    <w:p w14:paraId="6AE92A68" w14:textId="77777777" w:rsidR="00194B93" w:rsidRDefault="00194B93" w:rsidP="00194B93">
      <w:pPr>
        <w:rPr>
          <w:lang w:val="en-NZ"/>
        </w:rPr>
      </w:pPr>
      <w:r>
        <w:rPr>
          <w:lang w:val="en-NZ"/>
        </w:rPr>
        <w:t xml:space="preserve">We collect your personal information </w:t>
      </w:r>
      <w:proofErr w:type="gramStart"/>
      <w:r>
        <w:rPr>
          <w:lang w:val="en-NZ"/>
        </w:rPr>
        <w:t>in order to</w:t>
      </w:r>
      <w:proofErr w:type="gramEnd"/>
      <w:r>
        <w:rPr>
          <w:lang w:val="en-NZ"/>
        </w:rPr>
        <w:t>:</w:t>
      </w:r>
    </w:p>
    <w:p w14:paraId="0E0CC076" w14:textId="77777777" w:rsidR="00194B93" w:rsidRDefault="00194B93" w:rsidP="00194B93">
      <w:pPr>
        <w:pStyle w:val="ListParagraph"/>
        <w:numPr>
          <w:ilvl w:val="0"/>
          <w:numId w:val="10"/>
        </w:numPr>
        <w:contextualSpacing w:val="0"/>
        <w:rPr>
          <w:rFonts w:eastAsia="Times New Roman"/>
          <w:lang w:val="en-NZ"/>
        </w:rPr>
      </w:pPr>
      <w:r>
        <w:rPr>
          <w:rFonts w:eastAsia="Times New Roman"/>
          <w:lang w:val="en-NZ"/>
        </w:rPr>
        <w:t>communicate with you</w:t>
      </w:r>
    </w:p>
    <w:p w14:paraId="1A4018E8" w14:textId="77777777" w:rsidR="00194B93" w:rsidRDefault="00194B93" w:rsidP="00194B93">
      <w:pPr>
        <w:pStyle w:val="ListParagraph"/>
        <w:numPr>
          <w:ilvl w:val="0"/>
          <w:numId w:val="10"/>
        </w:numPr>
        <w:contextualSpacing w:val="0"/>
        <w:rPr>
          <w:rFonts w:eastAsia="Times New Roman"/>
          <w:lang w:val="en-NZ"/>
        </w:rPr>
      </w:pPr>
      <w:r>
        <w:rPr>
          <w:rFonts w:eastAsia="Times New Roman"/>
          <w:lang w:val="en-NZ"/>
        </w:rPr>
        <w:t>assess the nomination</w:t>
      </w:r>
    </w:p>
    <w:p w14:paraId="28082BF0" w14:textId="77777777" w:rsidR="00194B93" w:rsidRDefault="00194B93" w:rsidP="00194B93">
      <w:pPr>
        <w:pStyle w:val="ListParagraph"/>
        <w:numPr>
          <w:ilvl w:val="0"/>
          <w:numId w:val="10"/>
        </w:numPr>
        <w:contextualSpacing w:val="0"/>
        <w:rPr>
          <w:rFonts w:eastAsia="Times New Roman"/>
          <w:lang w:val="en-NZ"/>
        </w:rPr>
      </w:pPr>
      <w:r>
        <w:rPr>
          <w:rFonts w:eastAsia="Times New Roman"/>
          <w:lang w:val="en-NZ"/>
        </w:rPr>
        <w:t>monitor the diversity of applications</w:t>
      </w:r>
    </w:p>
    <w:p w14:paraId="5C8A5DBE" w14:textId="77777777" w:rsidR="00194B93" w:rsidRDefault="00194B93" w:rsidP="00194B93">
      <w:pPr>
        <w:rPr>
          <w:lang w:val="en-NZ"/>
        </w:rPr>
      </w:pPr>
    </w:p>
    <w:p w14:paraId="433B2DC5" w14:textId="77777777" w:rsidR="00194B93" w:rsidRDefault="00194B93" w:rsidP="00194B93">
      <w:pPr>
        <w:rPr>
          <w:lang w:val="en-NZ"/>
        </w:rPr>
      </w:pPr>
      <w:r>
        <w:rPr>
          <w:lang w:val="en-NZ"/>
        </w:rPr>
        <w:t>Providing some information is optional. If you choose not to enter nomination details, we'll be unable to assess the nomination.</w:t>
      </w:r>
    </w:p>
    <w:p w14:paraId="5057C00C" w14:textId="77777777" w:rsidR="00194B93" w:rsidRDefault="00194B93" w:rsidP="00194B93">
      <w:pPr>
        <w:rPr>
          <w:lang w:val="en-NZ"/>
        </w:rPr>
      </w:pPr>
      <w:r>
        <w:rPr>
          <w:lang w:val="en-NZ"/>
        </w:rPr>
        <w:t xml:space="preserve">If you choose not to enter diversity </w:t>
      </w:r>
      <w:proofErr w:type="gramStart"/>
      <w:r>
        <w:rPr>
          <w:lang w:val="en-NZ"/>
        </w:rPr>
        <w:t>information</w:t>
      </w:r>
      <w:proofErr w:type="gramEnd"/>
      <w:r>
        <w:rPr>
          <w:lang w:val="en-NZ"/>
        </w:rPr>
        <w:t xml:space="preserve"> we'll be unable to monitor the diversity of nominees</w:t>
      </w:r>
    </w:p>
    <w:p w14:paraId="516F7243" w14:textId="77777777" w:rsidR="00194B93" w:rsidRDefault="00194B93" w:rsidP="00194B93">
      <w:pPr>
        <w:rPr>
          <w:lang w:val="en-NZ"/>
        </w:rPr>
      </w:pPr>
    </w:p>
    <w:p w14:paraId="3B7F4F61" w14:textId="73A64D38" w:rsidR="00194B93" w:rsidRDefault="00194B93" w:rsidP="00194B93">
      <w:pPr>
        <w:rPr>
          <w:lang w:val="en-NZ"/>
        </w:rPr>
      </w:pPr>
      <w:r>
        <w:rPr>
          <w:lang w:val="en-NZ"/>
        </w:rPr>
        <w:t xml:space="preserve">You have the right to ask for a copy of any personal information we hold about you, and to ask for it to be corrected if you think it is wrong. If you’d like to ask for a copy of your information, or to have it corrected, please contact us at </w:t>
      </w:r>
      <w:hyperlink r:id="rId9" w:history="1">
        <w:r>
          <w:rPr>
            <w:rStyle w:val="Hyperlink"/>
            <w:lang w:val="en-NZ"/>
          </w:rPr>
          <w:t>academy@royalsociety.org.nz</w:t>
        </w:r>
      </w:hyperlink>
      <w:r>
        <w:rPr>
          <w:lang w:val="en-NZ"/>
        </w:rPr>
        <w:t>, or 044727421, or PO Box 598, Wellington, 6140.</w:t>
      </w:r>
    </w:p>
    <w:p w14:paraId="5A3D2CB6" w14:textId="77777777" w:rsidR="00F123CC" w:rsidRPr="004428CF" w:rsidRDefault="00F123CC" w:rsidP="004428CF"/>
    <w:sectPr w:rsidR="00F123CC" w:rsidRPr="004428CF" w:rsidSect="002B2538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800" w:right="1440" w:bottom="1440" w:left="1440" w:header="709" w:footer="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4B95B" w14:textId="77777777" w:rsidR="00B60296" w:rsidRDefault="00B60296" w:rsidP="00231815">
      <w:r>
        <w:separator/>
      </w:r>
    </w:p>
  </w:endnote>
  <w:endnote w:type="continuationSeparator" w:id="0">
    <w:p w14:paraId="21CA859E" w14:textId="77777777" w:rsidR="00B60296" w:rsidRDefault="00B60296" w:rsidP="0023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useoSans-500">
    <w:charset w:val="00"/>
    <w:family w:val="auto"/>
    <w:pitch w:val="variable"/>
    <w:sig w:usb0="A00000AF" w:usb1="4000004A" w:usb2="00000000" w:usb3="00000000" w:csb0="00000093" w:csb1="00000000"/>
  </w:font>
  <w:font w:name="MuseoSans-300">
    <w:altName w:val="Times New Roman"/>
    <w:charset w:val="00"/>
    <w:family w:val="auto"/>
    <w:pitch w:val="variable"/>
    <w:sig w:usb0="00000001" w:usb1="4000004A" w:usb2="00000000" w:usb3="00000000" w:csb0="00000093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2"/>
    </w:tblGrid>
    <w:tr w:rsidR="00CE420D" w14:paraId="69C69B5E" w14:textId="77777777" w:rsidTr="000573FD">
      <w:tc>
        <w:tcPr>
          <w:tcW w:w="9776" w:type="dxa"/>
        </w:tcPr>
        <w:tbl>
          <w:tblPr>
            <w:tblStyle w:val="TableGrid"/>
            <w:tblW w:w="977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776"/>
          </w:tblGrid>
          <w:tr w:rsidR="000573FD" w14:paraId="089D5F38" w14:textId="77777777" w:rsidTr="00E147E6">
            <w:tc>
              <w:tcPr>
                <w:tcW w:w="9776" w:type="dxa"/>
              </w:tcPr>
              <w:p w14:paraId="6ACE54F0" w14:textId="77777777" w:rsidR="000573FD" w:rsidRPr="00CE420D" w:rsidRDefault="00EE1194" w:rsidP="00E147E6">
                <w:pPr>
                  <w:pStyle w:val="BasicParagraph"/>
                  <w:spacing w:after="99"/>
                  <w:ind w:right="-110"/>
                  <w:jc w:val="right"/>
                  <w:rPr>
                    <w:rFonts w:ascii="MuseoSans-300" w:hAnsi="MuseoSans-300" w:cs="MuseoSans-300"/>
                    <w:sz w:val="17"/>
                    <w:szCs w:val="17"/>
                  </w:rPr>
                </w:pPr>
                <w:r w:rsidRPr="003E4D9D">
                  <w:rPr>
                    <w:rFonts w:asciiTheme="minorHAnsi" w:hAnsiTheme="minorHAnsi" w:cs="MuseoSans-500"/>
                    <w:b/>
                    <w:bCs/>
                    <w:sz w:val="17"/>
                    <w:szCs w:val="17"/>
                  </w:rPr>
                  <w:t>Royal Society Te Apārangi</w:t>
                </w:r>
              </w:p>
            </w:tc>
          </w:tr>
        </w:tbl>
        <w:p w14:paraId="185AADB4" w14:textId="77777777" w:rsidR="00CE420D" w:rsidRPr="00CE420D" w:rsidRDefault="00CE420D" w:rsidP="00565B28">
          <w:pPr>
            <w:pStyle w:val="BasicParagraph"/>
            <w:spacing w:after="99"/>
            <w:ind w:right="-110"/>
            <w:jc w:val="right"/>
            <w:rPr>
              <w:rFonts w:ascii="MuseoSans-300" w:hAnsi="MuseoSans-300" w:cs="MuseoSans-300"/>
              <w:sz w:val="17"/>
              <w:szCs w:val="17"/>
            </w:rPr>
          </w:pPr>
        </w:p>
      </w:tc>
    </w:tr>
    <w:tr w:rsidR="00CE420D" w14:paraId="4B1B44CC" w14:textId="77777777" w:rsidTr="000573FD">
      <w:trPr>
        <w:trHeight w:val="63"/>
      </w:trPr>
      <w:tc>
        <w:tcPr>
          <w:tcW w:w="9776" w:type="dxa"/>
        </w:tcPr>
        <w:p w14:paraId="03436235" w14:textId="77777777" w:rsidR="00CE420D" w:rsidRDefault="00CE420D" w:rsidP="00CE420D">
          <w:pPr>
            <w:pStyle w:val="Footer"/>
          </w:pPr>
        </w:p>
      </w:tc>
    </w:tr>
  </w:tbl>
  <w:p w14:paraId="702B3321" w14:textId="77777777" w:rsidR="00BD79AC" w:rsidRPr="00CE420D" w:rsidRDefault="00BD79AC" w:rsidP="00CE4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76"/>
    </w:tblGrid>
    <w:tr w:rsidR="00E808AB" w14:paraId="5543B208" w14:textId="77777777" w:rsidTr="000573FD">
      <w:tc>
        <w:tcPr>
          <w:tcW w:w="9776" w:type="dxa"/>
        </w:tcPr>
        <w:p w14:paraId="275A7B94" w14:textId="77777777" w:rsidR="00E808AB" w:rsidRPr="00EE1194" w:rsidRDefault="00E808AB" w:rsidP="00EE1194">
          <w:pPr>
            <w:pStyle w:val="BasicParagraph"/>
            <w:spacing w:after="99"/>
            <w:ind w:right="-110"/>
            <w:jc w:val="right"/>
            <w:rPr>
              <w:rFonts w:asciiTheme="minorHAnsi" w:eastAsia="MingLiU" w:hAnsiTheme="minorHAnsi" w:cs="MingLiU"/>
              <w:b/>
              <w:bCs/>
              <w:sz w:val="17"/>
              <w:szCs w:val="17"/>
            </w:rPr>
          </w:pPr>
          <w:r w:rsidRPr="003E4D9D">
            <w:rPr>
              <w:rFonts w:asciiTheme="minorHAnsi" w:hAnsiTheme="minorHAnsi" w:cs="MuseoSans-500"/>
              <w:b/>
              <w:bCs/>
              <w:sz w:val="17"/>
              <w:szCs w:val="17"/>
            </w:rPr>
            <w:t>Royal Society Te Apārangi</w:t>
          </w:r>
        </w:p>
      </w:tc>
    </w:tr>
  </w:tbl>
  <w:p w14:paraId="2111D1DF" w14:textId="77777777" w:rsidR="00E808AB" w:rsidRPr="00CE420D" w:rsidRDefault="00E808AB" w:rsidP="00E808AB">
    <w:pPr>
      <w:pStyle w:val="Footer"/>
    </w:pPr>
  </w:p>
  <w:p w14:paraId="43AD203E" w14:textId="77777777" w:rsidR="00E808AB" w:rsidRDefault="00E808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91DC0" w14:textId="77777777" w:rsidR="00B60296" w:rsidRDefault="00B60296" w:rsidP="00231815">
      <w:r>
        <w:separator/>
      </w:r>
    </w:p>
  </w:footnote>
  <w:footnote w:type="continuationSeparator" w:id="0">
    <w:p w14:paraId="10E44EC4" w14:textId="77777777" w:rsidR="00B60296" w:rsidRDefault="00B60296" w:rsidP="00231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1CF7" w14:textId="77777777" w:rsidR="00667378" w:rsidRDefault="00667378" w:rsidP="009B47FA">
    <w:pPr>
      <w:pStyle w:val="Header"/>
      <w:ind w:left="510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0660D" w14:textId="77777777" w:rsidR="00EE1194" w:rsidRDefault="00B42068" w:rsidP="00EE1194">
    <w:pPr>
      <w:tabs>
        <w:tab w:val="center" w:pos="4320"/>
        <w:tab w:val="right" w:pos="9214"/>
      </w:tabs>
      <w:ind w:right="-573"/>
      <w:rPr>
        <w:rFonts w:ascii="Calibri" w:eastAsia="Calibri" w:hAnsi="Calibri" w:cs="Times New Roman"/>
        <w:b/>
        <w:sz w:val="16"/>
        <w:szCs w:val="52"/>
        <w:lang w:val="en-NZ"/>
      </w:rPr>
    </w:pPr>
    <w:r>
      <w:rPr>
        <w:noProof/>
        <w:lang w:val="en-NZ" w:eastAsia="en-NZ"/>
      </w:rPr>
      <w:drawing>
        <wp:anchor distT="0" distB="0" distL="114300" distR="114300" simplePos="0" relativeHeight="251658240" behindDoc="0" locked="0" layoutInCell="1" allowOverlap="1" wp14:anchorId="3F21E535" wp14:editId="126303F7">
          <wp:simplePos x="0" y="0"/>
          <wp:positionH relativeFrom="margin">
            <wp:posOffset>3183255</wp:posOffset>
          </wp:positionH>
          <wp:positionV relativeFrom="topMargin">
            <wp:posOffset>459105</wp:posOffset>
          </wp:positionV>
          <wp:extent cx="2789555" cy="1217930"/>
          <wp:effectExtent l="0" t="0" r="0" b="0"/>
          <wp:wrapSquare wrapText="bothSides"/>
          <wp:docPr id="13" name="Picture 13" descr="Work in Progress:Royal Society:J004627_RSNZ rebrand:RS brandmark FA:horizontal brandmark no bleed:RS horizontal brandmark no bleed CMYK_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k in Progress:Royal Society:J004627_RSNZ rebrand:RS brandmark FA:horizontal brandmark no bleed:RS horizontal brandmark no bleed CMYK_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9555" cy="1217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07C38E" w14:textId="77777777" w:rsidR="00E808AB" w:rsidRDefault="00E808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7994"/>
    <w:multiLevelType w:val="hybridMultilevel"/>
    <w:tmpl w:val="2A820280"/>
    <w:lvl w:ilvl="0" w:tplc="F5B02A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E6E4A"/>
    <w:multiLevelType w:val="hybridMultilevel"/>
    <w:tmpl w:val="D3AC0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46318"/>
    <w:multiLevelType w:val="hybridMultilevel"/>
    <w:tmpl w:val="920C74BE"/>
    <w:lvl w:ilvl="0" w:tplc="FB9AE492">
      <w:start w:val="1"/>
      <w:numFmt w:val="bullet"/>
      <w:lvlText w:val=""/>
      <w:lvlJc w:val="left"/>
      <w:pPr>
        <w:tabs>
          <w:tab w:val="num" w:pos="1418"/>
        </w:tabs>
        <w:ind w:left="1418" w:hanging="73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03A13"/>
    <w:multiLevelType w:val="multilevel"/>
    <w:tmpl w:val="5EE02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A858CC"/>
    <w:multiLevelType w:val="hybridMultilevel"/>
    <w:tmpl w:val="C8FACB76"/>
    <w:lvl w:ilvl="0" w:tplc="F5B02A40">
      <w:start w:val="2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A9A6821"/>
    <w:multiLevelType w:val="hybridMultilevel"/>
    <w:tmpl w:val="EA820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D39E9"/>
    <w:multiLevelType w:val="multilevel"/>
    <w:tmpl w:val="C6CE5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3A7CDE"/>
    <w:multiLevelType w:val="multilevel"/>
    <w:tmpl w:val="273E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AE221E"/>
    <w:multiLevelType w:val="multilevel"/>
    <w:tmpl w:val="090E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CC5FDB"/>
    <w:multiLevelType w:val="hybridMultilevel"/>
    <w:tmpl w:val="32961FDA"/>
    <w:lvl w:ilvl="0" w:tplc="F5B02A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852919">
    <w:abstractNumId w:val="7"/>
  </w:num>
  <w:num w:numId="2" w16cid:durableId="230431614">
    <w:abstractNumId w:val="6"/>
  </w:num>
  <w:num w:numId="3" w16cid:durableId="1887834712">
    <w:abstractNumId w:val="8"/>
  </w:num>
  <w:num w:numId="4" w16cid:durableId="690766932">
    <w:abstractNumId w:val="2"/>
  </w:num>
  <w:num w:numId="5" w16cid:durableId="885720035">
    <w:abstractNumId w:val="3"/>
  </w:num>
  <w:num w:numId="6" w16cid:durableId="1846086760">
    <w:abstractNumId w:val="0"/>
  </w:num>
  <w:num w:numId="7" w16cid:durableId="1654290442">
    <w:abstractNumId w:val="9"/>
  </w:num>
  <w:num w:numId="8" w16cid:durableId="1217739838">
    <w:abstractNumId w:val="4"/>
  </w:num>
  <w:num w:numId="9" w16cid:durableId="11090692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7788771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0F6"/>
    <w:rsid w:val="00032150"/>
    <w:rsid w:val="000573FD"/>
    <w:rsid w:val="00062537"/>
    <w:rsid w:val="00065BE5"/>
    <w:rsid w:val="001048F0"/>
    <w:rsid w:val="00152F88"/>
    <w:rsid w:val="00166274"/>
    <w:rsid w:val="00194B93"/>
    <w:rsid w:val="001E7CE9"/>
    <w:rsid w:val="00231815"/>
    <w:rsid w:val="0026531A"/>
    <w:rsid w:val="00282506"/>
    <w:rsid w:val="002A691B"/>
    <w:rsid w:val="002B2538"/>
    <w:rsid w:val="002D1CFD"/>
    <w:rsid w:val="00391F81"/>
    <w:rsid w:val="003B3F75"/>
    <w:rsid w:val="003E4D9D"/>
    <w:rsid w:val="00414F3A"/>
    <w:rsid w:val="004416EA"/>
    <w:rsid w:val="004428CF"/>
    <w:rsid w:val="004459AC"/>
    <w:rsid w:val="004578C1"/>
    <w:rsid w:val="004A581B"/>
    <w:rsid w:val="0051185E"/>
    <w:rsid w:val="00532179"/>
    <w:rsid w:val="00565B28"/>
    <w:rsid w:val="0066231D"/>
    <w:rsid w:val="00667378"/>
    <w:rsid w:val="006C4412"/>
    <w:rsid w:val="006E692D"/>
    <w:rsid w:val="006E7A50"/>
    <w:rsid w:val="006F0908"/>
    <w:rsid w:val="0071563C"/>
    <w:rsid w:val="00717419"/>
    <w:rsid w:val="007237C2"/>
    <w:rsid w:val="00791D0E"/>
    <w:rsid w:val="007C325C"/>
    <w:rsid w:val="00863987"/>
    <w:rsid w:val="00863A48"/>
    <w:rsid w:val="008D30D0"/>
    <w:rsid w:val="00917C9D"/>
    <w:rsid w:val="0094491C"/>
    <w:rsid w:val="009B47FA"/>
    <w:rsid w:val="00A017BD"/>
    <w:rsid w:val="00A360F6"/>
    <w:rsid w:val="00B01D71"/>
    <w:rsid w:val="00B42068"/>
    <w:rsid w:val="00B60296"/>
    <w:rsid w:val="00B70FD8"/>
    <w:rsid w:val="00BB3DD9"/>
    <w:rsid w:val="00BD79AC"/>
    <w:rsid w:val="00C06AC9"/>
    <w:rsid w:val="00CC5750"/>
    <w:rsid w:val="00CE420D"/>
    <w:rsid w:val="00D36A33"/>
    <w:rsid w:val="00D44040"/>
    <w:rsid w:val="00DC3CE8"/>
    <w:rsid w:val="00DF44A7"/>
    <w:rsid w:val="00E03C4C"/>
    <w:rsid w:val="00E346BB"/>
    <w:rsid w:val="00E808AB"/>
    <w:rsid w:val="00EB6BE7"/>
    <w:rsid w:val="00EE1194"/>
    <w:rsid w:val="00EF237E"/>
    <w:rsid w:val="00F123CC"/>
    <w:rsid w:val="00FE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273A23D"/>
  <w14:defaultImageDpi w14:val="32767"/>
  <w15:docId w15:val="{BDA1F522-2001-4DFA-B183-930C9070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8AB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2537"/>
    <w:pPr>
      <w:keepNext/>
      <w:keepLines/>
      <w:spacing w:before="240"/>
      <w:outlineLvl w:val="0"/>
    </w:pPr>
    <w:rPr>
      <w:rFonts w:eastAsiaTheme="majorEastAsia" w:cstheme="majorBidi"/>
      <w:b/>
      <w:caps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2537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8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815"/>
  </w:style>
  <w:style w:type="paragraph" w:styleId="Footer">
    <w:name w:val="footer"/>
    <w:basedOn w:val="Normal"/>
    <w:link w:val="FooterChar"/>
    <w:uiPriority w:val="99"/>
    <w:unhideWhenUsed/>
    <w:rsid w:val="002318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815"/>
  </w:style>
  <w:style w:type="table" w:styleId="TableGrid">
    <w:name w:val="Table Grid"/>
    <w:basedOn w:val="TableNormal"/>
    <w:uiPriority w:val="39"/>
    <w:rsid w:val="00BD7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BD79A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062537"/>
    <w:rPr>
      <w:rFonts w:eastAsiaTheme="majorEastAsia" w:cstheme="majorBidi"/>
      <w:b/>
      <w:caps/>
      <w:color w:val="000000" w:themeColor="tex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2537"/>
    <w:rPr>
      <w:rFonts w:eastAsiaTheme="majorEastAsia" w:cstheme="majorBidi"/>
      <w:b/>
      <w:color w:val="000000" w:themeColor="text1"/>
      <w:sz w:val="22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F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8"/>
    <w:rPr>
      <w:rFonts w:ascii="Lucida Grande" w:hAnsi="Lucida Grande" w:cs="Lucida Grande"/>
      <w:sz w:val="18"/>
      <w:szCs w:val="18"/>
    </w:rPr>
  </w:style>
  <w:style w:type="paragraph" w:styleId="NoSpacing">
    <w:name w:val="No Spacing"/>
    <w:link w:val="NoSpacingChar"/>
    <w:uiPriority w:val="1"/>
    <w:qFormat/>
    <w:rsid w:val="00A360F6"/>
    <w:rPr>
      <w:rFonts w:ascii="Calibri" w:eastAsia="Calibri" w:hAnsi="Calibri" w:cs="Times New Roman"/>
      <w:sz w:val="22"/>
      <w:szCs w:val="22"/>
      <w:lang w:val="en-NZ"/>
    </w:rPr>
  </w:style>
  <w:style w:type="character" w:customStyle="1" w:styleId="NoSpacingChar">
    <w:name w:val="No Spacing Char"/>
    <w:basedOn w:val="DefaultParagraphFont"/>
    <w:link w:val="NoSpacing"/>
    <w:uiPriority w:val="1"/>
    <w:rsid w:val="00A360F6"/>
    <w:rPr>
      <w:rFonts w:ascii="Calibri" w:eastAsia="Calibri" w:hAnsi="Calibri" w:cs="Times New Roman"/>
      <w:sz w:val="22"/>
      <w:szCs w:val="22"/>
      <w:lang w:val="en-NZ"/>
    </w:rPr>
  </w:style>
  <w:style w:type="character" w:styleId="Hyperlink">
    <w:name w:val="Hyperlink"/>
    <w:basedOn w:val="DefaultParagraphFont"/>
    <w:uiPriority w:val="99"/>
    <w:unhideWhenUsed/>
    <w:rsid w:val="00863A48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420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2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62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5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royalsociety.org.n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cademy@royalsociety.org.n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yn\Documents\Custom%20Office%20Templates\RSNZ%20letterhead%20address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733D3F4-B8A9-4890-85E3-ADFB9A5D4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RSNZ letterhead addressed</Template>
  <TotalTime>39</TotalTime>
  <Pages>4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Samdog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L. Walker</dc:creator>
  <cp:keywords/>
  <dc:description/>
  <cp:lastModifiedBy>Marc Rands</cp:lastModifiedBy>
  <cp:revision>4</cp:revision>
  <cp:lastPrinted>2017-04-27T20:31:00Z</cp:lastPrinted>
  <dcterms:created xsi:type="dcterms:W3CDTF">2020-09-07T02:00:00Z</dcterms:created>
  <dcterms:modified xsi:type="dcterms:W3CDTF">2022-06-10T03:53:00Z</dcterms:modified>
</cp:coreProperties>
</file>